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D3" w:rsidRPr="00FD3787" w:rsidRDefault="007279D3" w:rsidP="001F30AE">
      <w:pPr>
        <w:jc w:val="center"/>
        <w:rPr>
          <w:rFonts w:ascii="Times New Roman" w:hAnsi="Times New Roman"/>
          <w:sz w:val="24"/>
          <w:szCs w:val="24"/>
        </w:rPr>
      </w:pPr>
      <w:r w:rsidRPr="00FD3787">
        <w:rPr>
          <w:rFonts w:ascii="Times New Roman" w:hAnsi="Times New Roman"/>
          <w:sz w:val="24"/>
          <w:szCs w:val="24"/>
        </w:rPr>
        <w:t>Уважаемые родители (законные представители)!</w:t>
      </w:r>
    </w:p>
    <w:p w:rsidR="007279D3" w:rsidRPr="00FD3787" w:rsidRDefault="007279D3" w:rsidP="001F30AE">
      <w:pPr>
        <w:jc w:val="both"/>
        <w:rPr>
          <w:rFonts w:ascii="Times New Roman" w:hAnsi="Times New Roman"/>
          <w:sz w:val="24"/>
          <w:szCs w:val="24"/>
        </w:rPr>
      </w:pPr>
      <w:r w:rsidRPr="00FD3787">
        <w:rPr>
          <w:rFonts w:ascii="Times New Roman" w:hAnsi="Times New Roman"/>
          <w:sz w:val="24"/>
          <w:szCs w:val="24"/>
        </w:rPr>
        <w:t xml:space="preserve">   В  соответствии со ст.16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787">
        <w:rPr>
          <w:rFonts w:ascii="Times New Roman" w:hAnsi="Times New Roman"/>
          <w:sz w:val="24"/>
          <w:szCs w:val="24"/>
        </w:rPr>
        <w:t xml:space="preserve"> ФЗ «Об образовании в РФ», Приказом №816 от 23.08.2017 г.,  с Приказом Министерства образования Республики Карелия от 20.03.2020 г. №297 «Об организации образовательного процесса с использованием  дистанционных образовательных технологий в образовательных организациях на территории Республики Карелия» в период с 07.04.2020 по 12.04.2020 учебный процесс будет организован дистанционно с использованием цифровых образовательных  платформ. В соответствии с ст. 44(п.4) ФЗ «Об образовании в РФ»,родители (законные представители) организуют рабочее место обучающегося в соответствии с расписанием учебных занятий  и графиком текущей аттестации.</w:t>
      </w:r>
    </w:p>
    <w:p w:rsidR="007279D3" w:rsidRPr="00FD3787" w:rsidRDefault="007279D3" w:rsidP="001F30AE">
      <w:pPr>
        <w:jc w:val="both"/>
        <w:rPr>
          <w:rFonts w:ascii="Times New Roman" w:hAnsi="Times New Roman"/>
          <w:sz w:val="24"/>
          <w:szCs w:val="24"/>
        </w:rPr>
      </w:pPr>
      <w:r w:rsidRPr="00FD3787">
        <w:rPr>
          <w:rFonts w:ascii="Times New Roman" w:hAnsi="Times New Roman"/>
          <w:sz w:val="24"/>
          <w:szCs w:val="24"/>
        </w:rPr>
        <w:t>Ознакомлен</w:t>
      </w:r>
    </w:p>
    <w:p w:rsidR="007279D3" w:rsidRPr="00FD3787" w:rsidRDefault="007279D3" w:rsidP="001F30AE">
      <w:pPr>
        <w:jc w:val="both"/>
        <w:rPr>
          <w:rFonts w:ascii="Times New Roman" w:hAnsi="Times New Roman"/>
          <w:sz w:val="24"/>
          <w:szCs w:val="24"/>
        </w:rPr>
      </w:pPr>
      <w:r w:rsidRPr="00FD3787">
        <w:rPr>
          <w:rFonts w:ascii="Times New Roman" w:hAnsi="Times New Roman"/>
          <w:sz w:val="24"/>
          <w:szCs w:val="24"/>
        </w:rPr>
        <w:t>Родитель (законный представитель)________________________/_____________/</w:t>
      </w:r>
    </w:p>
    <w:p w:rsidR="007279D3" w:rsidRPr="00FD3787" w:rsidRDefault="007279D3" w:rsidP="001F30AE">
      <w:pPr>
        <w:jc w:val="both"/>
        <w:rPr>
          <w:rFonts w:ascii="Times New Roman" w:hAnsi="Times New Roman"/>
          <w:sz w:val="24"/>
          <w:szCs w:val="24"/>
        </w:rPr>
      </w:pPr>
      <w:r w:rsidRPr="00FD3787">
        <w:rPr>
          <w:rFonts w:ascii="Times New Roman" w:hAnsi="Times New Roman"/>
          <w:sz w:val="24"/>
          <w:szCs w:val="24"/>
        </w:rPr>
        <w:t>Обучающийся______________________________/______________/</w:t>
      </w:r>
    </w:p>
    <w:p w:rsidR="007279D3" w:rsidRPr="00FD3787" w:rsidRDefault="007279D3" w:rsidP="001F30AE">
      <w:pPr>
        <w:jc w:val="both"/>
        <w:rPr>
          <w:rFonts w:ascii="Times New Roman" w:hAnsi="Times New Roman"/>
          <w:sz w:val="24"/>
          <w:szCs w:val="24"/>
        </w:rPr>
      </w:pPr>
      <w:r w:rsidRPr="00FD3787">
        <w:rPr>
          <w:rFonts w:ascii="Times New Roman" w:hAnsi="Times New Roman"/>
          <w:sz w:val="24"/>
          <w:szCs w:val="24"/>
        </w:rPr>
        <w:t>Директор школы                                                    А.С. Паршина</w:t>
      </w:r>
    </w:p>
    <w:p w:rsidR="007279D3" w:rsidRPr="00FD3787" w:rsidRDefault="007279D3" w:rsidP="001F3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«27» марта </w:t>
      </w:r>
      <w:smartTag w:uri="urn:schemas-microsoft-com:office:smarttags" w:element="metricconverter">
        <w:smartTagPr>
          <w:attr w:name="ProductID" w:val="2020 г"/>
        </w:smartTagPr>
        <w:r w:rsidRPr="00FD3787">
          <w:rPr>
            <w:rFonts w:ascii="Times New Roman" w:hAnsi="Times New Roman"/>
            <w:sz w:val="24"/>
            <w:szCs w:val="24"/>
          </w:rPr>
          <w:t>2020 г</w:t>
        </w:r>
      </w:smartTag>
      <w:r w:rsidRPr="00FD378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7279D3" w:rsidRDefault="007279D3" w:rsidP="000551CD">
      <w:pPr>
        <w:jc w:val="center"/>
        <w:rPr>
          <w:rFonts w:ascii="Times New Roman" w:hAnsi="Times New Roman"/>
          <w:sz w:val="24"/>
          <w:szCs w:val="24"/>
        </w:rPr>
      </w:pPr>
    </w:p>
    <w:p w:rsidR="007279D3" w:rsidRPr="00FD3787" w:rsidRDefault="007279D3" w:rsidP="001F30AE">
      <w:pPr>
        <w:jc w:val="both"/>
        <w:rPr>
          <w:rFonts w:ascii="Times New Roman" w:hAnsi="Times New Roman"/>
          <w:sz w:val="24"/>
          <w:szCs w:val="24"/>
        </w:rPr>
      </w:pPr>
    </w:p>
    <w:sectPr w:rsidR="007279D3" w:rsidRPr="00FD3787" w:rsidSect="00B4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0AE"/>
    <w:rsid w:val="000416E6"/>
    <w:rsid w:val="000551CD"/>
    <w:rsid w:val="00116D6C"/>
    <w:rsid w:val="001F30AE"/>
    <w:rsid w:val="00240CDB"/>
    <w:rsid w:val="00377629"/>
    <w:rsid w:val="005D23B7"/>
    <w:rsid w:val="007279D3"/>
    <w:rsid w:val="00734A74"/>
    <w:rsid w:val="009927C1"/>
    <w:rsid w:val="00B47EDF"/>
    <w:rsid w:val="00B81E3E"/>
    <w:rsid w:val="00C55CD9"/>
    <w:rsid w:val="00CF51D9"/>
    <w:rsid w:val="00D57E9F"/>
    <w:rsid w:val="00D67919"/>
    <w:rsid w:val="00DD5175"/>
    <w:rsid w:val="00ED2DDF"/>
    <w:rsid w:val="00F63BDA"/>
    <w:rsid w:val="00FD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E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143</Words>
  <Characters>819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Директор</cp:lastModifiedBy>
  <cp:revision>5</cp:revision>
  <cp:lastPrinted>2020-03-27T09:20:00Z</cp:lastPrinted>
  <dcterms:created xsi:type="dcterms:W3CDTF">2020-03-26T08:10:00Z</dcterms:created>
  <dcterms:modified xsi:type="dcterms:W3CDTF">2020-04-07T12:36:00Z</dcterms:modified>
</cp:coreProperties>
</file>