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7F" w:rsidRPr="0006092B" w:rsidRDefault="00DC397F" w:rsidP="004E163C">
      <w:pPr>
        <w:jc w:val="right"/>
        <w:rPr>
          <w:rFonts w:ascii="Times New Roman" w:hAnsi="Times New Roman"/>
          <w:b/>
          <w:sz w:val="24"/>
          <w:szCs w:val="24"/>
        </w:rPr>
      </w:pPr>
      <w:r w:rsidRPr="0006092B">
        <w:rPr>
          <w:rFonts w:ascii="Times New Roman" w:hAnsi="Times New Roman"/>
          <w:b/>
          <w:sz w:val="24"/>
          <w:szCs w:val="24"/>
        </w:rPr>
        <w:t>Утверждаю</w:t>
      </w:r>
    </w:p>
    <w:p w:rsidR="00DC397F" w:rsidRPr="0006092B" w:rsidRDefault="00DC397F" w:rsidP="004E163C">
      <w:pPr>
        <w:jc w:val="right"/>
        <w:rPr>
          <w:rFonts w:ascii="Times New Roman" w:hAnsi="Times New Roman"/>
          <w:b/>
          <w:sz w:val="24"/>
          <w:szCs w:val="24"/>
        </w:rPr>
      </w:pPr>
      <w:r w:rsidRPr="0006092B">
        <w:rPr>
          <w:rFonts w:ascii="Times New Roman" w:hAnsi="Times New Roman"/>
          <w:b/>
          <w:sz w:val="24"/>
          <w:szCs w:val="24"/>
        </w:rPr>
        <w:t>Директор А.С. Паршина</w:t>
      </w:r>
    </w:p>
    <w:p w:rsidR="00DC397F" w:rsidRPr="0006092B" w:rsidRDefault="00DC397F" w:rsidP="004E163C">
      <w:pPr>
        <w:jc w:val="right"/>
        <w:rPr>
          <w:rFonts w:ascii="Times New Roman" w:hAnsi="Times New Roman"/>
          <w:b/>
          <w:sz w:val="24"/>
          <w:szCs w:val="24"/>
        </w:rPr>
      </w:pPr>
      <w:r w:rsidRPr="0006092B">
        <w:rPr>
          <w:rFonts w:ascii="Times New Roman" w:hAnsi="Times New Roman"/>
          <w:b/>
          <w:sz w:val="24"/>
          <w:szCs w:val="24"/>
        </w:rPr>
        <w:t>___________________</w:t>
      </w:r>
    </w:p>
    <w:p w:rsidR="00DC397F" w:rsidRPr="0006092B" w:rsidRDefault="00DC397F" w:rsidP="004E163C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color w:val="12A4D8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1.09.</w:t>
      </w:r>
      <w:r w:rsidRPr="0006092B">
        <w:rPr>
          <w:rFonts w:ascii="Times New Roman" w:hAnsi="Times New Roman"/>
          <w:b/>
          <w:sz w:val="24"/>
          <w:szCs w:val="24"/>
        </w:rPr>
        <w:t>2020 г</w:t>
      </w:r>
    </w:p>
    <w:p w:rsidR="00DC397F" w:rsidRPr="0006092B" w:rsidRDefault="00DC397F" w:rsidP="00F37D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мероприятий</w:t>
      </w:r>
      <w:r w:rsidRPr="00060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C397F" w:rsidRPr="0006092B" w:rsidRDefault="00DC397F" w:rsidP="00F37D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профилактике </w:t>
      </w:r>
      <w:r w:rsidRPr="0006092B">
        <w:rPr>
          <w:rFonts w:ascii="Times New Roman" w:hAnsi="Times New Roman"/>
          <w:sz w:val="24"/>
          <w:szCs w:val="24"/>
          <w:lang w:eastAsia="ru-RU"/>
        </w:rPr>
        <w:t xml:space="preserve"> экстремистских проявлений в детской и подростковой среде</w:t>
      </w:r>
    </w:p>
    <w:p w:rsidR="00DC397F" w:rsidRPr="0006092B" w:rsidRDefault="00DC397F" w:rsidP="00F37D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609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МОУ «Средняя школа № 44»</w:t>
      </w:r>
    </w:p>
    <w:p w:rsidR="00DC397F" w:rsidRPr="0006092B" w:rsidRDefault="00DC397F" w:rsidP="00F37D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2020-2021 учебный год</w:t>
      </w:r>
      <w:r w:rsidRPr="00060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C397F" w:rsidRPr="0006092B" w:rsidRDefault="00DC397F" w:rsidP="00F37D78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06092B">
        <w:rPr>
          <w:rFonts w:ascii="Times New Roman" w:hAnsi="Times New Roman"/>
          <w:sz w:val="24"/>
          <w:szCs w:val="24"/>
          <w:lang w:eastAsia="ru-RU"/>
        </w:rPr>
        <w:t xml:space="preserve"> 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DC397F" w:rsidRPr="0006092B" w:rsidRDefault="00DC397F" w:rsidP="00F37D78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sz w:val="24"/>
          <w:szCs w:val="24"/>
          <w:lang w:eastAsia="ru-RU"/>
        </w:rPr>
        <w:br/>
      </w:r>
      <w:r w:rsidRPr="0006092B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06092B">
        <w:rPr>
          <w:rFonts w:ascii="Times New Roman" w:hAnsi="Times New Roman"/>
          <w:sz w:val="24"/>
          <w:szCs w:val="24"/>
          <w:lang w:eastAsia="ru-RU"/>
        </w:rPr>
        <w:br/>
      </w:r>
      <w:r w:rsidRPr="0006092B">
        <w:rPr>
          <w:rFonts w:ascii="Times New Roman" w:hAnsi="Times New Roman"/>
          <w:sz w:val="24"/>
          <w:szCs w:val="24"/>
          <w:lang w:eastAsia="ru-RU"/>
        </w:rPr>
        <w:br/>
        <w:t>• воспитание культуры толерантности и межнационального согласия;</w:t>
      </w:r>
      <w:r w:rsidRPr="0006092B">
        <w:rPr>
          <w:rFonts w:ascii="Times New Roman" w:hAnsi="Times New Roman"/>
          <w:sz w:val="24"/>
          <w:szCs w:val="24"/>
          <w:lang w:eastAsia="ru-RU"/>
        </w:rPr>
        <w:br/>
        <w:t>• достижение необходимого уровня правовой культуры как основы толерантного сознания и поведения;</w:t>
      </w:r>
      <w:r w:rsidRPr="0006092B">
        <w:rPr>
          <w:rFonts w:ascii="Times New Roman" w:hAnsi="Times New Roman"/>
          <w:sz w:val="24"/>
          <w:szCs w:val="24"/>
          <w:lang w:eastAsia="ru-RU"/>
        </w:rPr>
        <w:br/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06092B">
        <w:rPr>
          <w:rFonts w:ascii="Times New Roman" w:hAnsi="Times New Roman"/>
          <w:sz w:val="24"/>
          <w:szCs w:val="24"/>
          <w:lang w:eastAsia="ru-RU"/>
        </w:rPr>
        <w:br/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DC397F" w:rsidRPr="0006092B" w:rsidRDefault="00DC397F" w:rsidP="00F37D7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092B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15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377"/>
        <w:gridCol w:w="3779"/>
        <w:gridCol w:w="67"/>
        <w:gridCol w:w="1475"/>
        <w:gridCol w:w="85"/>
        <w:gridCol w:w="3863"/>
        <w:gridCol w:w="249"/>
        <w:gridCol w:w="319"/>
        <w:gridCol w:w="297"/>
      </w:tblGrid>
      <w:tr w:rsidR="00DC397F" w:rsidRPr="0006092B" w:rsidTr="00286BDB">
        <w:trPr>
          <w:gridAfter w:val="3"/>
          <w:wAfter w:w="865" w:type="dxa"/>
          <w:trHeight w:val="315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gridAfter w:val="2"/>
          <w:wAfter w:w="616" w:type="dxa"/>
          <w:trHeight w:val="450"/>
          <w:tblCellSpacing w:w="0" w:type="dxa"/>
        </w:trPr>
        <w:tc>
          <w:tcPr>
            <w:tcW w:w="10895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Ознакомление с планом мероприятий по противодействию экстремизма на учебный год.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администрацией, педагогами нормативных документов по противодействию экстремизма.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Инструктаж работников школы по противодействию терроризму.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вопросов, связанных с экстремизмом на производственных совещаниях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A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на МО классных руководителей о вовлечении подростков в неформальные объединения экстремистского плана.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286B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Плановое проведение  тренировочных эвакуаций из зданий школы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Каждую четверть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Директр, преподаватель-организатор ОБЖ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Накопление методического материала по противодействию экстремизма.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rHeight w:val="15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за пребыванием посторонних лиц на территории и в здании школы.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Дежурство педагогов, членов администрации.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Регулярный, ежедневный обход зданий, помещений.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круглосуточной охраны.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gridAfter w:val="2"/>
          <w:wAfter w:w="616" w:type="dxa"/>
          <w:trHeight w:val="810"/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Обновление наглядной профилактической агитации.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C397F" w:rsidRPr="0006092B" w:rsidTr="00286BDB">
        <w:trPr>
          <w:gridAfter w:val="2"/>
          <w:wAfter w:w="616" w:type="dxa"/>
          <w:trHeight w:val="255"/>
          <w:tblCellSpacing w:w="0" w:type="dxa"/>
        </w:trPr>
        <w:tc>
          <w:tcPr>
            <w:tcW w:w="10895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учащимися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515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 Дню солидарности в борьбе с терроризмом.</w:t>
            </w:r>
          </w:p>
          <w:p w:rsidR="00DC397F" w:rsidRPr="0006092B" w:rsidRDefault="00DC397F" w:rsidP="00F3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Общешкольный митинг </w:t>
            </w:r>
          </w:p>
          <w:p w:rsidR="00DC397F" w:rsidRPr="0006092B" w:rsidRDefault="00DC397F" w:rsidP="00F3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«Вместе против террора»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ОБЖ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памяток, методических инструкций по обеспечению жизни.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рамках месячника  «Безопасность детей в Российской Федерации» (по особому плану).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рамках « День защиты детей» (по особому плану).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в рамках Плана по формированию у обучающихся позитивной этнической идентичности на 2020-2021 учебный год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6817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Уроки права </w:t>
            </w:r>
          </w:p>
          <w:p w:rsidR="00DC397F" w:rsidRPr="0006092B" w:rsidRDefault="00DC397F" w:rsidP="006817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«Конституция РФ о межэтнических отношениях».</w:t>
            </w:r>
            <w:r w:rsidRPr="0006092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истории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работников силовых ведомств к проведению практических занятий с обучающимися.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возможности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на уроках обществознания нормативных документов по противодействию экстремизма, этносепаратизма.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информационных листов по вопросам противодействия экстремизма»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 рук-ли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по выявлению скрытого экстремизма.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 рук-ли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бесед работниками правоохранительных органов по профилактике правонарушений, противодействию экстремизма.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плану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0609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выставок в библиотеке </w:t>
            </w:r>
          </w:p>
          <w:p w:rsidR="00DC397F" w:rsidRPr="0006092B" w:rsidRDefault="00DC397F" w:rsidP="000609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« Мир без насилия»;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« Литература и искусство народов России».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451E6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психолога в соответствии с планом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34 часа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gridAfter w:val="2"/>
          <w:wAfter w:w="616" w:type="dxa"/>
          <w:tblCellSpacing w:w="0" w:type="dxa"/>
        </w:trPr>
        <w:tc>
          <w:tcPr>
            <w:tcW w:w="515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  <w:tc>
          <w:tcPr>
            <w:tcW w:w="57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родительских всеобучей по данной теме.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памяток по обеспечению безопасности детей. 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397F" w:rsidRPr="0006092B" w:rsidTr="00286BDB">
        <w:trPr>
          <w:tblCellSpacing w:w="0" w:type="dxa"/>
        </w:trPr>
        <w:tc>
          <w:tcPr>
            <w:tcW w:w="1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экстремизма:</w:t>
            </w:r>
            <w:r w:rsidRPr="00060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час:</w:t>
            </w:r>
          </w:p>
          <w:p w:rsidR="00DC397F" w:rsidRPr="0006092B" w:rsidRDefault="00DC397F" w:rsidP="000609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«Современные молодежные течения и увлечения» 9-11</w:t>
            </w:r>
          </w:p>
        </w:tc>
        <w:tc>
          <w:tcPr>
            <w:tcW w:w="1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97F" w:rsidRPr="0006092B" w:rsidRDefault="00DC397F" w:rsidP="00F37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97" w:type="dxa"/>
            <w:tcBorders>
              <w:bottom w:val="outset" w:sz="6" w:space="0" w:color="auto"/>
            </w:tcBorders>
            <w:vAlign w:val="center"/>
          </w:tcPr>
          <w:p w:rsidR="00DC397F" w:rsidRPr="0006092B" w:rsidRDefault="00DC397F" w:rsidP="00F3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397F" w:rsidRDefault="00DC397F">
      <w:pPr>
        <w:rPr>
          <w:rFonts w:ascii="Times New Roman" w:hAnsi="Times New Roman"/>
          <w:sz w:val="24"/>
          <w:szCs w:val="24"/>
        </w:rPr>
      </w:pPr>
    </w:p>
    <w:p w:rsidR="00DC397F" w:rsidRDefault="00DC397F">
      <w:pPr>
        <w:rPr>
          <w:rFonts w:ascii="Times New Roman" w:hAnsi="Times New Roman"/>
          <w:sz w:val="24"/>
          <w:szCs w:val="24"/>
        </w:rPr>
      </w:pPr>
    </w:p>
    <w:p w:rsidR="00DC397F" w:rsidRPr="0006092B" w:rsidRDefault="00DC3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ВР                                                Ковригин А.А.</w:t>
      </w:r>
    </w:p>
    <w:sectPr w:rsidR="00DC397F" w:rsidRPr="0006092B" w:rsidSect="00AA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10B"/>
    <w:multiLevelType w:val="multilevel"/>
    <w:tmpl w:val="B99037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7E6DED"/>
    <w:multiLevelType w:val="multilevel"/>
    <w:tmpl w:val="E2CE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90A9B"/>
    <w:multiLevelType w:val="multilevel"/>
    <w:tmpl w:val="4072EB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C32E2"/>
    <w:multiLevelType w:val="multilevel"/>
    <w:tmpl w:val="799CC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5D093B"/>
    <w:multiLevelType w:val="multilevel"/>
    <w:tmpl w:val="B476A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2B53E4"/>
    <w:multiLevelType w:val="multilevel"/>
    <w:tmpl w:val="25A0F2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055D68"/>
    <w:multiLevelType w:val="multilevel"/>
    <w:tmpl w:val="44D62F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BE2EF1"/>
    <w:multiLevelType w:val="multilevel"/>
    <w:tmpl w:val="3E90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61DE2"/>
    <w:multiLevelType w:val="multilevel"/>
    <w:tmpl w:val="53E2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75968"/>
    <w:multiLevelType w:val="multilevel"/>
    <w:tmpl w:val="8A1827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2E84ADC"/>
    <w:multiLevelType w:val="multilevel"/>
    <w:tmpl w:val="230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E4006"/>
    <w:multiLevelType w:val="multilevel"/>
    <w:tmpl w:val="DE2CD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35304D"/>
    <w:multiLevelType w:val="multilevel"/>
    <w:tmpl w:val="90080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9E4AA9"/>
    <w:multiLevelType w:val="multilevel"/>
    <w:tmpl w:val="D0029C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7A2015"/>
    <w:multiLevelType w:val="multilevel"/>
    <w:tmpl w:val="0C963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4A0CB0"/>
    <w:multiLevelType w:val="multilevel"/>
    <w:tmpl w:val="F7FAB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6B2A59"/>
    <w:multiLevelType w:val="multilevel"/>
    <w:tmpl w:val="939C6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7E3A32"/>
    <w:multiLevelType w:val="multilevel"/>
    <w:tmpl w:val="96A6C2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E807CFF"/>
    <w:multiLevelType w:val="multilevel"/>
    <w:tmpl w:val="2F124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F1E3152"/>
    <w:multiLevelType w:val="multilevel"/>
    <w:tmpl w:val="85325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02801C1"/>
    <w:multiLevelType w:val="multilevel"/>
    <w:tmpl w:val="D6AAB3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51C155E"/>
    <w:multiLevelType w:val="multilevel"/>
    <w:tmpl w:val="E2EC0A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B1398E"/>
    <w:multiLevelType w:val="multilevel"/>
    <w:tmpl w:val="848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887C20"/>
    <w:multiLevelType w:val="multilevel"/>
    <w:tmpl w:val="4D82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2D5FB6"/>
    <w:multiLevelType w:val="multilevel"/>
    <w:tmpl w:val="2672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B7A3B14"/>
    <w:multiLevelType w:val="multilevel"/>
    <w:tmpl w:val="621C5A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F63420"/>
    <w:multiLevelType w:val="multilevel"/>
    <w:tmpl w:val="C93C7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E2B0B45"/>
    <w:multiLevelType w:val="multilevel"/>
    <w:tmpl w:val="0FB03E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ED63A5C"/>
    <w:multiLevelType w:val="multilevel"/>
    <w:tmpl w:val="3DC2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370624"/>
    <w:multiLevelType w:val="multilevel"/>
    <w:tmpl w:val="9266B9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451704"/>
    <w:multiLevelType w:val="multilevel"/>
    <w:tmpl w:val="6D3E53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D276CDD"/>
    <w:multiLevelType w:val="multilevel"/>
    <w:tmpl w:val="31889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F603E16"/>
    <w:multiLevelType w:val="multilevel"/>
    <w:tmpl w:val="3314F2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895561"/>
    <w:multiLevelType w:val="multilevel"/>
    <w:tmpl w:val="6DC0E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81D5D44"/>
    <w:multiLevelType w:val="multilevel"/>
    <w:tmpl w:val="8972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B417311"/>
    <w:multiLevelType w:val="multilevel"/>
    <w:tmpl w:val="4D1EF0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B4571F9"/>
    <w:multiLevelType w:val="multilevel"/>
    <w:tmpl w:val="585C36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C1E0F6E"/>
    <w:multiLevelType w:val="multilevel"/>
    <w:tmpl w:val="68E0B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B569FD"/>
    <w:multiLevelType w:val="multilevel"/>
    <w:tmpl w:val="CFE63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2D237C5"/>
    <w:multiLevelType w:val="multilevel"/>
    <w:tmpl w:val="8C1C75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4106C12"/>
    <w:multiLevelType w:val="multilevel"/>
    <w:tmpl w:val="744C0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5F04C80"/>
    <w:multiLevelType w:val="multilevel"/>
    <w:tmpl w:val="26AE4C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99E6218"/>
    <w:multiLevelType w:val="multilevel"/>
    <w:tmpl w:val="F08CC1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40"/>
  </w:num>
  <w:num w:numId="4">
    <w:abstractNumId w:val="4"/>
  </w:num>
  <w:num w:numId="5">
    <w:abstractNumId w:val="11"/>
  </w:num>
  <w:num w:numId="6">
    <w:abstractNumId w:val="13"/>
  </w:num>
  <w:num w:numId="7">
    <w:abstractNumId w:val="18"/>
  </w:num>
  <w:num w:numId="8">
    <w:abstractNumId w:val="20"/>
  </w:num>
  <w:num w:numId="9">
    <w:abstractNumId w:val="39"/>
  </w:num>
  <w:num w:numId="10">
    <w:abstractNumId w:val="36"/>
  </w:num>
  <w:num w:numId="11">
    <w:abstractNumId w:val="0"/>
  </w:num>
  <w:num w:numId="12">
    <w:abstractNumId w:val="6"/>
  </w:num>
  <w:num w:numId="13">
    <w:abstractNumId w:val="25"/>
  </w:num>
  <w:num w:numId="14">
    <w:abstractNumId w:val="23"/>
  </w:num>
  <w:num w:numId="15">
    <w:abstractNumId w:val="12"/>
  </w:num>
  <w:num w:numId="16">
    <w:abstractNumId w:val="37"/>
  </w:num>
  <w:num w:numId="17">
    <w:abstractNumId w:val="33"/>
  </w:num>
  <w:num w:numId="18">
    <w:abstractNumId w:val="35"/>
  </w:num>
  <w:num w:numId="19">
    <w:abstractNumId w:val="38"/>
  </w:num>
  <w:num w:numId="20">
    <w:abstractNumId w:val="26"/>
  </w:num>
  <w:num w:numId="21">
    <w:abstractNumId w:val="2"/>
  </w:num>
  <w:num w:numId="22">
    <w:abstractNumId w:val="3"/>
  </w:num>
  <w:num w:numId="23">
    <w:abstractNumId w:val="30"/>
  </w:num>
  <w:num w:numId="24">
    <w:abstractNumId w:val="34"/>
  </w:num>
  <w:num w:numId="25">
    <w:abstractNumId w:val="10"/>
  </w:num>
  <w:num w:numId="26">
    <w:abstractNumId w:val="28"/>
  </w:num>
  <w:num w:numId="27">
    <w:abstractNumId w:val="1"/>
  </w:num>
  <w:num w:numId="28">
    <w:abstractNumId w:val="7"/>
  </w:num>
  <w:num w:numId="29">
    <w:abstractNumId w:val="19"/>
  </w:num>
  <w:num w:numId="30">
    <w:abstractNumId w:val="29"/>
  </w:num>
  <w:num w:numId="31">
    <w:abstractNumId w:val="5"/>
  </w:num>
  <w:num w:numId="32">
    <w:abstractNumId w:val="32"/>
  </w:num>
  <w:num w:numId="33">
    <w:abstractNumId w:val="17"/>
  </w:num>
  <w:num w:numId="34">
    <w:abstractNumId w:val="9"/>
  </w:num>
  <w:num w:numId="35">
    <w:abstractNumId w:val="41"/>
  </w:num>
  <w:num w:numId="36">
    <w:abstractNumId w:val="27"/>
  </w:num>
  <w:num w:numId="37">
    <w:abstractNumId w:val="21"/>
  </w:num>
  <w:num w:numId="38">
    <w:abstractNumId w:val="42"/>
  </w:num>
  <w:num w:numId="39">
    <w:abstractNumId w:val="8"/>
  </w:num>
  <w:num w:numId="40">
    <w:abstractNumId w:val="15"/>
  </w:num>
  <w:num w:numId="41">
    <w:abstractNumId w:val="14"/>
  </w:num>
  <w:num w:numId="42">
    <w:abstractNumId w:val="16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137"/>
    <w:rsid w:val="00055DFC"/>
    <w:rsid w:val="0006092B"/>
    <w:rsid w:val="00072927"/>
    <w:rsid w:val="000B432D"/>
    <w:rsid w:val="00232B68"/>
    <w:rsid w:val="00286BDB"/>
    <w:rsid w:val="002A2C5C"/>
    <w:rsid w:val="00407CBE"/>
    <w:rsid w:val="00442143"/>
    <w:rsid w:val="00451E6F"/>
    <w:rsid w:val="004D0B67"/>
    <w:rsid w:val="004E163C"/>
    <w:rsid w:val="006817F2"/>
    <w:rsid w:val="006A78E0"/>
    <w:rsid w:val="006E3F54"/>
    <w:rsid w:val="00711E71"/>
    <w:rsid w:val="007F6597"/>
    <w:rsid w:val="00961137"/>
    <w:rsid w:val="0097573B"/>
    <w:rsid w:val="009A4F92"/>
    <w:rsid w:val="009E555C"/>
    <w:rsid w:val="009F0454"/>
    <w:rsid w:val="00A021D7"/>
    <w:rsid w:val="00A707EF"/>
    <w:rsid w:val="00AA1D6D"/>
    <w:rsid w:val="00B13100"/>
    <w:rsid w:val="00B73CCA"/>
    <w:rsid w:val="00BB5AC2"/>
    <w:rsid w:val="00D0448A"/>
    <w:rsid w:val="00DC397F"/>
    <w:rsid w:val="00E67F37"/>
    <w:rsid w:val="00ED4FC4"/>
    <w:rsid w:val="00EE1698"/>
    <w:rsid w:val="00F37D78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6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4</Pages>
  <Words>759</Words>
  <Characters>4329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Чеперёгина</dc:creator>
  <cp:keywords/>
  <dc:description/>
  <cp:lastModifiedBy>Директор</cp:lastModifiedBy>
  <cp:revision>21</cp:revision>
  <dcterms:created xsi:type="dcterms:W3CDTF">2015-04-01T18:21:00Z</dcterms:created>
  <dcterms:modified xsi:type="dcterms:W3CDTF">2020-11-04T09:39:00Z</dcterms:modified>
</cp:coreProperties>
</file>