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F1" w:rsidRPr="007661CA" w:rsidRDefault="008230F1" w:rsidP="007661CA">
      <w:pPr>
        <w:jc w:val="right"/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>Утверждаю</w:t>
      </w:r>
    </w:p>
    <w:p w:rsidR="008230F1" w:rsidRPr="007661CA" w:rsidRDefault="008230F1" w:rsidP="007661CA">
      <w:pPr>
        <w:jc w:val="right"/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 xml:space="preserve">Директор школы </w:t>
      </w:r>
    </w:p>
    <w:p w:rsidR="008230F1" w:rsidRPr="007661CA" w:rsidRDefault="008230F1" w:rsidP="007661CA">
      <w:pPr>
        <w:jc w:val="right"/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 xml:space="preserve">Паршина А.С. </w:t>
      </w:r>
    </w:p>
    <w:p w:rsidR="008230F1" w:rsidRPr="007661CA" w:rsidRDefault="008230F1" w:rsidP="007661CA">
      <w:pPr>
        <w:jc w:val="right"/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>------------------------</w:t>
      </w:r>
    </w:p>
    <w:p w:rsidR="008230F1" w:rsidRPr="007661CA" w:rsidRDefault="008230F1" w:rsidP="007661C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1.09.2020</w:t>
      </w:r>
      <w:r w:rsidRPr="007661CA">
        <w:rPr>
          <w:rFonts w:ascii="Times New Roman" w:hAnsi="Times New Roman"/>
          <w:b/>
          <w:sz w:val="28"/>
          <w:szCs w:val="28"/>
        </w:rPr>
        <w:t>г.</w:t>
      </w:r>
    </w:p>
    <w:p w:rsidR="008230F1" w:rsidRPr="007661CA" w:rsidRDefault="008230F1" w:rsidP="007661CA">
      <w:pPr>
        <w:rPr>
          <w:rFonts w:ascii="Times New Roman" w:hAnsi="Times New Roman"/>
          <w:b/>
          <w:sz w:val="24"/>
          <w:szCs w:val="24"/>
        </w:rPr>
      </w:pPr>
      <w:r w:rsidRPr="007661CA">
        <w:rPr>
          <w:rFonts w:ascii="Times New Roman" w:hAnsi="Times New Roman"/>
          <w:b/>
        </w:rPr>
        <w:t>.</w:t>
      </w:r>
    </w:p>
    <w:p w:rsidR="008230F1" w:rsidRPr="007661CA" w:rsidRDefault="008230F1" w:rsidP="007661CA">
      <w:pPr>
        <w:jc w:val="center"/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>План</w:t>
      </w:r>
    </w:p>
    <w:p w:rsidR="008230F1" w:rsidRPr="007661CA" w:rsidRDefault="008230F1" w:rsidP="007661CA">
      <w:pPr>
        <w:jc w:val="center"/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>мероприятий по противо</w:t>
      </w:r>
      <w:r>
        <w:rPr>
          <w:rFonts w:ascii="Times New Roman" w:hAnsi="Times New Roman"/>
          <w:b/>
          <w:sz w:val="28"/>
          <w:szCs w:val="28"/>
        </w:rPr>
        <w:t>пожарной безопасности в МОУ «Средней школы</w:t>
      </w:r>
      <w:r w:rsidRPr="007661CA">
        <w:rPr>
          <w:rFonts w:ascii="Times New Roman" w:hAnsi="Times New Roman"/>
          <w:b/>
          <w:sz w:val="28"/>
          <w:szCs w:val="28"/>
        </w:rPr>
        <w:t xml:space="preserve"> № 44» Прионежского района</w:t>
      </w:r>
    </w:p>
    <w:p w:rsidR="008230F1" w:rsidRDefault="008230F1" w:rsidP="007661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2020-2021</w:t>
      </w:r>
      <w:r w:rsidRPr="007661C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230F1" w:rsidRPr="00C724D4" w:rsidRDefault="008230F1" w:rsidP="00D31977">
      <w:pPr>
        <w:rPr>
          <w:rFonts w:ascii="Times New Roman" w:hAnsi="Times New Roman"/>
          <w:sz w:val="28"/>
          <w:szCs w:val="28"/>
        </w:rPr>
      </w:pPr>
      <w:r w:rsidRPr="00C724D4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24D4">
        <w:rPr>
          <w:rFonts w:ascii="Times New Roman" w:hAnsi="Times New Roman"/>
          <w:sz w:val="28"/>
          <w:szCs w:val="28"/>
        </w:rPr>
        <w:t>воспитание высокого уровня противопожарной безопасности обучающихся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230F1" w:rsidRPr="00D31977" w:rsidRDefault="008230F1" w:rsidP="00D31977">
      <w:pPr>
        <w:rPr>
          <w:rFonts w:ascii="Times New Roman" w:hAnsi="Times New Roman"/>
          <w:b/>
          <w:sz w:val="28"/>
          <w:szCs w:val="28"/>
        </w:rPr>
      </w:pPr>
      <w:r w:rsidRPr="00D31977">
        <w:rPr>
          <w:rFonts w:ascii="Times New Roman" w:hAnsi="Times New Roman"/>
          <w:b/>
          <w:sz w:val="28"/>
          <w:szCs w:val="28"/>
        </w:rPr>
        <w:t>Задачи:</w:t>
      </w:r>
    </w:p>
    <w:p w:rsidR="008230F1" w:rsidRPr="00D31977" w:rsidRDefault="008230F1" w:rsidP="00D31977">
      <w:pPr>
        <w:rPr>
          <w:rFonts w:ascii="Times New Roman" w:hAnsi="Times New Roman"/>
          <w:sz w:val="28"/>
          <w:szCs w:val="28"/>
        </w:rPr>
      </w:pPr>
      <w:r w:rsidRPr="00D31977">
        <w:rPr>
          <w:rFonts w:ascii="Times New Roman" w:hAnsi="Times New Roman"/>
          <w:sz w:val="28"/>
          <w:szCs w:val="28"/>
        </w:rPr>
        <w:t>- Совершенствование форм и методов пропаганды правил безопасности жизнедеятельности;</w:t>
      </w:r>
    </w:p>
    <w:p w:rsidR="008230F1" w:rsidRPr="00D31977" w:rsidRDefault="008230F1" w:rsidP="00D31977">
      <w:pPr>
        <w:rPr>
          <w:rFonts w:ascii="Times New Roman" w:hAnsi="Times New Roman"/>
          <w:sz w:val="28"/>
          <w:szCs w:val="28"/>
        </w:rPr>
      </w:pPr>
      <w:r w:rsidRPr="00D31977">
        <w:rPr>
          <w:rFonts w:ascii="Times New Roman" w:hAnsi="Times New Roman"/>
          <w:sz w:val="28"/>
          <w:szCs w:val="28"/>
        </w:rPr>
        <w:t>- обучение учащихся, и выработка практических навыков поведения в чрезвычайных ситуациях;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00"/>
        <w:gridCol w:w="1914"/>
        <w:gridCol w:w="1914"/>
        <w:gridCol w:w="1915"/>
      </w:tblGrid>
      <w:tr w:rsidR="008230F1" w:rsidRPr="003661D6" w:rsidTr="000E2995">
        <w:tc>
          <w:tcPr>
            <w:tcW w:w="828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00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914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7661CA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Плановые занятия по ОБЖ в 5-11 классах</w:t>
            </w:r>
          </w:p>
        </w:tc>
        <w:tc>
          <w:tcPr>
            <w:tcW w:w="1914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14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7661CA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Классные часы «Берегите лес!» о правилах поведения в лесу (1-4 кл.)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766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794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Классные часы «Пожар в лесу» (5-11 кл.)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766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Выставка рисунков-плакатов «При пожаре звонить 01» 1-7 кл.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Default="008230F1" w:rsidP="00766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  <w:p w:rsidR="008230F1" w:rsidRPr="003661D6" w:rsidRDefault="008230F1" w:rsidP="00766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Станция «Противопожарная» (Общешкольная игра «Зарница»)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552647" w:rsidRDefault="008230F1" w:rsidP="0055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Классный час «Твои действия при обнаружении пожара» (1-11 кл.)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55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Тематические занятия кружков ЮДРА, «Патриоты России!»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55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Проведение плановых тренировок по эвакуации 2 раза в год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55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Месячники по противопожарной безопасности 2 раза в год.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55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7661CA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7661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Профилактические беседы о противопожарной безопасности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8230F1" w:rsidRPr="003661D6" w:rsidRDefault="008230F1" w:rsidP="000E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552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230F1" w:rsidRPr="003661D6" w:rsidTr="000E2995">
        <w:tc>
          <w:tcPr>
            <w:tcW w:w="828" w:type="dxa"/>
          </w:tcPr>
          <w:p w:rsidR="008230F1" w:rsidRPr="003661D6" w:rsidRDefault="008230F1" w:rsidP="00D319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30F1" w:rsidRPr="003661D6" w:rsidRDefault="008230F1" w:rsidP="00D3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проведенных мероприятиях в школьной газете, на сайте школы и в школьной группе соц .сети</w:t>
            </w:r>
          </w:p>
        </w:tc>
        <w:tc>
          <w:tcPr>
            <w:tcW w:w="1914" w:type="dxa"/>
          </w:tcPr>
          <w:p w:rsidR="008230F1" w:rsidRPr="003661D6" w:rsidRDefault="008230F1" w:rsidP="00D31977">
            <w:r w:rsidRPr="003661D6">
              <w:t>В течение года</w:t>
            </w:r>
          </w:p>
        </w:tc>
        <w:tc>
          <w:tcPr>
            <w:tcW w:w="1914" w:type="dxa"/>
          </w:tcPr>
          <w:p w:rsidR="008230F1" w:rsidRPr="003661D6" w:rsidRDefault="008230F1" w:rsidP="00D31977">
            <w:r w:rsidRPr="003661D6">
              <w:t>школа</w:t>
            </w:r>
          </w:p>
        </w:tc>
        <w:tc>
          <w:tcPr>
            <w:tcW w:w="1915" w:type="dxa"/>
          </w:tcPr>
          <w:p w:rsidR="008230F1" w:rsidRPr="003661D6" w:rsidRDefault="008230F1" w:rsidP="00D3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D6">
              <w:rPr>
                <w:rFonts w:ascii="Times New Roman" w:hAnsi="Times New Roman"/>
                <w:sz w:val="24"/>
                <w:szCs w:val="24"/>
              </w:rPr>
              <w:t>Зам. директора по ВР, Председатель Совета учащихся школы</w:t>
            </w:r>
          </w:p>
        </w:tc>
      </w:tr>
    </w:tbl>
    <w:p w:rsidR="008230F1" w:rsidRDefault="008230F1" w:rsidP="00766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30F1" w:rsidRDefault="008230F1" w:rsidP="00766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30F1" w:rsidRPr="00837A1A" w:rsidRDefault="008230F1" w:rsidP="00837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7A1A">
        <w:rPr>
          <w:rFonts w:ascii="Times New Roman" w:hAnsi="Times New Roman"/>
          <w:sz w:val="24"/>
          <w:szCs w:val="24"/>
        </w:rPr>
        <w:t>Примечание: сроки проведения вышеозначенных мероприятий являются приблизительными и могут быть изменены в связи с объективными причинами и обстоятельствами.</w:t>
      </w:r>
    </w:p>
    <w:p w:rsidR="008230F1" w:rsidRPr="007661CA" w:rsidRDefault="008230F1" w:rsidP="007661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30F1" w:rsidRPr="007661CA" w:rsidRDefault="008230F1" w:rsidP="007661CA">
      <w:pPr>
        <w:jc w:val="center"/>
        <w:rPr>
          <w:rFonts w:ascii="Times New Roman" w:hAnsi="Times New Roman"/>
          <w:sz w:val="24"/>
          <w:szCs w:val="24"/>
        </w:rPr>
      </w:pPr>
    </w:p>
    <w:p w:rsidR="008230F1" w:rsidRPr="007661CA" w:rsidRDefault="008230F1" w:rsidP="007661CA">
      <w:pPr>
        <w:rPr>
          <w:rFonts w:ascii="Times New Roman" w:hAnsi="Times New Roman"/>
          <w:b/>
          <w:sz w:val="28"/>
          <w:szCs w:val="28"/>
        </w:rPr>
      </w:pPr>
      <w:r w:rsidRPr="007661CA">
        <w:rPr>
          <w:rFonts w:ascii="Times New Roman" w:hAnsi="Times New Roman"/>
          <w:b/>
          <w:sz w:val="28"/>
          <w:szCs w:val="28"/>
        </w:rPr>
        <w:t xml:space="preserve">Заместитель директора по ВР                                                 </w:t>
      </w:r>
      <w:r>
        <w:rPr>
          <w:rFonts w:ascii="Times New Roman" w:hAnsi="Times New Roman"/>
          <w:b/>
          <w:sz w:val="28"/>
          <w:szCs w:val="28"/>
        </w:rPr>
        <w:t>Ковригин А.А.</w:t>
      </w:r>
    </w:p>
    <w:p w:rsidR="008230F1" w:rsidRPr="007661CA" w:rsidRDefault="008230F1" w:rsidP="007661CA">
      <w:pPr>
        <w:rPr>
          <w:rFonts w:ascii="Times New Roman" w:hAnsi="Times New Roman"/>
          <w:b/>
          <w:sz w:val="28"/>
          <w:szCs w:val="28"/>
        </w:rPr>
      </w:pPr>
    </w:p>
    <w:p w:rsidR="008230F1" w:rsidRPr="007661CA" w:rsidRDefault="008230F1" w:rsidP="007661CA">
      <w:pPr>
        <w:rPr>
          <w:rFonts w:ascii="Times New Roman" w:hAnsi="Times New Roman"/>
          <w:b/>
          <w:sz w:val="28"/>
          <w:szCs w:val="28"/>
        </w:rPr>
      </w:pPr>
    </w:p>
    <w:p w:rsidR="008230F1" w:rsidRPr="007661CA" w:rsidRDefault="008230F1" w:rsidP="007661CA">
      <w:pPr>
        <w:rPr>
          <w:rFonts w:ascii="Times New Roman" w:hAnsi="Times New Roman"/>
          <w:b/>
          <w:sz w:val="28"/>
          <w:szCs w:val="28"/>
        </w:rPr>
      </w:pPr>
    </w:p>
    <w:p w:rsidR="008230F1" w:rsidRPr="007661CA" w:rsidRDefault="008230F1">
      <w:pPr>
        <w:rPr>
          <w:rFonts w:ascii="Times New Roman" w:hAnsi="Times New Roman"/>
        </w:rPr>
      </w:pPr>
    </w:p>
    <w:sectPr w:rsidR="008230F1" w:rsidRPr="007661CA" w:rsidSect="0054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40275"/>
    <w:multiLevelType w:val="hybridMultilevel"/>
    <w:tmpl w:val="9C32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1CA"/>
    <w:rsid w:val="000E2995"/>
    <w:rsid w:val="0018559D"/>
    <w:rsid w:val="002A66D7"/>
    <w:rsid w:val="003661D6"/>
    <w:rsid w:val="004070FF"/>
    <w:rsid w:val="00510360"/>
    <w:rsid w:val="00544016"/>
    <w:rsid w:val="00552647"/>
    <w:rsid w:val="007661CA"/>
    <w:rsid w:val="0079419E"/>
    <w:rsid w:val="007C0AB0"/>
    <w:rsid w:val="008230F1"/>
    <w:rsid w:val="00837A1A"/>
    <w:rsid w:val="008709F1"/>
    <w:rsid w:val="009B2731"/>
    <w:rsid w:val="00A805FE"/>
    <w:rsid w:val="00C724D4"/>
    <w:rsid w:val="00D3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1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61C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6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3</Pages>
  <Words>365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Директор</cp:lastModifiedBy>
  <cp:revision>8</cp:revision>
  <dcterms:created xsi:type="dcterms:W3CDTF">2013-08-21T20:25:00Z</dcterms:created>
  <dcterms:modified xsi:type="dcterms:W3CDTF">2020-11-04T09:37:00Z</dcterms:modified>
</cp:coreProperties>
</file>