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B6" w:rsidRPr="00582E0E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582E0E">
        <w:rPr>
          <w:b/>
          <w:color w:val="373737"/>
        </w:rPr>
        <w:t>СОГЛАСИЕ ЗАКОННОГО ПРЕДСТАВИТЕЛЯ</w:t>
      </w:r>
    </w:p>
    <w:p w:rsidR="008D38B6" w:rsidRPr="00582E0E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582E0E">
        <w:rPr>
          <w:b/>
          <w:color w:val="373737"/>
        </w:rPr>
        <w:t>НА ФОТО И ВИДЕОСЪЁМКУ  СЫНА (ДОЧЕРИ) И ДАЛЬНЕЙШЕГО ИСПОЛЬЗОВАНИЯ ФОТОГРАФИЧЕСКИХ СНИМКОВ И ВИДЕО МАТЕРИАЛА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Я,____________________________________________________________________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color w:val="373737"/>
          <w:sz w:val="20"/>
          <w:szCs w:val="20"/>
        </w:rPr>
      </w:pPr>
      <w:r w:rsidRPr="00582E0E">
        <w:rPr>
          <w:color w:val="373737"/>
          <w:sz w:val="20"/>
          <w:szCs w:val="20"/>
        </w:rPr>
        <w:t>(Ф.И.О. полностью)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Проживающий(ая) по адресу:____________________________________________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Паспорт №________серия_____________, выдан «__» _________  ____ г., кем____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 xml:space="preserve">_____________________________________________________________________, далее по тексту «Родитель», как законный представитель 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_____________________________________________________________________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color w:val="373737"/>
          <w:sz w:val="20"/>
          <w:szCs w:val="20"/>
        </w:rPr>
      </w:pPr>
      <w:r w:rsidRPr="00582E0E">
        <w:rPr>
          <w:color w:val="373737"/>
          <w:sz w:val="20"/>
          <w:szCs w:val="20"/>
        </w:rPr>
        <w:t>(Ф.И.О. ребенка, дата рождения)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на основании свидетельства о рождении, серия ______№________выдан________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 xml:space="preserve">настоящим актом даю согласие на фото и видео съемку своего сына (дочери) 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 xml:space="preserve">в МКОУ </w:t>
      </w:r>
      <w:bookmarkStart w:id="0" w:name="_GoBack"/>
      <w:bookmarkEnd w:id="0"/>
      <w:r w:rsidRPr="00582E0E">
        <w:rPr>
          <w:color w:val="373737"/>
        </w:rPr>
        <w:t>СОШ №7 г.Сегежи,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 (далее ОО) с целью всестороннего освещения деятельности учителей и ОО.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 w:rsidRPr="00582E0E">
        <w:rPr>
          <w:color w:val="373737"/>
        </w:rPr>
        <w:t>Настоящее согласие предоставляется на осуществление любых действий в отношении фото и видео съемки 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 Фото и видео материалы моего ребенка могут быть напечатаны, изданы, использованы как в цвете, так и в монохроме, как полностью, так и в части, при использовании на ресурсе ОО.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 xml:space="preserve">Я, проинформирован(а), что съемка является безвозмездной.  </w:t>
      </w:r>
    </w:p>
    <w:p w:rsidR="008D38B6" w:rsidRPr="00582E0E" w:rsidRDefault="008D38B6" w:rsidP="009007D3">
      <w:pPr>
        <w:spacing w:after="0" w:line="240" w:lineRule="auto"/>
        <w:ind w:firstLine="708"/>
        <w:jc w:val="both"/>
        <w:rPr>
          <w:rFonts w:ascii="Times New Roman" w:hAnsi="Times New Roman"/>
          <w:color w:val="373737"/>
          <w:sz w:val="24"/>
          <w:szCs w:val="24"/>
        </w:rPr>
      </w:pPr>
      <w:r w:rsidRPr="00582E0E">
        <w:rPr>
          <w:rFonts w:ascii="Times New Roman" w:hAnsi="Times New Roman"/>
          <w:color w:val="373737"/>
          <w:sz w:val="24"/>
          <w:szCs w:val="24"/>
        </w:rPr>
        <w:t xml:space="preserve">ОО гарантирует, что Съемка и использование учебных и информационных материалов не будут порочить честь и достоинство Ребенка. Я согласен(на), что съемка не является вторжением в личную жизни ребенка. </w:t>
      </w:r>
      <w:r w:rsidRPr="00582E0E">
        <w:rPr>
          <w:rFonts w:ascii="Times New Roman" w:hAnsi="Times New Roman"/>
          <w:iCs/>
          <w:color w:val="373737"/>
          <w:sz w:val="24"/>
          <w:szCs w:val="24"/>
        </w:rPr>
        <w:t>ОО</w:t>
      </w:r>
      <w:r w:rsidRPr="00582E0E">
        <w:rPr>
          <w:rFonts w:ascii="Times New Roman" w:hAnsi="Times New Roman"/>
          <w:i/>
        </w:rPr>
        <w:t> </w:t>
      </w:r>
      <w:r w:rsidRPr="00582E0E">
        <w:rPr>
          <w:rFonts w:ascii="Times New Roman" w:hAnsi="Times New Roman"/>
          <w:color w:val="373737"/>
          <w:sz w:val="24"/>
          <w:szCs w:val="24"/>
        </w:rPr>
        <w:t>обеспечивает обработку фото и видео материалов автоматизированным способом и осуществляет ее в соответствии с действующим законодательством РФ.</w:t>
      </w:r>
      <w:r w:rsidRPr="00582E0E">
        <w:rPr>
          <w:rFonts w:ascii="Times New Roman" w:hAnsi="Times New Roman"/>
          <w:color w:val="373737"/>
        </w:rPr>
        <w:t xml:space="preserve"> </w:t>
      </w:r>
      <w:r w:rsidRPr="00582E0E">
        <w:rPr>
          <w:rFonts w:ascii="Times New Roman" w:hAnsi="Times New Roman"/>
          <w:color w:val="373737"/>
          <w:sz w:val="24"/>
          <w:szCs w:val="24"/>
        </w:rPr>
        <w:t>О</w:t>
      </w:r>
      <w:r w:rsidRPr="00582E0E">
        <w:rPr>
          <w:rStyle w:val="Emphasis"/>
          <w:rFonts w:ascii="Times New Roman" w:hAnsi="Times New Roman"/>
          <w:i w:val="0"/>
          <w:color w:val="373737"/>
          <w:sz w:val="24"/>
          <w:szCs w:val="24"/>
          <w:bdr w:val="none" w:sz="0" w:space="0" w:color="auto" w:frame="1"/>
        </w:rPr>
        <w:t>О</w:t>
      </w:r>
      <w:r w:rsidRPr="00582E0E">
        <w:rPr>
          <w:rStyle w:val="Emphasis"/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582E0E">
        <w:rPr>
          <w:rFonts w:ascii="Times New Roman" w:hAnsi="Times New Roman"/>
          <w:color w:val="373737"/>
          <w:sz w:val="24"/>
          <w:szCs w:val="24"/>
        </w:rPr>
        <w:t xml:space="preserve">может подписывать Фото ребенка как именем Ребенка, так и вымышленным именем в описательных целях. </w:t>
      </w:r>
    </w:p>
    <w:p w:rsidR="008D38B6" w:rsidRPr="00582E0E" w:rsidRDefault="008D38B6" w:rsidP="009007D3">
      <w:pPr>
        <w:spacing w:after="0" w:line="240" w:lineRule="auto"/>
        <w:ind w:firstLine="708"/>
        <w:jc w:val="both"/>
        <w:rPr>
          <w:rFonts w:ascii="Times New Roman" w:hAnsi="Times New Roman"/>
          <w:color w:val="373737"/>
          <w:sz w:val="24"/>
          <w:szCs w:val="24"/>
        </w:rPr>
      </w:pPr>
      <w:r w:rsidRPr="00582E0E">
        <w:rPr>
          <w:rFonts w:ascii="Times New Roman" w:hAnsi="Times New Roman"/>
          <w:color w:val="373737"/>
          <w:sz w:val="24"/>
          <w:szCs w:val="24"/>
        </w:rPr>
        <w:t xml:space="preserve">Подписывая настоящее соглашение я отказываюсь 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 </w:t>
      </w:r>
    </w:p>
    <w:p w:rsidR="008D38B6" w:rsidRPr="00582E0E" w:rsidRDefault="008D38B6" w:rsidP="009007D3">
      <w:pPr>
        <w:spacing w:after="0" w:line="240" w:lineRule="auto"/>
        <w:jc w:val="both"/>
        <w:rPr>
          <w:rFonts w:ascii="Times New Roman" w:hAnsi="Times New Roman"/>
          <w:color w:val="373737"/>
          <w:sz w:val="24"/>
          <w:szCs w:val="24"/>
        </w:rPr>
      </w:pPr>
    </w:p>
    <w:p w:rsidR="008D38B6" w:rsidRPr="00582E0E" w:rsidRDefault="008D38B6" w:rsidP="009007D3">
      <w:pPr>
        <w:spacing w:after="0" w:line="240" w:lineRule="auto"/>
        <w:jc w:val="both"/>
        <w:rPr>
          <w:rFonts w:ascii="Times New Roman" w:hAnsi="Times New Roman"/>
          <w:color w:val="373737"/>
          <w:sz w:val="24"/>
          <w:szCs w:val="24"/>
        </w:rPr>
      </w:pPr>
      <w:r w:rsidRPr="00582E0E">
        <w:rPr>
          <w:rFonts w:ascii="Times New Roman" w:hAnsi="Times New Roman"/>
          <w:color w:val="373737"/>
          <w:sz w:val="24"/>
          <w:szCs w:val="24"/>
        </w:rPr>
        <w:t>Я гарантирую, что не буду иметь на данные материалы никаких прав.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Данное Согласие имеет</w:t>
      </w:r>
      <w:r w:rsidRPr="00582E0E">
        <w:rPr>
          <w:sz w:val="20"/>
          <w:szCs w:val="20"/>
        </w:rPr>
        <w:t xml:space="preserve"> </w:t>
      </w:r>
      <w:r w:rsidRPr="00582E0E">
        <w:rPr>
          <w:color w:val="373737"/>
        </w:rPr>
        <w:t>неограниченный срок действия.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Согласие может быть отозвано по моему письменному (устному) заявлению.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 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 xml:space="preserve">«____»___________2020г.                                            _____________________ 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 </w:t>
      </w:r>
      <w:r w:rsidRPr="00582E0E">
        <w:rPr>
          <w:color w:val="373737"/>
        </w:rPr>
        <w:tab/>
      </w:r>
      <w:r w:rsidRPr="00582E0E">
        <w:rPr>
          <w:color w:val="373737"/>
        </w:rPr>
        <w:tab/>
      </w:r>
      <w:r w:rsidRPr="00582E0E">
        <w:rPr>
          <w:color w:val="373737"/>
        </w:rPr>
        <w:tab/>
      </w:r>
      <w:r w:rsidRPr="00582E0E">
        <w:rPr>
          <w:color w:val="373737"/>
        </w:rPr>
        <w:tab/>
      </w:r>
      <w:r w:rsidRPr="00582E0E">
        <w:rPr>
          <w:color w:val="373737"/>
        </w:rPr>
        <w:tab/>
      </w:r>
      <w:r w:rsidRPr="00582E0E">
        <w:rPr>
          <w:color w:val="373737"/>
        </w:rPr>
        <w:tab/>
      </w:r>
      <w:r w:rsidRPr="00582E0E">
        <w:rPr>
          <w:color w:val="373737"/>
        </w:rPr>
        <w:tab/>
      </w:r>
      <w:r w:rsidRPr="00582E0E">
        <w:rPr>
          <w:color w:val="373737"/>
        </w:rPr>
        <w:tab/>
        <w:t xml:space="preserve">         /________________/</w:t>
      </w:r>
    </w:p>
    <w:p w:rsidR="008D38B6" w:rsidRPr="00582E0E" w:rsidRDefault="008D38B6" w:rsidP="009007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82E0E">
        <w:rPr>
          <w:color w:val="373737"/>
        </w:rPr>
        <w:t> </w:t>
      </w:r>
    </w:p>
    <w:p w:rsidR="008D38B6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8D38B6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8D38B6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8D38B6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8D38B6" w:rsidRDefault="008D38B6" w:rsidP="004344E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8D38B6" w:rsidRDefault="008D38B6"/>
    <w:sectPr w:rsidR="008D38B6" w:rsidSect="00101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4E3"/>
    <w:rsid w:val="0007727D"/>
    <w:rsid w:val="00101F4E"/>
    <w:rsid w:val="00143D70"/>
    <w:rsid w:val="003F38B3"/>
    <w:rsid w:val="004344E3"/>
    <w:rsid w:val="004A25AC"/>
    <w:rsid w:val="004B2C5C"/>
    <w:rsid w:val="00582E0E"/>
    <w:rsid w:val="005C6EBB"/>
    <w:rsid w:val="005E265C"/>
    <w:rsid w:val="00633150"/>
    <w:rsid w:val="006454A2"/>
    <w:rsid w:val="00774FD6"/>
    <w:rsid w:val="00787123"/>
    <w:rsid w:val="007A7948"/>
    <w:rsid w:val="007E47F5"/>
    <w:rsid w:val="008D1559"/>
    <w:rsid w:val="008D38B6"/>
    <w:rsid w:val="009007D3"/>
    <w:rsid w:val="0094241C"/>
    <w:rsid w:val="009553E4"/>
    <w:rsid w:val="009F4D65"/>
    <w:rsid w:val="00A413F5"/>
    <w:rsid w:val="00A576E3"/>
    <w:rsid w:val="00E7781C"/>
    <w:rsid w:val="00F21319"/>
    <w:rsid w:val="00F9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5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34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4344E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421</Words>
  <Characters>2401</Characters>
  <Application>Microsoft Office Outlook</Application>
  <DocSecurity>0</DocSecurity>
  <Lines>0</Lines>
  <Paragraphs>0</Paragraphs>
  <ScaleCrop>false</ScaleCrop>
  <Company>Drofa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tihonova.e</dc:creator>
  <cp:keywords/>
  <dc:description/>
  <cp:lastModifiedBy>Наталья</cp:lastModifiedBy>
  <cp:revision>4</cp:revision>
  <cp:lastPrinted>2018-09-20T12:35:00Z</cp:lastPrinted>
  <dcterms:created xsi:type="dcterms:W3CDTF">2019-09-11T12:48:00Z</dcterms:created>
  <dcterms:modified xsi:type="dcterms:W3CDTF">2020-09-10T13:59:00Z</dcterms:modified>
</cp:coreProperties>
</file>