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44"/>
        <w:gridCol w:w="3079"/>
        <w:gridCol w:w="4076"/>
        <w:gridCol w:w="75"/>
      </w:tblGrid>
      <w:tr w:rsidR="007D3D9F" w:rsidRPr="002D33CF" w14:paraId="1D38F9AD" w14:textId="77777777" w:rsidTr="00B15EFB">
        <w:trPr>
          <w:gridBefore w:val="2"/>
          <w:gridAfter w:val="1"/>
          <w:wBefore w:w="6623" w:type="dxa"/>
          <w:wAfter w:w="75" w:type="dxa"/>
          <w:cantSplit/>
          <w:trHeight w:val="354"/>
        </w:trPr>
        <w:tc>
          <w:tcPr>
            <w:tcW w:w="4076" w:type="dxa"/>
          </w:tcPr>
          <w:p w14:paraId="49CB7449" w14:textId="77777777" w:rsidR="007D3D9F" w:rsidRPr="002D33CF" w:rsidRDefault="007D3D9F" w:rsidP="002D33CF">
            <w:pPr>
              <w:pStyle w:val="1"/>
            </w:pPr>
          </w:p>
        </w:tc>
      </w:tr>
      <w:tr w:rsidR="007D3D9F" w14:paraId="70F0380B" w14:textId="77777777" w:rsidTr="00B15EFB">
        <w:tblPrEx>
          <w:tblLook w:val="00A0" w:firstRow="1" w:lastRow="0" w:firstColumn="1" w:lastColumn="0" w:noHBand="0" w:noVBand="0"/>
        </w:tblPrEx>
        <w:tc>
          <w:tcPr>
            <w:tcW w:w="3544" w:type="dxa"/>
          </w:tcPr>
          <w:p w14:paraId="2DCF1D91" w14:textId="77777777" w:rsidR="007D3D9F" w:rsidRPr="004F4692" w:rsidRDefault="007D3D9F" w:rsidP="002D33CF">
            <w:pPr>
              <w:pStyle w:val="1"/>
              <w:rPr>
                <w:rFonts w:ascii="Calibri" w:hAnsi="Calibri"/>
              </w:rPr>
            </w:pPr>
            <w:r w:rsidRPr="004F4692">
              <w:rPr>
                <w:rFonts w:ascii="Times New Roman" w:hAnsi="Times New Roman"/>
              </w:rPr>
              <w:t>Н</w:t>
            </w:r>
            <w:r w:rsidRPr="004F4692">
              <w:t xml:space="preserve">омер и дата регистрации заявления </w:t>
            </w:r>
          </w:p>
          <w:p w14:paraId="7DAE1498" w14:textId="77777777" w:rsidR="007D3D9F" w:rsidRPr="004F4692" w:rsidRDefault="007D3D9F" w:rsidP="002D33CF">
            <w:pPr>
              <w:pStyle w:val="1"/>
              <w:rPr>
                <w:rFonts w:ascii="Calibri" w:hAnsi="Calibri"/>
              </w:rPr>
            </w:pPr>
            <w:r w:rsidRPr="004F4692">
              <w:t>№ ____ «____»</w:t>
            </w:r>
            <w:r w:rsidR="007067AD">
              <w:rPr>
                <w:rFonts w:asciiTheme="minorHAnsi" w:hAnsiTheme="minorHAnsi"/>
              </w:rPr>
              <w:t xml:space="preserve"> </w:t>
            </w:r>
            <w:r w:rsidRPr="004F4692">
              <w:t>________20__ г.</w:t>
            </w:r>
          </w:p>
          <w:p w14:paraId="1A591204" w14:textId="77777777" w:rsidR="007D3D9F" w:rsidRDefault="007D3D9F" w:rsidP="002D33CF">
            <w:pPr>
              <w:pStyle w:val="1"/>
            </w:pPr>
          </w:p>
          <w:p w14:paraId="6614F499" w14:textId="77777777" w:rsidR="007D3D9F" w:rsidRPr="004F4692" w:rsidRDefault="007D3D9F" w:rsidP="002D33CF">
            <w:pPr>
              <w:pStyle w:val="1"/>
              <w:rPr>
                <w:rFonts w:ascii="Calibri" w:hAnsi="Calibri"/>
              </w:rPr>
            </w:pPr>
            <w:r w:rsidRPr="004F4692">
              <w:rPr>
                <w:rFonts w:ascii="Calibri" w:hAnsi="Calibri"/>
              </w:rPr>
              <w:t>П</w:t>
            </w:r>
            <w:r w:rsidRPr="004F4692">
              <w:t xml:space="preserve">риказ о зачислении </w:t>
            </w:r>
          </w:p>
          <w:p w14:paraId="4CF886EB" w14:textId="77777777" w:rsidR="007D3D9F" w:rsidRPr="00905026" w:rsidRDefault="007D3D9F" w:rsidP="002D33CF">
            <w:pPr>
              <w:pStyle w:val="1"/>
              <w:rPr>
                <w:rFonts w:ascii="Calibri" w:hAnsi="Calibri"/>
              </w:rPr>
            </w:pPr>
            <w:r w:rsidRPr="004F4692">
              <w:t>№____ «____» _______20__ г.</w:t>
            </w:r>
            <w:r w:rsidRPr="00DD56D6">
              <w:t xml:space="preserve"> </w:t>
            </w:r>
          </w:p>
        </w:tc>
        <w:tc>
          <w:tcPr>
            <w:tcW w:w="7230" w:type="dxa"/>
            <w:gridSpan w:val="3"/>
          </w:tcPr>
          <w:p w14:paraId="755CD071" w14:textId="77AF440F" w:rsidR="007D3D9F" w:rsidRPr="00905026" w:rsidRDefault="005953AC" w:rsidP="00905026">
            <w:pPr>
              <w:ind w:left="1952"/>
              <w:jc w:val="right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B15EFB">
              <w:rPr>
                <w:szCs w:val="24"/>
              </w:rPr>
              <w:t>иректор</w:t>
            </w:r>
            <w:r w:rsidR="00E22B6A">
              <w:rPr>
                <w:szCs w:val="24"/>
              </w:rPr>
              <w:t>у</w:t>
            </w:r>
            <w:r w:rsidR="00B15EFB">
              <w:rPr>
                <w:szCs w:val="24"/>
              </w:rPr>
              <w:t xml:space="preserve"> </w:t>
            </w:r>
            <w:r w:rsidR="007D3D9F" w:rsidRPr="00905026">
              <w:rPr>
                <w:szCs w:val="24"/>
              </w:rPr>
              <w:t xml:space="preserve"> </w:t>
            </w:r>
          </w:p>
          <w:p w14:paraId="04B56E8C" w14:textId="310D21E1" w:rsidR="007D3D9F" w:rsidRPr="00905026" w:rsidRDefault="00B15EFB" w:rsidP="00905026">
            <w:pPr>
              <w:ind w:left="1952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F1953">
              <w:rPr>
                <w:szCs w:val="24"/>
              </w:rPr>
              <w:t xml:space="preserve">МБУ ДО «ЦДО» </w:t>
            </w:r>
            <w:r>
              <w:rPr>
                <w:szCs w:val="24"/>
              </w:rPr>
              <w:t xml:space="preserve">Кольского </w:t>
            </w:r>
            <w:r w:rsidR="002F1953">
              <w:rPr>
                <w:szCs w:val="24"/>
              </w:rPr>
              <w:t>округа</w:t>
            </w:r>
          </w:p>
          <w:p w14:paraId="3F5EAF20" w14:textId="15D62259" w:rsidR="007D3D9F" w:rsidRPr="00905026" w:rsidRDefault="0037165D" w:rsidP="00905026">
            <w:pPr>
              <w:ind w:left="195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Е.Г.Киценко</w:t>
            </w:r>
          </w:p>
          <w:p w14:paraId="2E71364B" w14:textId="77777777" w:rsidR="007D3D9F" w:rsidRPr="00905026" w:rsidRDefault="007D3D9F" w:rsidP="00905026">
            <w:pPr>
              <w:ind w:left="1735"/>
              <w:jc w:val="right"/>
              <w:rPr>
                <w:szCs w:val="24"/>
              </w:rPr>
            </w:pPr>
            <w:r w:rsidRPr="00905026">
              <w:rPr>
                <w:szCs w:val="24"/>
              </w:rPr>
              <w:t>от _____________________________</w:t>
            </w:r>
          </w:p>
          <w:p w14:paraId="483CA2A7" w14:textId="77777777" w:rsidR="007D3D9F" w:rsidRPr="00905026" w:rsidRDefault="007D3D9F" w:rsidP="00905026">
            <w:pPr>
              <w:ind w:left="1735"/>
              <w:jc w:val="center"/>
              <w:rPr>
                <w:sz w:val="18"/>
                <w:szCs w:val="18"/>
              </w:rPr>
            </w:pPr>
            <w:r w:rsidRPr="00905026">
              <w:rPr>
                <w:sz w:val="18"/>
                <w:szCs w:val="18"/>
              </w:rPr>
              <w:t xml:space="preserve">                                    Ф.И.О. заявителя</w:t>
            </w:r>
          </w:p>
          <w:p w14:paraId="5938BE7A" w14:textId="77777777" w:rsidR="007D3D9F" w:rsidRDefault="007D3D9F" w:rsidP="002D33CF">
            <w:pPr>
              <w:pStyle w:val="1"/>
            </w:pPr>
          </w:p>
        </w:tc>
      </w:tr>
    </w:tbl>
    <w:p w14:paraId="4AA2E326" w14:textId="5558B3AB" w:rsidR="007D3D9F" w:rsidRPr="00F56135" w:rsidRDefault="007D3D9F" w:rsidP="00E200BC">
      <w:pPr>
        <w:jc w:val="center"/>
        <w:rPr>
          <w:b/>
          <w:szCs w:val="24"/>
        </w:rPr>
      </w:pPr>
      <w:r w:rsidRPr="00F56135">
        <w:rPr>
          <w:b/>
          <w:szCs w:val="24"/>
        </w:rPr>
        <w:t>ЗАЯВЛЕНИЕ</w:t>
      </w:r>
    </w:p>
    <w:p w14:paraId="65F10B09" w14:textId="31C5B56E" w:rsidR="007D3D9F" w:rsidRPr="00F56135" w:rsidRDefault="007D3D9F" w:rsidP="00856013">
      <w:pPr>
        <w:jc w:val="center"/>
        <w:rPr>
          <w:b/>
          <w:szCs w:val="24"/>
        </w:rPr>
      </w:pPr>
      <w:r w:rsidRPr="00F56135">
        <w:rPr>
          <w:b/>
          <w:szCs w:val="24"/>
        </w:rPr>
        <w:t xml:space="preserve">о приеме в </w:t>
      </w:r>
      <w:r w:rsidR="002D33CF">
        <w:rPr>
          <w:b/>
          <w:szCs w:val="24"/>
        </w:rPr>
        <w:t>М</w:t>
      </w:r>
      <w:r>
        <w:rPr>
          <w:b/>
          <w:szCs w:val="24"/>
        </w:rPr>
        <w:t xml:space="preserve">униципальное </w:t>
      </w:r>
      <w:r w:rsidR="002F1953">
        <w:rPr>
          <w:b/>
          <w:szCs w:val="24"/>
        </w:rPr>
        <w:t>бюджетное</w:t>
      </w:r>
      <w:r w:rsidR="004D75F2">
        <w:rPr>
          <w:b/>
          <w:szCs w:val="24"/>
        </w:rPr>
        <w:t xml:space="preserve"> учреждение дополнительного образования </w:t>
      </w:r>
      <w:r w:rsidR="002F1953">
        <w:rPr>
          <w:b/>
          <w:szCs w:val="24"/>
        </w:rPr>
        <w:t>«Центр дополнительного образования»</w:t>
      </w:r>
      <w:r w:rsidR="004D75F2">
        <w:rPr>
          <w:b/>
          <w:szCs w:val="24"/>
        </w:rPr>
        <w:t xml:space="preserve"> Кольского </w:t>
      </w:r>
      <w:r w:rsidR="002F1953">
        <w:rPr>
          <w:b/>
          <w:szCs w:val="24"/>
        </w:rPr>
        <w:t xml:space="preserve">округа </w:t>
      </w:r>
      <w:r w:rsidR="004D75F2">
        <w:rPr>
          <w:b/>
          <w:szCs w:val="24"/>
        </w:rPr>
        <w:t>Мурманской области</w:t>
      </w:r>
    </w:p>
    <w:p w14:paraId="6B413720" w14:textId="77777777" w:rsidR="007D3D9F" w:rsidRDefault="007D3D9F" w:rsidP="00497168">
      <w:pPr>
        <w:rPr>
          <w:szCs w:val="24"/>
        </w:rPr>
      </w:pPr>
    </w:p>
    <w:p w14:paraId="3FECC52E" w14:textId="77777777" w:rsidR="007D3D9F" w:rsidRDefault="007D3D9F" w:rsidP="00497168">
      <w:pPr>
        <w:rPr>
          <w:szCs w:val="24"/>
        </w:rPr>
      </w:pPr>
      <w:r>
        <w:rPr>
          <w:szCs w:val="24"/>
        </w:rPr>
        <w:t xml:space="preserve">Я, </w:t>
      </w:r>
      <w:r w:rsidRPr="00E200BC">
        <w:rPr>
          <w:szCs w:val="24"/>
        </w:rPr>
        <w:t>Ф.И.О.</w:t>
      </w:r>
      <w:r>
        <w:rPr>
          <w:szCs w:val="24"/>
        </w:rPr>
        <w:t xml:space="preserve"> </w:t>
      </w:r>
      <w:r w:rsidRPr="00E200BC">
        <w:rPr>
          <w:szCs w:val="24"/>
        </w:rPr>
        <w:t>(</w:t>
      </w:r>
      <w:r w:rsidRPr="00F40FC7">
        <w:rPr>
          <w:szCs w:val="24"/>
        </w:rPr>
        <w:t>полностью</w:t>
      </w:r>
      <w:r>
        <w:rPr>
          <w:szCs w:val="24"/>
        </w:rPr>
        <w:t>)________</w:t>
      </w:r>
      <w:r w:rsidRPr="00E200BC">
        <w:rPr>
          <w:szCs w:val="24"/>
        </w:rPr>
        <w:t>______________________</w:t>
      </w:r>
      <w:r>
        <w:rPr>
          <w:szCs w:val="24"/>
        </w:rPr>
        <w:t>______________________________</w:t>
      </w:r>
    </w:p>
    <w:p w14:paraId="7955479B" w14:textId="77777777" w:rsidR="007D3D9F" w:rsidRPr="00F56135" w:rsidRDefault="007D3D9F" w:rsidP="00F40FC7">
      <w:pPr>
        <w:rPr>
          <w:b/>
          <w:szCs w:val="24"/>
        </w:rPr>
      </w:pPr>
      <w:r>
        <w:rPr>
          <w:szCs w:val="24"/>
        </w:rPr>
        <w:t xml:space="preserve">Число, месяц, год рождения </w:t>
      </w:r>
      <w:r w:rsidRPr="00E200BC">
        <w:rPr>
          <w:szCs w:val="24"/>
        </w:rPr>
        <w:t>____________________</w:t>
      </w:r>
      <w:r>
        <w:rPr>
          <w:szCs w:val="24"/>
        </w:rPr>
        <w:t>___________________________________</w:t>
      </w:r>
    </w:p>
    <w:p w14:paraId="57A8F39A" w14:textId="77777777" w:rsidR="007D3D9F" w:rsidRPr="00E200BC" w:rsidRDefault="007D3D9F" w:rsidP="00DD56D6">
      <w:pPr>
        <w:rPr>
          <w:szCs w:val="24"/>
        </w:rPr>
      </w:pPr>
      <w:r>
        <w:rPr>
          <w:szCs w:val="24"/>
        </w:rPr>
        <w:t>Тип родства: м</w:t>
      </w:r>
      <w:r w:rsidRPr="00E200BC">
        <w:rPr>
          <w:szCs w:val="24"/>
        </w:rPr>
        <w:t>ать/отец (нужное подчеркнуть)</w:t>
      </w:r>
    </w:p>
    <w:p w14:paraId="0796432D" w14:textId="77777777" w:rsidR="007D3D9F" w:rsidRPr="00112462" w:rsidRDefault="007D3D9F" w:rsidP="004A264B">
      <w:pPr>
        <w:rPr>
          <w:i/>
          <w:sz w:val="18"/>
          <w:szCs w:val="18"/>
        </w:rPr>
      </w:pPr>
      <w:r w:rsidRPr="00F56135">
        <w:rPr>
          <w:szCs w:val="24"/>
        </w:rPr>
        <w:t xml:space="preserve">Тип законного представителя: </w:t>
      </w:r>
      <w:r>
        <w:rPr>
          <w:szCs w:val="24"/>
        </w:rPr>
        <w:t>бабушка/дедушка/отчим/мачеха/приемный родитель</w:t>
      </w:r>
      <w:r w:rsidRPr="00F56135">
        <w:rPr>
          <w:szCs w:val="24"/>
        </w:rPr>
        <w:t xml:space="preserve"> /опекун </w:t>
      </w:r>
      <w:r w:rsidRPr="00112462">
        <w:rPr>
          <w:i/>
          <w:sz w:val="18"/>
          <w:szCs w:val="18"/>
        </w:rPr>
        <w:t>(</w:t>
      </w:r>
      <w:r w:rsidR="007067AD" w:rsidRPr="00112462">
        <w:rPr>
          <w:i/>
          <w:sz w:val="18"/>
          <w:szCs w:val="18"/>
        </w:rPr>
        <w:t xml:space="preserve">нужное </w:t>
      </w:r>
      <w:r w:rsidR="007067AD">
        <w:rPr>
          <w:i/>
          <w:sz w:val="18"/>
          <w:szCs w:val="18"/>
        </w:rPr>
        <w:t>подчеркнуть</w:t>
      </w:r>
      <w:r w:rsidRPr="00112462">
        <w:rPr>
          <w:i/>
          <w:sz w:val="18"/>
          <w:szCs w:val="18"/>
        </w:rPr>
        <w:t>)</w:t>
      </w:r>
    </w:p>
    <w:p w14:paraId="2A9BBBDD" w14:textId="77777777" w:rsidR="007D3D9F" w:rsidRDefault="007D3D9F" w:rsidP="00497168">
      <w:pPr>
        <w:rPr>
          <w:szCs w:val="24"/>
        </w:rPr>
      </w:pPr>
      <w:r>
        <w:rPr>
          <w:szCs w:val="24"/>
        </w:rPr>
        <w:t xml:space="preserve">Контактный </w:t>
      </w:r>
      <w:r w:rsidRPr="00E200BC">
        <w:rPr>
          <w:szCs w:val="24"/>
        </w:rPr>
        <w:t>телефон __</w:t>
      </w:r>
      <w:r>
        <w:rPr>
          <w:szCs w:val="24"/>
        </w:rPr>
        <w:t>__</w:t>
      </w:r>
      <w:r w:rsidRPr="00E200BC">
        <w:rPr>
          <w:szCs w:val="24"/>
        </w:rPr>
        <w:t>___________________________</w:t>
      </w:r>
      <w:r>
        <w:rPr>
          <w:szCs w:val="24"/>
        </w:rPr>
        <w:t>______________________________</w:t>
      </w:r>
    </w:p>
    <w:p w14:paraId="3382CEB3" w14:textId="77777777" w:rsidR="007D3D9F" w:rsidRDefault="007D3D9F" w:rsidP="00497168">
      <w:pPr>
        <w:rPr>
          <w:szCs w:val="24"/>
        </w:rPr>
      </w:pPr>
      <w:r w:rsidRPr="00E200BC">
        <w:rPr>
          <w:szCs w:val="24"/>
        </w:rPr>
        <w:t>Место работы, должность __</w:t>
      </w:r>
      <w:r>
        <w:rPr>
          <w:szCs w:val="24"/>
        </w:rPr>
        <w:t>_</w:t>
      </w:r>
      <w:r w:rsidRPr="00E200BC">
        <w:rPr>
          <w:szCs w:val="24"/>
        </w:rPr>
        <w:t>________________________________</w:t>
      </w:r>
      <w:r>
        <w:rPr>
          <w:szCs w:val="24"/>
        </w:rPr>
        <w:t>______________________</w:t>
      </w:r>
    </w:p>
    <w:p w14:paraId="3C407275" w14:textId="77777777" w:rsidR="007D3D9F" w:rsidRPr="00E200BC" w:rsidRDefault="007D3D9F" w:rsidP="00497168">
      <w:pPr>
        <w:rPr>
          <w:szCs w:val="24"/>
        </w:rPr>
      </w:pPr>
    </w:p>
    <w:p w14:paraId="0F73CCA5" w14:textId="77777777" w:rsidR="007D3D9F" w:rsidRPr="00E200BC" w:rsidRDefault="007D3D9F" w:rsidP="00497168">
      <w:pPr>
        <w:rPr>
          <w:szCs w:val="24"/>
        </w:rPr>
      </w:pPr>
      <w:r w:rsidRPr="006F2505">
        <w:rPr>
          <w:b/>
          <w:szCs w:val="24"/>
        </w:rPr>
        <w:t>прошу зачислить в объединение</w:t>
      </w:r>
      <w:r w:rsidRPr="00E200BC">
        <w:rPr>
          <w:szCs w:val="24"/>
        </w:rPr>
        <w:t>___________________________</w:t>
      </w:r>
      <w:r>
        <w:rPr>
          <w:szCs w:val="24"/>
        </w:rPr>
        <w:t>______________________</w:t>
      </w:r>
    </w:p>
    <w:p w14:paraId="687E9D1F" w14:textId="77777777" w:rsidR="007D3D9F" w:rsidRPr="00381D9B" w:rsidRDefault="007D3D9F" w:rsidP="00497168">
      <w:pP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</w:t>
      </w:r>
      <w:r w:rsidRPr="00381D9B">
        <w:rPr>
          <w:sz w:val="18"/>
          <w:szCs w:val="18"/>
        </w:rPr>
        <w:t>(наименование детского объединения)</w:t>
      </w:r>
    </w:p>
    <w:p w14:paraId="5C5E9D87" w14:textId="77777777" w:rsidR="007D3D9F" w:rsidRPr="00E200BC" w:rsidRDefault="007D3D9F" w:rsidP="00497168">
      <w:pPr>
        <w:rPr>
          <w:szCs w:val="24"/>
        </w:rPr>
      </w:pPr>
      <w:r w:rsidRPr="006F2505">
        <w:rPr>
          <w:b/>
          <w:szCs w:val="24"/>
        </w:rPr>
        <w:t>моего ребёнка</w:t>
      </w:r>
      <w:r w:rsidR="007067AD">
        <w:rPr>
          <w:szCs w:val="24"/>
        </w:rPr>
        <w:t xml:space="preserve"> </w:t>
      </w:r>
      <w:r w:rsidRPr="00E200BC">
        <w:rPr>
          <w:szCs w:val="24"/>
        </w:rPr>
        <w:t>______________________________________________</w:t>
      </w:r>
      <w:r>
        <w:rPr>
          <w:szCs w:val="24"/>
        </w:rPr>
        <w:t>____________________</w:t>
      </w:r>
    </w:p>
    <w:p w14:paraId="34CE3A22" w14:textId="77777777" w:rsidR="007D3D9F" w:rsidRPr="00381D9B" w:rsidRDefault="007D3D9F" w:rsidP="00497168">
      <w:pPr>
        <w:jc w:val="center"/>
        <w:rPr>
          <w:sz w:val="18"/>
          <w:szCs w:val="18"/>
        </w:rPr>
      </w:pPr>
      <w:r w:rsidRPr="00381D9B">
        <w:rPr>
          <w:sz w:val="18"/>
          <w:szCs w:val="18"/>
        </w:rPr>
        <w:t xml:space="preserve">                                                   (Ф.И.О. ребенка полностью)</w:t>
      </w:r>
    </w:p>
    <w:p w14:paraId="6698E804" w14:textId="77777777" w:rsidR="007D3D9F" w:rsidRDefault="007D3D9F" w:rsidP="00497168">
      <w:pPr>
        <w:rPr>
          <w:szCs w:val="24"/>
        </w:rPr>
      </w:pPr>
      <w:r w:rsidRPr="00E200BC">
        <w:rPr>
          <w:szCs w:val="24"/>
        </w:rPr>
        <w:t>Число, месяц, год рождения ________________________________</w:t>
      </w:r>
      <w:r>
        <w:rPr>
          <w:szCs w:val="24"/>
        </w:rPr>
        <w:t>____________________</w:t>
      </w:r>
      <w:r w:rsidRPr="00E200BC">
        <w:rPr>
          <w:szCs w:val="24"/>
        </w:rPr>
        <w:t>___</w:t>
      </w:r>
    </w:p>
    <w:p w14:paraId="1309CE1A" w14:textId="33821C44" w:rsidR="007D3D9F" w:rsidRDefault="007D3D9F" w:rsidP="00497168">
      <w:pPr>
        <w:rPr>
          <w:szCs w:val="24"/>
        </w:rPr>
      </w:pPr>
      <w:r>
        <w:rPr>
          <w:szCs w:val="24"/>
        </w:rPr>
        <w:t>Общеобразовательная организация</w:t>
      </w:r>
      <w:r w:rsidRPr="00E200BC">
        <w:rPr>
          <w:szCs w:val="24"/>
        </w:rPr>
        <w:t>, класс</w:t>
      </w:r>
      <w:r>
        <w:rPr>
          <w:szCs w:val="24"/>
        </w:rPr>
        <w:t>, группа_____</w:t>
      </w:r>
      <w:r w:rsidRPr="00E200BC">
        <w:rPr>
          <w:szCs w:val="24"/>
        </w:rPr>
        <w:t>____________</w:t>
      </w:r>
      <w:r>
        <w:rPr>
          <w:szCs w:val="24"/>
        </w:rPr>
        <w:t>____________________</w:t>
      </w:r>
      <w:r w:rsidRPr="00E200BC">
        <w:rPr>
          <w:szCs w:val="24"/>
        </w:rPr>
        <w:t xml:space="preserve"> </w:t>
      </w:r>
    </w:p>
    <w:p w14:paraId="7A347D74" w14:textId="77777777" w:rsidR="007D3D9F" w:rsidRDefault="007D3D9F" w:rsidP="00497168">
      <w:pPr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14:paraId="4ABDCC51" w14:textId="77777777" w:rsidR="007D3D9F" w:rsidRPr="00E200BC" w:rsidRDefault="007D3D9F" w:rsidP="00B83F5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E200BC">
        <w:rPr>
          <w:sz w:val="20"/>
          <w:szCs w:val="20"/>
        </w:rPr>
        <w:t>(</w:t>
      </w:r>
      <w:r w:rsidRPr="005A56F7">
        <w:rPr>
          <w:i/>
          <w:sz w:val="20"/>
          <w:szCs w:val="20"/>
        </w:rPr>
        <w:t>наименование образовательной организации, где постоянно обучается ребенок</w:t>
      </w:r>
      <w:r w:rsidRPr="00E200BC">
        <w:rPr>
          <w:sz w:val="20"/>
          <w:szCs w:val="20"/>
        </w:rPr>
        <w:t>)</w:t>
      </w:r>
    </w:p>
    <w:p w14:paraId="6E541EF5" w14:textId="77777777" w:rsidR="007D3D9F" w:rsidRDefault="007D3D9F" w:rsidP="00497168">
      <w:pPr>
        <w:rPr>
          <w:szCs w:val="24"/>
        </w:rPr>
      </w:pPr>
      <w:r w:rsidRPr="00E200BC">
        <w:rPr>
          <w:szCs w:val="24"/>
        </w:rPr>
        <w:t xml:space="preserve">Адрес </w:t>
      </w:r>
      <w:r w:rsidR="007067AD">
        <w:rPr>
          <w:szCs w:val="24"/>
        </w:rPr>
        <w:t>прописки</w:t>
      </w:r>
      <w:r>
        <w:rPr>
          <w:szCs w:val="24"/>
        </w:rPr>
        <w:t xml:space="preserve"> и фактического </w:t>
      </w:r>
      <w:r w:rsidRPr="00E200BC">
        <w:rPr>
          <w:szCs w:val="24"/>
        </w:rPr>
        <w:t>проживания ребенка</w:t>
      </w:r>
      <w:r>
        <w:rPr>
          <w:szCs w:val="24"/>
        </w:rPr>
        <w:t xml:space="preserve"> </w:t>
      </w:r>
      <w:r w:rsidRPr="00E200BC">
        <w:rPr>
          <w:szCs w:val="24"/>
        </w:rPr>
        <w:t>_________________________</w:t>
      </w:r>
      <w:r>
        <w:rPr>
          <w:szCs w:val="24"/>
        </w:rPr>
        <w:t>____</w:t>
      </w:r>
      <w:r w:rsidRPr="00E200BC">
        <w:rPr>
          <w:szCs w:val="24"/>
        </w:rPr>
        <w:t>___</w:t>
      </w:r>
    </w:p>
    <w:p w14:paraId="76EE516E" w14:textId="77777777" w:rsidR="004D75F2" w:rsidRDefault="004D75F2">
      <w:r>
        <w:rPr>
          <w:szCs w:val="24"/>
        </w:rPr>
        <w:t>________________________________________________________________________________</w:t>
      </w:r>
    </w:p>
    <w:p w14:paraId="1EF5B3D9" w14:textId="2FB6E3EB" w:rsidR="004D75F2" w:rsidRDefault="004D75F2" w:rsidP="00497168">
      <w:pPr>
        <w:rPr>
          <w:szCs w:val="24"/>
        </w:rPr>
      </w:pPr>
    </w:p>
    <w:p w14:paraId="16528B0F" w14:textId="10A0201F" w:rsidR="004D75F2" w:rsidRDefault="004D75F2" w:rsidP="00497168">
      <w:pPr>
        <w:rPr>
          <w:szCs w:val="24"/>
        </w:rPr>
      </w:pPr>
      <w:r>
        <w:rPr>
          <w:szCs w:val="24"/>
        </w:rPr>
        <w:t>Состояние здоровья ребенка (</w:t>
      </w:r>
      <w:r w:rsidRPr="004D75F2">
        <w:rPr>
          <w:i/>
          <w:iCs/>
          <w:szCs w:val="24"/>
        </w:rPr>
        <w:t>указать,</w:t>
      </w:r>
      <w:r>
        <w:rPr>
          <w:i/>
          <w:iCs/>
          <w:szCs w:val="24"/>
        </w:rPr>
        <w:t xml:space="preserve"> </w:t>
      </w:r>
      <w:r w:rsidRPr="004D75F2">
        <w:rPr>
          <w:i/>
          <w:iCs/>
          <w:szCs w:val="24"/>
        </w:rPr>
        <w:t>имеются ли заболевания – для учета при организации учебного процесса</w:t>
      </w:r>
      <w:r>
        <w:rPr>
          <w:szCs w:val="24"/>
        </w:rPr>
        <w:t>)_______________________________________________________________</w:t>
      </w:r>
    </w:p>
    <w:p w14:paraId="7727071A" w14:textId="77777777" w:rsidR="00D30C9D" w:rsidRDefault="00D30C9D" w:rsidP="00497168">
      <w:pPr>
        <w:rPr>
          <w:b/>
          <w:szCs w:val="24"/>
        </w:rPr>
      </w:pPr>
    </w:p>
    <w:p w14:paraId="2F486915" w14:textId="77777777" w:rsidR="00D30C9D" w:rsidRDefault="001258C3" w:rsidP="00497168">
      <w:pPr>
        <w:rPr>
          <w:szCs w:val="24"/>
        </w:rPr>
      </w:pPr>
      <w:r w:rsidRPr="001258C3">
        <w:rPr>
          <w:b/>
          <w:szCs w:val="24"/>
        </w:rPr>
        <w:t>Номер сертификата ПФДО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30C9D" w14:paraId="2E7521F6" w14:textId="77777777" w:rsidTr="00D30C9D">
        <w:tc>
          <w:tcPr>
            <w:tcW w:w="675" w:type="dxa"/>
          </w:tcPr>
          <w:p w14:paraId="07F40F31" w14:textId="77777777" w:rsidR="00D30C9D" w:rsidRDefault="00D30C9D" w:rsidP="00497168">
            <w:pPr>
              <w:rPr>
                <w:szCs w:val="24"/>
              </w:rPr>
            </w:pPr>
          </w:p>
          <w:p w14:paraId="38F785FF" w14:textId="77777777" w:rsidR="00D30C9D" w:rsidRDefault="00D30C9D" w:rsidP="00497168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0ADC4E26" w14:textId="77777777" w:rsidR="00D30C9D" w:rsidRDefault="00D30C9D" w:rsidP="00497168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40AEB85C" w14:textId="77777777" w:rsidR="00D30C9D" w:rsidRDefault="00D30C9D" w:rsidP="00497168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09E36FE0" w14:textId="77777777" w:rsidR="00D30C9D" w:rsidRDefault="00D30C9D" w:rsidP="00497168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75479EAB" w14:textId="77777777" w:rsidR="00D30C9D" w:rsidRDefault="00D30C9D" w:rsidP="00497168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579EEC19" w14:textId="77777777" w:rsidR="00D30C9D" w:rsidRDefault="00D30C9D" w:rsidP="00497168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06D45D2B" w14:textId="77777777" w:rsidR="00D30C9D" w:rsidRDefault="00D30C9D" w:rsidP="00497168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1C06E52F" w14:textId="77777777" w:rsidR="00D30C9D" w:rsidRDefault="00D30C9D" w:rsidP="00497168">
            <w:pPr>
              <w:rPr>
                <w:szCs w:val="24"/>
              </w:rPr>
            </w:pPr>
          </w:p>
        </w:tc>
        <w:tc>
          <w:tcPr>
            <w:tcW w:w="708" w:type="dxa"/>
          </w:tcPr>
          <w:p w14:paraId="4F92F625" w14:textId="77777777" w:rsidR="00D30C9D" w:rsidRDefault="00D30C9D" w:rsidP="00497168">
            <w:pPr>
              <w:rPr>
                <w:szCs w:val="24"/>
              </w:rPr>
            </w:pPr>
          </w:p>
        </w:tc>
        <w:tc>
          <w:tcPr>
            <w:tcW w:w="709" w:type="dxa"/>
          </w:tcPr>
          <w:p w14:paraId="53F9BA83" w14:textId="77777777" w:rsidR="00D30C9D" w:rsidRDefault="00D30C9D" w:rsidP="00497168">
            <w:pPr>
              <w:rPr>
                <w:szCs w:val="24"/>
              </w:rPr>
            </w:pPr>
          </w:p>
        </w:tc>
      </w:tr>
    </w:tbl>
    <w:p w14:paraId="5EA4A332" w14:textId="59B0E29F" w:rsidR="007D3D9F" w:rsidRPr="006F2505" w:rsidRDefault="007D3D9F" w:rsidP="003A79AA">
      <w:pPr>
        <w:contextualSpacing/>
        <w:jc w:val="both"/>
        <w:rPr>
          <w:sz w:val="20"/>
          <w:szCs w:val="20"/>
        </w:rPr>
      </w:pPr>
      <w:r w:rsidRPr="006F2505">
        <w:rPr>
          <w:sz w:val="20"/>
          <w:szCs w:val="20"/>
        </w:rPr>
        <w:t>С Уставом учреждения, лицензией на право ведения образовательной деятельнос</w:t>
      </w:r>
      <w:r w:rsidR="00FD6AE4">
        <w:rPr>
          <w:sz w:val="20"/>
          <w:szCs w:val="20"/>
        </w:rPr>
        <w:t xml:space="preserve">ти, образовательной программой </w:t>
      </w:r>
      <w:r w:rsidR="007D70D8">
        <w:rPr>
          <w:sz w:val="20"/>
          <w:szCs w:val="20"/>
        </w:rPr>
        <w:t>и другими документами</w:t>
      </w:r>
      <w:r>
        <w:rPr>
          <w:sz w:val="20"/>
          <w:szCs w:val="20"/>
        </w:rPr>
        <w:t xml:space="preserve">, регулирующими </w:t>
      </w:r>
      <w:r w:rsidR="007D70D8">
        <w:rPr>
          <w:sz w:val="20"/>
          <w:szCs w:val="20"/>
        </w:rPr>
        <w:t>организацию и осуществление образовательной деятельности, права и обязанности обучающихся (п.2, ст.273-ФЗ)</w:t>
      </w:r>
      <w:r w:rsidRPr="006F2505">
        <w:rPr>
          <w:sz w:val="20"/>
          <w:szCs w:val="20"/>
        </w:rPr>
        <w:t xml:space="preserve">,  </w:t>
      </w:r>
    </w:p>
    <w:p w14:paraId="6D15A448" w14:textId="77777777" w:rsidR="007D3D9F" w:rsidRPr="00837A80" w:rsidRDefault="00D30C9D" w:rsidP="003A79AA">
      <w:pPr>
        <w:contextualSpacing/>
        <w:jc w:val="both"/>
        <w:rPr>
          <w:szCs w:val="24"/>
        </w:rPr>
      </w:pPr>
      <w:r w:rsidRPr="00837A80">
        <w:rPr>
          <w:szCs w:val="24"/>
        </w:rPr>
        <w:t>О</w:t>
      </w:r>
      <w:r w:rsidR="007D3D9F" w:rsidRPr="00837A80">
        <w:rPr>
          <w:szCs w:val="24"/>
        </w:rPr>
        <w:t>знакомлен</w:t>
      </w:r>
      <w:r>
        <w:rPr>
          <w:szCs w:val="24"/>
        </w:rPr>
        <w:t xml:space="preserve"> </w:t>
      </w:r>
      <w:r w:rsidR="007D3D9F" w:rsidRPr="00837A80">
        <w:rPr>
          <w:szCs w:val="24"/>
        </w:rPr>
        <w:t>(а) и согласен</w:t>
      </w:r>
      <w:r>
        <w:rPr>
          <w:szCs w:val="24"/>
        </w:rPr>
        <w:t xml:space="preserve"> </w:t>
      </w:r>
      <w:r w:rsidR="007D3D9F" w:rsidRPr="00837A80">
        <w:rPr>
          <w:szCs w:val="24"/>
        </w:rPr>
        <w:t>(сна)_____________________________________________________</w:t>
      </w:r>
    </w:p>
    <w:p w14:paraId="724C464E" w14:textId="77777777" w:rsidR="007D3D9F" w:rsidRPr="005472F3" w:rsidRDefault="007D3D9F" w:rsidP="00B106F7">
      <w:pPr>
        <w:jc w:val="both"/>
        <w:rPr>
          <w:i/>
          <w:sz w:val="18"/>
          <w:szCs w:val="18"/>
        </w:rPr>
      </w:pPr>
      <w:r w:rsidRPr="00837A80">
        <w:rPr>
          <w:szCs w:val="24"/>
        </w:rPr>
        <w:t xml:space="preserve">    </w:t>
      </w:r>
      <w:r w:rsidRPr="00837A80">
        <w:rPr>
          <w:szCs w:val="24"/>
        </w:rPr>
        <w:tab/>
      </w:r>
      <w:r w:rsidRPr="00837A80">
        <w:rPr>
          <w:szCs w:val="24"/>
        </w:rPr>
        <w:tab/>
      </w:r>
      <w:r w:rsidRPr="00837A80">
        <w:rPr>
          <w:szCs w:val="24"/>
        </w:rPr>
        <w:tab/>
      </w:r>
      <w:r w:rsidRPr="00837A80">
        <w:rPr>
          <w:szCs w:val="24"/>
        </w:rPr>
        <w:tab/>
      </w:r>
      <w:r w:rsidRPr="00837A80">
        <w:rPr>
          <w:szCs w:val="24"/>
        </w:rPr>
        <w:tab/>
      </w:r>
      <w:r w:rsidRPr="00837A80">
        <w:rPr>
          <w:szCs w:val="24"/>
        </w:rPr>
        <w:tab/>
      </w:r>
      <w:r w:rsidRPr="00837A80">
        <w:rPr>
          <w:szCs w:val="24"/>
        </w:rPr>
        <w:tab/>
      </w:r>
      <w:r w:rsidRPr="005472F3">
        <w:rPr>
          <w:i/>
          <w:szCs w:val="24"/>
        </w:rPr>
        <w:t xml:space="preserve">       </w:t>
      </w:r>
      <w:r w:rsidRPr="005472F3">
        <w:rPr>
          <w:i/>
          <w:sz w:val="18"/>
          <w:szCs w:val="18"/>
        </w:rPr>
        <w:t>личная подпись заявителя</w:t>
      </w:r>
    </w:p>
    <w:p w14:paraId="73320AC1" w14:textId="77777777" w:rsidR="007D3D9F" w:rsidRPr="00303AFE" w:rsidRDefault="007D3D9F" w:rsidP="00B106F7">
      <w:pPr>
        <w:jc w:val="both"/>
        <w:rPr>
          <w:szCs w:val="24"/>
          <w:u w:val="single"/>
        </w:rPr>
      </w:pPr>
      <w:r w:rsidRPr="00303AFE">
        <w:rPr>
          <w:szCs w:val="24"/>
          <w:u w:val="single"/>
        </w:rPr>
        <w:t>Приложения к заявлению:</w:t>
      </w:r>
    </w:p>
    <w:p w14:paraId="61D38805" w14:textId="77777777" w:rsidR="007D3D9F" w:rsidRDefault="007D3D9F" w:rsidP="00B106F7">
      <w:pPr>
        <w:jc w:val="both"/>
        <w:rPr>
          <w:szCs w:val="24"/>
        </w:rPr>
      </w:pPr>
      <w:r w:rsidRPr="00303AFE">
        <w:rPr>
          <w:szCs w:val="24"/>
        </w:rPr>
        <w:t>-копия свидетельства о рождении (</w:t>
      </w:r>
      <w:r>
        <w:rPr>
          <w:szCs w:val="24"/>
        </w:rPr>
        <w:t xml:space="preserve">или </w:t>
      </w:r>
      <w:r w:rsidR="007067AD">
        <w:rPr>
          <w:szCs w:val="24"/>
        </w:rPr>
        <w:t>паспорта</w:t>
      </w:r>
      <w:r w:rsidRPr="00303AFE">
        <w:rPr>
          <w:szCs w:val="24"/>
        </w:rPr>
        <w:t>) ребенка</w:t>
      </w:r>
      <w:r w:rsidR="001726DD">
        <w:rPr>
          <w:szCs w:val="24"/>
        </w:rPr>
        <w:t>.</w:t>
      </w:r>
    </w:p>
    <w:p w14:paraId="0B16160A" w14:textId="77777777" w:rsidR="001726DD" w:rsidRPr="00303AFE" w:rsidRDefault="001726DD" w:rsidP="00B106F7">
      <w:pPr>
        <w:jc w:val="both"/>
        <w:rPr>
          <w:szCs w:val="24"/>
        </w:rPr>
      </w:pPr>
    </w:p>
    <w:p w14:paraId="69583886" w14:textId="77777777" w:rsidR="004A264B" w:rsidRDefault="007D3D9F" w:rsidP="004A264B">
      <w:pPr>
        <w:jc w:val="both"/>
        <w:rPr>
          <w:szCs w:val="24"/>
        </w:rPr>
      </w:pPr>
      <w:r>
        <w:rPr>
          <w:szCs w:val="24"/>
          <w:u w:val="single"/>
        </w:rPr>
        <w:t>Сообщаю д</w:t>
      </w:r>
      <w:r w:rsidRPr="00303AFE">
        <w:rPr>
          <w:szCs w:val="24"/>
          <w:u w:val="single"/>
        </w:rPr>
        <w:t xml:space="preserve">ополнительные сведения о </w:t>
      </w:r>
      <w:r>
        <w:rPr>
          <w:szCs w:val="24"/>
          <w:u w:val="single"/>
        </w:rPr>
        <w:t xml:space="preserve">своей </w:t>
      </w:r>
      <w:r w:rsidRPr="00303AFE">
        <w:rPr>
          <w:szCs w:val="24"/>
          <w:u w:val="single"/>
        </w:rPr>
        <w:t>семье</w:t>
      </w:r>
      <w:r>
        <w:rPr>
          <w:szCs w:val="24"/>
        </w:rPr>
        <w:t>.</w:t>
      </w:r>
      <w:r w:rsidR="004A264B" w:rsidRPr="004A264B">
        <w:rPr>
          <w:szCs w:val="24"/>
        </w:rPr>
        <w:t xml:space="preserve"> </w:t>
      </w:r>
    </w:p>
    <w:p w14:paraId="787D640A" w14:textId="77777777" w:rsidR="007D3D9F" w:rsidRPr="004A264B" w:rsidRDefault="004A264B" w:rsidP="00361BAD">
      <w:pPr>
        <w:jc w:val="both"/>
        <w:rPr>
          <w:sz w:val="20"/>
          <w:szCs w:val="20"/>
        </w:rPr>
      </w:pPr>
      <w:r>
        <w:rPr>
          <w:szCs w:val="24"/>
        </w:rPr>
        <w:t>Состояние здоровья ребенка (</w:t>
      </w:r>
      <w:r w:rsidRPr="005A56F7">
        <w:rPr>
          <w:i/>
          <w:sz w:val="20"/>
          <w:szCs w:val="20"/>
        </w:rPr>
        <w:t>указать</w:t>
      </w:r>
      <w:r>
        <w:rPr>
          <w:i/>
          <w:sz w:val="20"/>
          <w:szCs w:val="20"/>
        </w:rPr>
        <w:t xml:space="preserve"> имеются ли </w:t>
      </w:r>
      <w:r w:rsidRPr="005A56F7">
        <w:rPr>
          <w:i/>
          <w:sz w:val="20"/>
          <w:szCs w:val="20"/>
        </w:rPr>
        <w:t>заболевани</w:t>
      </w:r>
      <w:r>
        <w:rPr>
          <w:i/>
          <w:sz w:val="20"/>
          <w:szCs w:val="20"/>
        </w:rPr>
        <w:t>я - для учета при организации образовательного процесса</w:t>
      </w:r>
      <w:r>
        <w:rPr>
          <w:szCs w:val="24"/>
        </w:rPr>
        <w:t>) _______________________________________________</w:t>
      </w:r>
      <w:r>
        <w:rPr>
          <w:sz w:val="20"/>
          <w:szCs w:val="20"/>
        </w:rPr>
        <w:t xml:space="preserve"> </w:t>
      </w:r>
    </w:p>
    <w:p w14:paraId="7D73BB08" w14:textId="77777777" w:rsidR="007D3D9F" w:rsidRPr="006F2505" w:rsidRDefault="007D3D9F" w:rsidP="00361BAD">
      <w:pPr>
        <w:jc w:val="both"/>
        <w:rPr>
          <w:b/>
          <w:szCs w:val="24"/>
        </w:rPr>
      </w:pPr>
      <w:r w:rsidRPr="006F2505">
        <w:rPr>
          <w:szCs w:val="24"/>
        </w:rPr>
        <w:t>Семья</w:t>
      </w:r>
      <w:r>
        <w:rPr>
          <w:szCs w:val="24"/>
        </w:rPr>
        <w:t xml:space="preserve"> (</w:t>
      </w:r>
      <w:r w:rsidRPr="00361BAD">
        <w:rPr>
          <w:i/>
          <w:sz w:val="20"/>
          <w:szCs w:val="20"/>
        </w:rPr>
        <w:t>нужное подчеркнуть</w:t>
      </w:r>
      <w:r>
        <w:rPr>
          <w:szCs w:val="24"/>
        </w:rPr>
        <w:t>)</w:t>
      </w:r>
      <w:r w:rsidRPr="006F2505">
        <w:rPr>
          <w:szCs w:val="24"/>
        </w:rPr>
        <w:t>:</w:t>
      </w:r>
    </w:p>
    <w:p w14:paraId="5BDB1538" w14:textId="77777777" w:rsidR="007D3D9F" w:rsidRDefault="007D3D9F" w:rsidP="00361BAD">
      <w:pPr>
        <w:rPr>
          <w:szCs w:val="24"/>
        </w:rPr>
      </w:pPr>
      <w:r>
        <w:rPr>
          <w:b/>
          <w:szCs w:val="24"/>
        </w:rPr>
        <w:t xml:space="preserve">- </w:t>
      </w:r>
      <w:r>
        <w:rPr>
          <w:szCs w:val="24"/>
        </w:rPr>
        <w:t>полная, неполная;</w:t>
      </w:r>
    </w:p>
    <w:p w14:paraId="7EC9F429" w14:textId="77777777" w:rsidR="007D3D9F" w:rsidRDefault="007D3D9F" w:rsidP="00361BAD">
      <w:pPr>
        <w:rPr>
          <w:szCs w:val="24"/>
        </w:rPr>
      </w:pPr>
      <w:r>
        <w:rPr>
          <w:szCs w:val="24"/>
        </w:rPr>
        <w:t>-</w:t>
      </w:r>
      <w:r w:rsidRPr="00303AFE">
        <w:rPr>
          <w:szCs w:val="24"/>
        </w:rPr>
        <w:t xml:space="preserve"> </w:t>
      </w:r>
      <w:r>
        <w:rPr>
          <w:szCs w:val="24"/>
        </w:rPr>
        <w:t>работает один (оба) родителя;</w:t>
      </w:r>
    </w:p>
    <w:p w14:paraId="24A8BB89" w14:textId="77777777" w:rsidR="007D3D9F" w:rsidRDefault="007D3D9F" w:rsidP="00361BAD">
      <w:r>
        <w:rPr>
          <w:szCs w:val="24"/>
        </w:rPr>
        <w:t>-беженцы (вынужденные переселенцы);</w:t>
      </w:r>
    </w:p>
    <w:p w14:paraId="782F4D4F" w14:textId="77777777" w:rsidR="007D3D9F" w:rsidRDefault="007D3D9F" w:rsidP="00361BAD">
      <w:r>
        <w:rPr>
          <w:szCs w:val="24"/>
        </w:rPr>
        <w:t>-представители народов Крайнего Севера (</w:t>
      </w:r>
      <w:r w:rsidRPr="005A56F7">
        <w:rPr>
          <w:i/>
          <w:sz w:val="20"/>
          <w:szCs w:val="20"/>
        </w:rPr>
        <w:t>указать национальность</w:t>
      </w:r>
      <w:r>
        <w:rPr>
          <w:szCs w:val="24"/>
        </w:rPr>
        <w:t>)</w:t>
      </w:r>
      <w:r w:rsidR="007067AD">
        <w:rPr>
          <w:szCs w:val="24"/>
        </w:rPr>
        <w:t xml:space="preserve"> </w:t>
      </w:r>
      <w:r>
        <w:rPr>
          <w:szCs w:val="24"/>
        </w:rPr>
        <w:t>_________________;</w:t>
      </w:r>
    </w:p>
    <w:p w14:paraId="49B5C809" w14:textId="77777777" w:rsidR="007D3D9F" w:rsidRDefault="007D3D9F" w:rsidP="00361BAD">
      <w:r>
        <w:rPr>
          <w:szCs w:val="24"/>
        </w:rPr>
        <w:t xml:space="preserve"> -количество детей в семье ______________;</w:t>
      </w:r>
    </w:p>
    <w:p w14:paraId="5DC7D051" w14:textId="77777777" w:rsidR="007D3D9F" w:rsidRDefault="007D3D9F" w:rsidP="00361BAD">
      <w:pPr>
        <w:jc w:val="both"/>
        <w:rPr>
          <w:szCs w:val="24"/>
        </w:rPr>
      </w:pPr>
      <w:r>
        <w:rPr>
          <w:szCs w:val="24"/>
        </w:rPr>
        <w:t>-дети: опекаемые, инвалиды, «чернобыльцы».</w:t>
      </w:r>
      <w:r w:rsidRPr="00361BAD">
        <w:rPr>
          <w:szCs w:val="24"/>
        </w:rPr>
        <w:t xml:space="preserve"> </w:t>
      </w:r>
    </w:p>
    <w:p w14:paraId="02CBB19B" w14:textId="77777777" w:rsidR="007D3D9F" w:rsidRPr="004A264B" w:rsidRDefault="004A264B" w:rsidP="00220B7D">
      <w:pPr>
        <w:jc w:val="both"/>
        <w:rPr>
          <w:b/>
          <w:szCs w:val="24"/>
        </w:rPr>
      </w:pPr>
      <w:r w:rsidRPr="004A264B">
        <w:rPr>
          <w:b/>
          <w:szCs w:val="24"/>
        </w:rPr>
        <w:t>Обучение в учреждении ведётся на русском языке.</w:t>
      </w:r>
    </w:p>
    <w:p w14:paraId="5B6945F3" w14:textId="77777777" w:rsidR="004A264B" w:rsidRDefault="004A264B" w:rsidP="00220B7D">
      <w:pPr>
        <w:jc w:val="both"/>
        <w:rPr>
          <w:szCs w:val="24"/>
        </w:rPr>
      </w:pPr>
    </w:p>
    <w:p w14:paraId="70AD4F6C" w14:textId="638ABEA2" w:rsidR="007D3D9F" w:rsidRDefault="007D3D9F" w:rsidP="00220B7D">
      <w:pPr>
        <w:jc w:val="both"/>
        <w:rPr>
          <w:szCs w:val="24"/>
          <w:u w:val="single"/>
        </w:rPr>
      </w:pPr>
      <w:r w:rsidRPr="00220B7D">
        <w:rPr>
          <w:szCs w:val="24"/>
        </w:rPr>
        <w:t>Подпись ________________                                        Дата заполнения «___» ________ 20___ г.</w:t>
      </w:r>
      <w:r w:rsidRPr="00361BAD">
        <w:rPr>
          <w:szCs w:val="24"/>
          <w:u w:val="single"/>
        </w:rPr>
        <w:t xml:space="preserve"> </w:t>
      </w:r>
    </w:p>
    <w:sectPr w:rsidR="007D3D9F" w:rsidSect="002E715E">
      <w:pgSz w:w="11906" w:h="16838"/>
      <w:pgMar w:top="568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CB92" w14:textId="77777777" w:rsidR="00344C7A" w:rsidRDefault="00344C7A" w:rsidP="0078569F">
      <w:r>
        <w:separator/>
      </w:r>
    </w:p>
  </w:endnote>
  <w:endnote w:type="continuationSeparator" w:id="0">
    <w:p w14:paraId="42F6C0CB" w14:textId="77777777" w:rsidR="00344C7A" w:rsidRDefault="00344C7A" w:rsidP="0078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2456" w14:textId="77777777" w:rsidR="00344C7A" w:rsidRDefault="00344C7A" w:rsidP="0078569F">
      <w:r>
        <w:separator/>
      </w:r>
    </w:p>
  </w:footnote>
  <w:footnote w:type="continuationSeparator" w:id="0">
    <w:p w14:paraId="363BEB7D" w14:textId="77777777" w:rsidR="00344C7A" w:rsidRDefault="00344C7A" w:rsidP="0078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D48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B03B81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045858"/>
    <w:multiLevelType w:val="hybridMultilevel"/>
    <w:tmpl w:val="7A2EC632"/>
    <w:lvl w:ilvl="0" w:tplc="21A4E43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EC376DA"/>
    <w:multiLevelType w:val="hybridMultilevel"/>
    <w:tmpl w:val="21D436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13F3045E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D1A2684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93F17E3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09274F7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8EE03AA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09524EB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A8D27FB"/>
    <w:multiLevelType w:val="hybridMultilevel"/>
    <w:tmpl w:val="89FCF8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992CBF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3E6007A"/>
    <w:multiLevelType w:val="hybridMultilevel"/>
    <w:tmpl w:val="D0CE18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48C789D"/>
    <w:multiLevelType w:val="hybridMultilevel"/>
    <w:tmpl w:val="C6F4F1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87053932">
    <w:abstractNumId w:val="12"/>
  </w:num>
  <w:num w:numId="2" w16cid:durableId="1107040726">
    <w:abstractNumId w:val="13"/>
  </w:num>
  <w:num w:numId="3" w16cid:durableId="2128428461">
    <w:abstractNumId w:val="1"/>
  </w:num>
  <w:num w:numId="4" w16cid:durableId="1240793451">
    <w:abstractNumId w:val="4"/>
  </w:num>
  <w:num w:numId="5" w16cid:durableId="1815756168">
    <w:abstractNumId w:val="7"/>
  </w:num>
  <w:num w:numId="6" w16cid:durableId="1214191275">
    <w:abstractNumId w:val="8"/>
  </w:num>
  <w:num w:numId="7" w16cid:durableId="397048774">
    <w:abstractNumId w:val="10"/>
  </w:num>
  <w:num w:numId="8" w16cid:durableId="230191239">
    <w:abstractNumId w:val="0"/>
  </w:num>
  <w:num w:numId="9" w16cid:durableId="577523456">
    <w:abstractNumId w:val="3"/>
  </w:num>
  <w:num w:numId="10" w16cid:durableId="2138595787">
    <w:abstractNumId w:val="11"/>
  </w:num>
  <w:num w:numId="11" w16cid:durableId="1535654825">
    <w:abstractNumId w:val="2"/>
  </w:num>
  <w:num w:numId="12" w16cid:durableId="27918565">
    <w:abstractNumId w:val="9"/>
  </w:num>
  <w:num w:numId="13" w16cid:durableId="533345921">
    <w:abstractNumId w:val="5"/>
  </w:num>
  <w:num w:numId="14" w16cid:durableId="1003321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81"/>
    <w:rsid w:val="00001F91"/>
    <w:rsid w:val="000079DA"/>
    <w:rsid w:val="000378F1"/>
    <w:rsid w:val="00041154"/>
    <w:rsid w:val="00045ECF"/>
    <w:rsid w:val="00060CFB"/>
    <w:rsid w:val="000700BA"/>
    <w:rsid w:val="000872D3"/>
    <w:rsid w:val="000B04F1"/>
    <w:rsid w:val="000D2839"/>
    <w:rsid w:val="00112462"/>
    <w:rsid w:val="00116495"/>
    <w:rsid w:val="00125705"/>
    <w:rsid w:val="001258C3"/>
    <w:rsid w:val="00125D0F"/>
    <w:rsid w:val="001261DE"/>
    <w:rsid w:val="00164B73"/>
    <w:rsid w:val="001700CA"/>
    <w:rsid w:val="001726DD"/>
    <w:rsid w:val="00175C4F"/>
    <w:rsid w:val="00182910"/>
    <w:rsid w:val="0019072F"/>
    <w:rsid w:val="001A413A"/>
    <w:rsid w:val="001B1096"/>
    <w:rsid w:val="001B5DE2"/>
    <w:rsid w:val="001C091A"/>
    <w:rsid w:val="001C104B"/>
    <w:rsid w:val="001C33ED"/>
    <w:rsid w:val="001E035A"/>
    <w:rsid w:val="001E4FD3"/>
    <w:rsid w:val="001E5183"/>
    <w:rsid w:val="002000EB"/>
    <w:rsid w:val="002016AB"/>
    <w:rsid w:val="00220B7D"/>
    <w:rsid w:val="00247FBC"/>
    <w:rsid w:val="00291C48"/>
    <w:rsid w:val="002A3D80"/>
    <w:rsid w:val="002B41A3"/>
    <w:rsid w:val="002D0A98"/>
    <w:rsid w:val="002D33CF"/>
    <w:rsid w:val="002E715E"/>
    <w:rsid w:val="002F0E51"/>
    <w:rsid w:val="002F1953"/>
    <w:rsid w:val="00302D91"/>
    <w:rsid w:val="00303AFE"/>
    <w:rsid w:val="00306BF5"/>
    <w:rsid w:val="00323328"/>
    <w:rsid w:val="003354AD"/>
    <w:rsid w:val="00344C7A"/>
    <w:rsid w:val="00351960"/>
    <w:rsid w:val="00354E0F"/>
    <w:rsid w:val="00361BAD"/>
    <w:rsid w:val="00365F91"/>
    <w:rsid w:val="00371630"/>
    <w:rsid w:val="0037165D"/>
    <w:rsid w:val="00381D9B"/>
    <w:rsid w:val="003907C0"/>
    <w:rsid w:val="003A79AA"/>
    <w:rsid w:val="003B57B8"/>
    <w:rsid w:val="003D68E8"/>
    <w:rsid w:val="003E25B7"/>
    <w:rsid w:val="003E30F9"/>
    <w:rsid w:val="003F0E55"/>
    <w:rsid w:val="00406E3F"/>
    <w:rsid w:val="00440A1A"/>
    <w:rsid w:val="00455E69"/>
    <w:rsid w:val="004705B0"/>
    <w:rsid w:val="00497168"/>
    <w:rsid w:val="004A264B"/>
    <w:rsid w:val="004D66C5"/>
    <w:rsid w:val="004D75F2"/>
    <w:rsid w:val="004E0D95"/>
    <w:rsid w:val="004E32F1"/>
    <w:rsid w:val="004E6DE7"/>
    <w:rsid w:val="004F1A12"/>
    <w:rsid w:val="004F3C50"/>
    <w:rsid w:val="004F4692"/>
    <w:rsid w:val="00504C05"/>
    <w:rsid w:val="00511F0F"/>
    <w:rsid w:val="0051419C"/>
    <w:rsid w:val="005343FA"/>
    <w:rsid w:val="00544086"/>
    <w:rsid w:val="005472F3"/>
    <w:rsid w:val="00551AA5"/>
    <w:rsid w:val="005578A2"/>
    <w:rsid w:val="005632EA"/>
    <w:rsid w:val="00573122"/>
    <w:rsid w:val="00575B9A"/>
    <w:rsid w:val="005953AC"/>
    <w:rsid w:val="005A56F7"/>
    <w:rsid w:val="005E2A16"/>
    <w:rsid w:val="005E2A30"/>
    <w:rsid w:val="00624987"/>
    <w:rsid w:val="00663874"/>
    <w:rsid w:val="00681D70"/>
    <w:rsid w:val="006B4FEF"/>
    <w:rsid w:val="006C15F8"/>
    <w:rsid w:val="006E6264"/>
    <w:rsid w:val="006F0D17"/>
    <w:rsid w:val="006F1239"/>
    <w:rsid w:val="006F2505"/>
    <w:rsid w:val="006F281E"/>
    <w:rsid w:val="006F5BB8"/>
    <w:rsid w:val="007067AD"/>
    <w:rsid w:val="007159A9"/>
    <w:rsid w:val="00715D9F"/>
    <w:rsid w:val="00733237"/>
    <w:rsid w:val="0074583B"/>
    <w:rsid w:val="00773AE6"/>
    <w:rsid w:val="00783139"/>
    <w:rsid w:val="0078569F"/>
    <w:rsid w:val="007935D0"/>
    <w:rsid w:val="007B1479"/>
    <w:rsid w:val="007C2660"/>
    <w:rsid w:val="007D3D9F"/>
    <w:rsid w:val="007D70D8"/>
    <w:rsid w:val="007E7C60"/>
    <w:rsid w:val="007F1C4C"/>
    <w:rsid w:val="00801405"/>
    <w:rsid w:val="00801B5A"/>
    <w:rsid w:val="00804E26"/>
    <w:rsid w:val="00831BB1"/>
    <w:rsid w:val="00835CD9"/>
    <w:rsid w:val="00837A80"/>
    <w:rsid w:val="00840CBC"/>
    <w:rsid w:val="00856013"/>
    <w:rsid w:val="00870126"/>
    <w:rsid w:val="00883B7A"/>
    <w:rsid w:val="00885A36"/>
    <w:rsid w:val="00887882"/>
    <w:rsid w:val="008B4E67"/>
    <w:rsid w:val="008D65EB"/>
    <w:rsid w:val="008E71D9"/>
    <w:rsid w:val="008E7D14"/>
    <w:rsid w:val="00903B98"/>
    <w:rsid w:val="00905026"/>
    <w:rsid w:val="00905CCF"/>
    <w:rsid w:val="00905D8E"/>
    <w:rsid w:val="00921120"/>
    <w:rsid w:val="009224CC"/>
    <w:rsid w:val="00927C76"/>
    <w:rsid w:val="00932EF3"/>
    <w:rsid w:val="009401B7"/>
    <w:rsid w:val="009475E7"/>
    <w:rsid w:val="00957DBC"/>
    <w:rsid w:val="00966C41"/>
    <w:rsid w:val="00977CAB"/>
    <w:rsid w:val="00987673"/>
    <w:rsid w:val="009A156B"/>
    <w:rsid w:val="009A5A08"/>
    <w:rsid w:val="009E378B"/>
    <w:rsid w:val="00A06581"/>
    <w:rsid w:val="00A15FB3"/>
    <w:rsid w:val="00A20348"/>
    <w:rsid w:val="00A25DDD"/>
    <w:rsid w:val="00A37500"/>
    <w:rsid w:val="00A375B3"/>
    <w:rsid w:val="00A379B7"/>
    <w:rsid w:val="00A442BB"/>
    <w:rsid w:val="00A63C9F"/>
    <w:rsid w:val="00A910E9"/>
    <w:rsid w:val="00A942F8"/>
    <w:rsid w:val="00AA3156"/>
    <w:rsid w:val="00AD0B95"/>
    <w:rsid w:val="00AD587F"/>
    <w:rsid w:val="00AE7EC1"/>
    <w:rsid w:val="00AF6423"/>
    <w:rsid w:val="00AF7BC6"/>
    <w:rsid w:val="00B002C4"/>
    <w:rsid w:val="00B106F7"/>
    <w:rsid w:val="00B15EFB"/>
    <w:rsid w:val="00B16187"/>
    <w:rsid w:val="00B20862"/>
    <w:rsid w:val="00B271F9"/>
    <w:rsid w:val="00B5777E"/>
    <w:rsid w:val="00B70275"/>
    <w:rsid w:val="00B81640"/>
    <w:rsid w:val="00B83F56"/>
    <w:rsid w:val="00B951E9"/>
    <w:rsid w:val="00BB549A"/>
    <w:rsid w:val="00BC26B5"/>
    <w:rsid w:val="00BD0609"/>
    <w:rsid w:val="00BD3E15"/>
    <w:rsid w:val="00C15914"/>
    <w:rsid w:val="00C36048"/>
    <w:rsid w:val="00C456AD"/>
    <w:rsid w:val="00C507A6"/>
    <w:rsid w:val="00C5329B"/>
    <w:rsid w:val="00C56608"/>
    <w:rsid w:val="00C56632"/>
    <w:rsid w:val="00C566A9"/>
    <w:rsid w:val="00C71E36"/>
    <w:rsid w:val="00C73F99"/>
    <w:rsid w:val="00C84ACC"/>
    <w:rsid w:val="00CA28DE"/>
    <w:rsid w:val="00CD11DB"/>
    <w:rsid w:val="00CD4FB5"/>
    <w:rsid w:val="00CE4747"/>
    <w:rsid w:val="00D1483F"/>
    <w:rsid w:val="00D30C9D"/>
    <w:rsid w:val="00D407AC"/>
    <w:rsid w:val="00D4312E"/>
    <w:rsid w:val="00DA6C58"/>
    <w:rsid w:val="00DD523F"/>
    <w:rsid w:val="00DD56D6"/>
    <w:rsid w:val="00DE418C"/>
    <w:rsid w:val="00DE67C1"/>
    <w:rsid w:val="00E1329C"/>
    <w:rsid w:val="00E200BC"/>
    <w:rsid w:val="00E22B6A"/>
    <w:rsid w:val="00E247EC"/>
    <w:rsid w:val="00E44AE0"/>
    <w:rsid w:val="00E45B6A"/>
    <w:rsid w:val="00E62D7A"/>
    <w:rsid w:val="00EA05EC"/>
    <w:rsid w:val="00EB171C"/>
    <w:rsid w:val="00EB3279"/>
    <w:rsid w:val="00EC2AA4"/>
    <w:rsid w:val="00EF530D"/>
    <w:rsid w:val="00EF6B66"/>
    <w:rsid w:val="00F24635"/>
    <w:rsid w:val="00F24841"/>
    <w:rsid w:val="00F40FC7"/>
    <w:rsid w:val="00F45BAB"/>
    <w:rsid w:val="00F50210"/>
    <w:rsid w:val="00F50E3B"/>
    <w:rsid w:val="00F56135"/>
    <w:rsid w:val="00F70EB6"/>
    <w:rsid w:val="00F728D9"/>
    <w:rsid w:val="00F771D7"/>
    <w:rsid w:val="00FB52CE"/>
    <w:rsid w:val="00FC56C8"/>
    <w:rsid w:val="00FD24B1"/>
    <w:rsid w:val="00FD6AE4"/>
    <w:rsid w:val="00FE0004"/>
    <w:rsid w:val="00FE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BDFF0"/>
  <w15:docId w15:val="{D7304700-096B-4217-99DD-B3763383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D91"/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1C48"/>
    <w:pPr>
      <w:ind w:left="720"/>
      <w:contextualSpacing/>
    </w:pPr>
  </w:style>
  <w:style w:type="paragraph" w:styleId="a4">
    <w:name w:val="header"/>
    <w:basedOn w:val="a"/>
    <w:link w:val="a5"/>
    <w:uiPriority w:val="99"/>
    <w:rsid w:val="007856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8569F"/>
    <w:rPr>
      <w:rFonts w:ascii="Times New Roman" w:hAnsi="Times New Roman" w:cs="Times New Roman"/>
      <w:sz w:val="22"/>
      <w:lang w:eastAsia="en-US"/>
    </w:rPr>
  </w:style>
  <w:style w:type="paragraph" w:styleId="a6">
    <w:name w:val="footer"/>
    <w:basedOn w:val="a"/>
    <w:link w:val="a7"/>
    <w:uiPriority w:val="99"/>
    <w:rsid w:val="007856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8569F"/>
    <w:rPr>
      <w:rFonts w:ascii="Times New Roman" w:hAnsi="Times New Roman" w:cs="Times New Roman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78313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83139"/>
    <w:rPr>
      <w:rFonts w:ascii="Tahoma" w:hAnsi="Tahoma" w:cs="Times New Roman"/>
      <w:sz w:val="16"/>
      <w:lang w:eastAsia="en-US"/>
    </w:rPr>
  </w:style>
  <w:style w:type="paragraph" w:styleId="3">
    <w:name w:val="Body Text 3"/>
    <w:basedOn w:val="a"/>
    <w:link w:val="30"/>
    <w:uiPriority w:val="99"/>
    <w:rsid w:val="00E247EC"/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247EC"/>
    <w:rPr>
      <w:rFonts w:ascii="Times New Roman" w:hAnsi="Times New Roman" w:cs="Times New Roman"/>
      <w:sz w:val="24"/>
    </w:rPr>
  </w:style>
  <w:style w:type="table" w:styleId="aa">
    <w:name w:val="Table Grid"/>
    <w:basedOn w:val="a1"/>
    <w:uiPriority w:val="99"/>
    <w:rsid w:val="00C566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autoRedefine/>
    <w:rsid w:val="002D33CF"/>
    <w:pPr>
      <w:tabs>
        <w:tab w:val="left" w:pos="0"/>
        <w:tab w:val="left" w:pos="2832"/>
        <w:tab w:val="left" w:pos="5812"/>
        <w:tab w:val="left" w:pos="6096"/>
        <w:tab w:val="left" w:pos="6379"/>
        <w:tab w:val="left" w:pos="6804"/>
        <w:tab w:val="left" w:pos="9912"/>
      </w:tabs>
      <w:jc w:val="right"/>
    </w:pPr>
    <w:rPr>
      <w:rFonts w:ascii="Times New Roman Bold Italic" w:hAnsi="Times New Roman Bold Italic"/>
      <w:b/>
      <w:color w:val="000000"/>
      <w:sz w:val="16"/>
      <w:szCs w:val="16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247F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47FBC"/>
    <w:rPr>
      <w:rFonts w:ascii="Times New Roman" w:hAnsi="Times New Roman"/>
      <w:sz w:val="24"/>
      <w:lang w:eastAsia="en-US"/>
    </w:rPr>
  </w:style>
  <w:style w:type="paragraph" w:customStyle="1" w:styleId="ad">
    <w:name w:val="Базовый"/>
    <w:rsid w:val="00247FBC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  <w:lang w:eastAsia="en-US"/>
    </w:rPr>
  </w:style>
  <w:style w:type="character" w:styleId="ae">
    <w:name w:val="Strong"/>
    <w:qFormat/>
    <w:locked/>
    <w:rsid w:val="00247FBC"/>
    <w:rPr>
      <w:b/>
      <w:bCs/>
    </w:rPr>
  </w:style>
  <w:style w:type="paragraph" w:customStyle="1" w:styleId="Default">
    <w:name w:val="Default"/>
    <w:rsid w:val="00247F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shina\Desktop\&#1070;&#1096;&#1080;&#1085;&#1072;\&#1055;&#1088;&#1080;&#1082;&#1072;&#1079;&#1099;_2015-2016\&#1054;%20&#1079;&#1072;&#1095;&#1080;&#1089;&#1083;&#1077;&#1085;&#1080;&#1080;,%20&#1086;&#1090;&#1095;&#1080;&#1089;&#1083;&#1077;&#1085;&#1080;&#1080;\01.03.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01.03.2016</Template>
  <TotalTime>131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Юшина</dc:creator>
  <cp:keywords/>
  <dc:description/>
  <cp:lastModifiedBy>Елена Власова</cp:lastModifiedBy>
  <cp:revision>8</cp:revision>
  <cp:lastPrinted>2025-08-20T09:09:00Z</cp:lastPrinted>
  <dcterms:created xsi:type="dcterms:W3CDTF">2025-04-03T10:03:00Z</dcterms:created>
  <dcterms:modified xsi:type="dcterms:W3CDTF">2026-02-05T09:24:00Z</dcterms:modified>
</cp:coreProperties>
</file>