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6FC" w:rsidRPr="00E5152A" w:rsidRDefault="00C306FC" w:rsidP="00C306FC">
      <w:pPr>
        <w:jc w:val="both"/>
        <w:rPr>
          <w:sz w:val="24"/>
          <w:szCs w:val="24"/>
        </w:rPr>
      </w:pPr>
    </w:p>
    <w:p w:rsidR="00A439A0" w:rsidRDefault="00A439A0" w:rsidP="00A439A0">
      <w:pPr>
        <w:jc w:val="center"/>
        <w:rPr>
          <w:b/>
          <w:bCs/>
          <w:sz w:val="24"/>
          <w:szCs w:val="24"/>
        </w:rPr>
      </w:pPr>
      <w:r w:rsidRPr="00A439A0">
        <w:rPr>
          <w:b/>
          <w:bCs/>
          <w:sz w:val="24"/>
          <w:szCs w:val="24"/>
        </w:rPr>
        <w:t>РЕКОМЕНДАЦИИ ГРАЖДАНАМ</w:t>
      </w:r>
    </w:p>
    <w:p w:rsidR="00A439A0" w:rsidRPr="00A439A0" w:rsidRDefault="00A439A0" w:rsidP="00A439A0">
      <w:pPr>
        <w:jc w:val="center"/>
        <w:rPr>
          <w:b/>
          <w:bCs/>
          <w:sz w:val="24"/>
          <w:szCs w:val="24"/>
        </w:rPr>
      </w:pPr>
      <w:r w:rsidRPr="00A439A0">
        <w:rPr>
          <w:b/>
          <w:bCs/>
          <w:sz w:val="24"/>
          <w:szCs w:val="24"/>
        </w:rPr>
        <w:t>ПО ДЕЙСТВИЯМ ПРИ УГРОЗЕ СОВЕРШЕНИЯ ТЕРРОРИСТИЧЕСКОГО АКТА</w:t>
      </w:r>
    </w:p>
    <w:p w:rsidR="009E581C" w:rsidRDefault="00A439A0" w:rsidP="009E581C">
      <w:pPr>
        <w:ind w:firstLine="709"/>
        <w:jc w:val="center"/>
        <w:rPr>
          <w:sz w:val="24"/>
          <w:szCs w:val="24"/>
        </w:rPr>
      </w:pPr>
      <w:r w:rsidRPr="00A439A0">
        <w:rPr>
          <w:sz w:val="24"/>
          <w:szCs w:val="24"/>
        </w:rPr>
        <w:t xml:space="preserve">(источник  </w:t>
      </w:r>
      <w:hyperlink r:id="rId8" w:history="1">
        <w:r w:rsidRPr="00A439A0">
          <w:rPr>
            <w:rStyle w:val="a6"/>
            <w:sz w:val="24"/>
            <w:szCs w:val="24"/>
          </w:rPr>
          <w:t>http://www.fsb.ru/fsb/supplement/advice/instros.htm</w:t>
        </w:r>
      </w:hyperlink>
      <w:r w:rsidRPr="00A439A0">
        <w:rPr>
          <w:sz w:val="24"/>
          <w:szCs w:val="24"/>
        </w:rPr>
        <w:t>;</w:t>
      </w:r>
    </w:p>
    <w:p w:rsidR="00A439A0" w:rsidRDefault="00A439A0" w:rsidP="00553D88">
      <w:pPr>
        <w:ind w:firstLine="709"/>
        <w:jc w:val="center"/>
        <w:rPr>
          <w:sz w:val="24"/>
          <w:szCs w:val="24"/>
        </w:rPr>
      </w:pPr>
      <w:r w:rsidRPr="00A439A0">
        <w:rPr>
          <w:sz w:val="24"/>
          <w:szCs w:val="24"/>
        </w:rPr>
        <w:t>Официальный сайт ФСБ России)</w:t>
      </w:r>
    </w:p>
    <w:p w:rsidR="00A439A0" w:rsidRPr="00A439A0" w:rsidRDefault="00A439A0" w:rsidP="00A439A0">
      <w:pPr>
        <w:ind w:firstLine="709"/>
        <w:jc w:val="both"/>
        <w:rPr>
          <w:sz w:val="24"/>
          <w:szCs w:val="24"/>
        </w:rPr>
      </w:pPr>
      <w:r w:rsidRPr="00A439A0">
        <w:rPr>
          <w:sz w:val="24"/>
          <w:szCs w:val="24"/>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A439A0" w:rsidRPr="00A439A0" w:rsidRDefault="00A439A0" w:rsidP="00A439A0">
      <w:pPr>
        <w:ind w:firstLine="709"/>
        <w:jc w:val="both"/>
        <w:rPr>
          <w:b/>
          <w:bCs/>
          <w:sz w:val="24"/>
          <w:szCs w:val="24"/>
        </w:rPr>
      </w:pPr>
      <w:r w:rsidRPr="00A439A0">
        <w:rPr>
          <w:b/>
          <w:bCs/>
          <w:sz w:val="24"/>
          <w:szCs w:val="24"/>
        </w:rPr>
        <w:t>ОБНАРУЖЕНИЕ ПОДОЗРИТЕЛЬНОГО ПРЕДМЕТА, КОТОРЫЙ МОЖЕТ ОКАЗАТЬСЯ ВЗРЫВНЫМ УСТРОЙСТВОМ</w:t>
      </w:r>
    </w:p>
    <w:p w:rsidR="00A439A0" w:rsidRPr="00553D88" w:rsidRDefault="00A439A0" w:rsidP="00553D88">
      <w:pPr>
        <w:ind w:firstLine="709"/>
        <w:jc w:val="both"/>
        <w:rPr>
          <w:b/>
          <w:bCs/>
          <w:sz w:val="24"/>
          <w:szCs w:val="24"/>
        </w:rPr>
      </w:pPr>
      <w:r w:rsidRPr="00A439A0">
        <w:rPr>
          <w:sz w:val="24"/>
          <w:szCs w:val="24"/>
        </w:rPr>
        <w:t xml:space="preserve">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 </w:t>
      </w:r>
      <w:r w:rsidRPr="00A439A0">
        <w:rPr>
          <w:sz w:val="24"/>
          <w:szCs w:val="24"/>
        </w:rPr>
        <w:br/>
      </w:r>
      <w:r w:rsidRPr="00A439A0">
        <w:rPr>
          <w:sz w:val="24"/>
          <w:szCs w:val="24"/>
        </w:rPr>
        <w:br/>
      </w:r>
      <w:r w:rsidRPr="00A439A0">
        <w:rPr>
          <w:b/>
          <w:bCs/>
          <w:sz w:val="24"/>
          <w:szCs w:val="24"/>
        </w:rPr>
        <w:t>Если обнаруженный предмет не должен, по вашему мнению, находиться в этом месте, не оставляйте этот факт без внимания.</w:t>
      </w:r>
      <w:r w:rsidRPr="00A439A0">
        <w:rPr>
          <w:sz w:val="24"/>
          <w:szCs w:val="24"/>
        </w:rPr>
        <w:br/>
      </w:r>
      <w:r w:rsidR="00553D88">
        <w:rPr>
          <w:sz w:val="24"/>
          <w:szCs w:val="24"/>
        </w:rPr>
        <w:t xml:space="preserve"> </w:t>
      </w:r>
      <w:r w:rsidR="00553D88">
        <w:rPr>
          <w:sz w:val="24"/>
          <w:szCs w:val="24"/>
        </w:rPr>
        <w:tab/>
      </w:r>
      <w:r w:rsidRPr="00A439A0">
        <w:rPr>
          <w:sz w:val="24"/>
          <w:szCs w:val="24"/>
        </w:rP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r w:rsidRPr="00A439A0">
        <w:rPr>
          <w:sz w:val="24"/>
          <w:szCs w:val="24"/>
        </w:rPr>
        <w:br/>
      </w:r>
      <w:r w:rsidR="00553D88">
        <w:rPr>
          <w:sz w:val="24"/>
          <w:szCs w:val="24"/>
        </w:rPr>
        <w:t xml:space="preserve"> </w:t>
      </w:r>
      <w:r w:rsidR="00553D88">
        <w:rPr>
          <w:sz w:val="24"/>
          <w:szCs w:val="24"/>
        </w:rPr>
        <w:tab/>
      </w:r>
      <w:r w:rsidRPr="00A439A0">
        <w:rPr>
          <w:sz w:val="24"/>
          <w:szCs w:val="24"/>
        </w:rPr>
        <w:t>Если вы обнаружили неизвестный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милиции.</w:t>
      </w:r>
      <w:r w:rsidRPr="00A439A0">
        <w:rPr>
          <w:sz w:val="24"/>
          <w:szCs w:val="24"/>
        </w:rPr>
        <w:br/>
      </w:r>
      <w:r w:rsidR="00553D88">
        <w:rPr>
          <w:sz w:val="24"/>
          <w:szCs w:val="24"/>
        </w:rPr>
        <w:t xml:space="preserve">  </w:t>
      </w:r>
      <w:r w:rsidR="00553D88">
        <w:rPr>
          <w:sz w:val="24"/>
          <w:szCs w:val="24"/>
        </w:rPr>
        <w:tab/>
      </w:r>
      <w:r w:rsidRPr="00A439A0">
        <w:rPr>
          <w:sz w:val="24"/>
          <w:szCs w:val="24"/>
        </w:rPr>
        <w:t xml:space="preserve">Если вы обнаружили неизвестный предмет в учреждении, немедленно сообщите о находке администрации или охране. </w:t>
      </w:r>
    </w:p>
    <w:p w:rsidR="00A439A0" w:rsidRPr="00A439A0" w:rsidRDefault="00A439A0" w:rsidP="00A439A0">
      <w:pPr>
        <w:ind w:firstLine="709"/>
        <w:jc w:val="both"/>
        <w:rPr>
          <w:sz w:val="24"/>
          <w:szCs w:val="24"/>
        </w:rPr>
      </w:pPr>
      <w:r w:rsidRPr="00A439A0">
        <w:rPr>
          <w:sz w:val="24"/>
          <w:szCs w:val="24"/>
        </w:rPr>
        <w:br/>
        <w:t>Во всех перечисленных случаях:</w:t>
      </w:r>
    </w:p>
    <w:p w:rsidR="00A439A0" w:rsidRPr="00A439A0" w:rsidRDefault="00A439A0" w:rsidP="00A439A0">
      <w:pPr>
        <w:numPr>
          <w:ilvl w:val="0"/>
          <w:numId w:val="17"/>
        </w:numPr>
        <w:ind w:left="0" w:firstLine="709"/>
        <w:jc w:val="both"/>
        <w:rPr>
          <w:sz w:val="24"/>
          <w:szCs w:val="24"/>
        </w:rPr>
      </w:pPr>
      <w:r w:rsidRPr="00A439A0">
        <w:rPr>
          <w:sz w:val="24"/>
          <w:szCs w:val="24"/>
        </w:rPr>
        <w:t>не трогайте, не передвигайте, не вскрывайте обнаруженный предмет;</w:t>
      </w:r>
    </w:p>
    <w:p w:rsidR="00A439A0" w:rsidRPr="00A439A0" w:rsidRDefault="00A439A0" w:rsidP="00A439A0">
      <w:pPr>
        <w:numPr>
          <w:ilvl w:val="0"/>
          <w:numId w:val="17"/>
        </w:numPr>
        <w:ind w:left="0" w:firstLine="709"/>
        <w:jc w:val="both"/>
        <w:rPr>
          <w:sz w:val="24"/>
          <w:szCs w:val="24"/>
        </w:rPr>
      </w:pPr>
      <w:r w:rsidRPr="00A439A0">
        <w:rPr>
          <w:sz w:val="24"/>
          <w:szCs w:val="24"/>
        </w:rPr>
        <w:t>зафиксируйте время обнаружения предмета;</w:t>
      </w:r>
    </w:p>
    <w:p w:rsidR="00A439A0" w:rsidRPr="00A439A0" w:rsidRDefault="00A439A0" w:rsidP="00A439A0">
      <w:pPr>
        <w:numPr>
          <w:ilvl w:val="0"/>
          <w:numId w:val="17"/>
        </w:numPr>
        <w:ind w:left="0" w:firstLine="709"/>
        <w:jc w:val="both"/>
        <w:rPr>
          <w:sz w:val="24"/>
          <w:szCs w:val="24"/>
        </w:rPr>
      </w:pPr>
      <w:r w:rsidRPr="00A439A0">
        <w:rPr>
          <w:sz w:val="24"/>
          <w:szCs w:val="24"/>
        </w:rPr>
        <w:t>постарайтесь сделать все возможное, чтобы люди отошли как можно дальше от находки;</w:t>
      </w:r>
    </w:p>
    <w:p w:rsidR="00A439A0" w:rsidRPr="00A439A0" w:rsidRDefault="00A439A0" w:rsidP="00A439A0">
      <w:pPr>
        <w:numPr>
          <w:ilvl w:val="0"/>
          <w:numId w:val="17"/>
        </w:numPr>
        <w:ind w:left="0" w:firstLine="709"/>
        <w:jc w:val="both"/>
        <w:rPr>
          <w:sz w:val="24"/>
          <w:szCs w:val="24"/>
        </w:rPr>
      </w:pPr>
      <w:r w:rsidRPr="00A439A0">
        <w:rPr>
          <w:sz w:val="24"/>
          <w:szCs w:val="24"/>
        </w:rPr>
        <w:t>обязательно дождитесь прибытия оперативно-следственной группы (помните, что вы являетесь очень важным очевидцем);</w:t>
      </w:r>
    </w:p>
    <w:p w:rsidR="00A439A0" w:rsidRPr="00A439A0" w:rsidRDefault="00A439A0" w:rsidP="00A439A0">
      <w:pPr>
        <w:ind w:firstLine="709"/>
        <w:jc w:val="both"/>
        <w:rPr>
          <w:sz w:val="24"/>
          <w:szCs w:val="24"/>
        </w:rPr>
      </w:pPr>
      <w:r w:rsidRPr="00A439A0">
        <w:rPr>
          <w:b/>
          <w:bCs/>
          <w:sz w:val="24"/>
          <w:szCs w:val="24"/>
        </w:rPr>
        <w:t>Помните:</w:t>
      </w:r>
      <w:r w:rsidRPr="00A439A0">
        <w:rPr>
          <w:sz w:val="24"/>
          <w:szCs w:val="24"/>
        </w:rPr>
        <w:t xml:space="preserve">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 </w:t>
      </w:r>
      <w:r w:rsidRPr="00A439A0">
        <w:rPr>
          <w:sz w:val="24"/>
          <w:szCs w:val="24"/>
        </w:rPr>
        <w:br/>
      </w:r>
      <w:r w:rsidRPr="00A439A0">
        <w:rPr>
          <w:sz w:val="24"/>
          <w:szCs w:val="24"/>
        </w:rPr>
        <w:br/>
      </w:r>
      <w:r w:rsidRPr="00A439A0">
        <w:rPr>
          <w:b/>
          <w:bCs/>
          <w:sz w:val="24"/>
          <w:szCs w:val="24"/>
        </w:rPr>
        <w:t xml:space="preserve">Родители! Вы отвечаете за жизнь и здоровье ваших детей. Разъясните детям, что любой </w:t>
      </w:r>
      <w:proofErr w:type="gramStart"/>
      <w:r w:rsidRPr="00A439A0">
        <w:rPr>
          <w:b/>
          <w:bCs/>
          <w:sz w:val="24"/>
          <w:szCs w:val="24"/>
        </w:rPr>
        <w:t>предмет</w:t>
      </w:r>
      <w:proofErr w:type="gramEnd"/>
      <w:r w:rsidRPr="00A439A0">
        <w:rPr>
          <w:b/>
          <w:bCs/>
          <w:sz w:val="24"/>
          <w:szCs w:val="24"/>
        </w:rPr>
        <w:t xml:space="preserve"> найденный на улице или в подъезде, может представлять опасность. </w:t>
      </w:r>
      <w:r w:rsidRPr="00A439A0">
        <w:rPr>
          <w:b/>
          <w:bCs/>
          <w:sz w:val="24"/>
          <w:szCs w:val="24"/>
        </w:rPr>
        <w:br/>
      </w:r>
      <w:r w:rsidRPr="00A439A0">
        <w:rPr>
          <w:b/>
          <w:bCs/>
          <w:sz w:val="24"/>
          <w:szCs w:val="24"/>
        </w:rPr>
        <w:br/>
        <w:t xml:space="preserve">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 </w:t>
      </w:r>
    </w:p>
    <w:p w:rsidR="00A439A0" w:rsidRDefault="00A439A0" w:rsidP="00A439A0">
      <w:pPr>
        <w:ind w:firstLine="709"/>
        <w:jc w:val="both"/>
        <w:rPr>
          <w:b/>
          <w:bCs/>
          <w:sz w:val="24"/>
          <w:szCs w:val="24"/>
        </w:rPr>
      </w:pPr>
    </w:p>
    <w:p w:rsidR="00A439A0" w:rsidRPr="00553D88" w:rsidRDefault="00A439A0" w:rsidP="00553D88">
      <w:pPr>
        <w:ind w:firstLine="709"/>
        <w:jc w:val="center"/>
        <w:rPr>
          <w:b/>
          <w:bCs/>
          <w:sz w:val="24"/>
          <w:szCs w:val="24"/>
        </w:rPr>
      </w:pPr>
      <w:r w:rsidRPr="00A439A0">
        <w:rPr>
          <w:b/>
          <w:bCs/>
          <w:sz w:val="24"/>
          <w:szCs w:val="24"/>
        </w:rPr>
        <w:t>ПОЛУЧЕНИЕ ИНФОРМАЦИИ ОБ ЭВАКУАЦИИ</w:t>
      </w:r>
    </w:p>
    <w:p w:rsidR="00A439A0" w:rsidRPr="00A439A0" w:rsidRDefault="00A439A0" w:rsidP="00553D88">
      <w:pPr>
        <w:ind w:firstLine="709"/>
        <w:jc w:val="both"/>
        <w:rPr>
          <w:sz w:val="24"/>
          <w:szCs w:val="24"/>
        </w:rPr>
      </w:pPr>
      <w:r w:rsidRPr="00A439A0">
        <w:rPr>
          <w:sz w:val="24"/>
          <w:szCs w:val="24"/>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r w:rsidRPr="00A439A0">
        <w:rPr>
          <w:sz w:val="24"/>
          <w:szCs w:val="24"/>
        </w:rPr>
        <w:br/>
      </w:r>
      <w:r w:rsidR="00553D88">
        <w:rPr>
          <w:sz w:val="24"/>
          <w:szCs w:val="24"/>
        </w:rPr>
        <w:t xml:space="preserve"> </w:t>
      </w:r>
      <w:r w:rsidR="00553D88">
        <w:rPr>
          <w:sz w:val="24"/>
          <w:szCs w:val="24"/>
        </w:rPr>
        <w:tab/>
      </w:r>
      <w:r w:rsidRPr="00A439A0">
        <w:rPr>
          <w:sz w:val="24"/>
          <w:szCs w:val="24"/>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r w:rsidRPr="00A439A0">
        <w:rPr>
          <w:sz w:val="24"/>
          <w:szCs w:val="24"/>
        </w:rPr>
        <w:br/>
        <w:t>Если вы находитесь в квартире, выполните следующие действия:</w:t>
      </w:r>
    </w:p>
    <w:p w:rsidR="00A439A0" w:rsidRPr="00A439A0" w:rsidRDefault="00A439A0" w:rsidP="00A439A0">
      <w:pPr>
        <w:numPr>
          <w:ilvl w:val="0"/>
          <w:numId w:val="18"/>
        </w:numPr>
        <w:ind w:left="0" w:firstLine="709"/>
        <w:jc w:val="both"/>
        <w:rPr>
          <w:sz w:val="24"/>
          <w:szCs w:val="24"/>
        </w:rPr>
      </w:pPr>
      <w:r w:rsidRPr="00A439A0">
        <w:rPr>
          <w:sz w:val="24"/>
          <w:szCs w:val="24"/>
        </w:rPr>
        <w:t>Возьмите личные документы, деньги, ценности;</w:t>
      </w:r>
    </w:p>
    <w:p w:rsidR="00A439A0" w:rsidRPr="00A439A0" w:rsidRDefault="00A439A0" w:rsidP="00A439A0">
      <w:pPr>
        <w:numPr>
          <w:ilvl w:val="0"/>
          <w:numId w:val="18"/>
        </w:numPr>
        <w:ind w:left="0" w:firstLine="709"/>
        <w:jc w:val="both"/>
        <w:rPr>
          <w:sz w:val="24"/>
          <w:szCs w:val="24"/>
        </w:rPr>
      </w:pPr>
      <w:r w:rsidRPr="00A439A0">
        <w:rPr>
          <w:sz w:val="24"/>
          <w:szCs w:val="24"/>
        </w:rPr>
        <w:lastRenderedPageBreak/>
        <w:t>Отключите электричество, воду и газ;</w:t>
      </w:r>
    </w:p>
    <w:p w:rsidR="00A439A0" w:rsidRPr="00A439A0" w:rsidRDefault="00A439A0" w:rsidP="00A439A0">
      <w:pPr>
        <w:numPr>
          <w:ilvl w:val="0"/>
          <w:numId w:val="18"/>
        </w:numPr>
        <w:ind w:left="0" w:firstLine="709"/>
        <w:jc w:val="both"/>
        <w:rPr>
          <w:sz w:val="24"/>
          <w:szCs w:val="24"/>
        </w:rPr>
      </w:pPr>
      <w:r w:rsidRPr="00A439A0">
        <w:rPr>
          <w:sz w:val="24"/>
          <w:szCs w:val="24"/>
        </w:rPr>
        <w:t xml:space="preserve">Окажите помощь в эвакуации пожилых и </w:t>
      </w:r>
      <w:proofErr w:type="gramStart"/>
      <w:r w:rsidRPr="00A439A0">
        <w:rPr>
          <w:sz w:val="24"/>
          <w:szCs w:val="24"/>
        </w:rPr>
        <w:t>тяжело больных</w:t>
      </w:r>
      <w:proofErr w:type="gramEnd"/>
      <w:r w:rsidRPr="00A439A0">
        <w:rPr>
          <w:sz w:val="24"/>
          <w:szCs w:val="24"/>
        </w:rPr>
        <w:t xml:space="preserve"> людей;</w:t>
      </w:r>
    </w:p>
    <w:p w:rsidR="00A439A0" w:rsidRPr="00A439A0" w:rsidRDefault="00A439A0" w:rsidP="00A439A0">
      <w:pPr>
        <w:numPr>
          <w:ilvl w:val="0"/>
          <w:numId w:val="18"/>
        </w:numPr>
        <w:ind w:left="0" w:firstLine="709"/>
        <w:jc w:val="both"/>
        <w:rPr>
          <w:sz w:val="24"/>
          <w:szCs w:val="24"/>
        </w:rPr>
      </w:pPr>
      <w:r w:rsidRPr="00A439A0">
        <w:rPr>
          <w:sz w:val="24"/>
          <w:szCs w:val="24"/>
        </w:rPr>
        <w:t>Обязательно закройте входную дверь на замок – это защитит квартиру от возможного проникновения мародеров.</w:t>
      </w:r>
    </w:p>
    <w:p w:rsidR="00A439A0" w:rsidRPr="00A439A0" w:rsidRDefault="00A439A0" w:rsidP="00A439A0">
      <w:pPr>
        <w:ind w:firstLine="709"/>
        <w:jc w:val="both"/>
        <w:rPr>
          <w:sz w:val="24"/>
          <w:szCs w:val="24"/>
        </w:rPr>
      </w:pPr>
      <w:r w:rsidRPr="00A439A0">
        <w:rPr>
          <w:sz w:val="24"/>
          <w:szCs w:val="24"/>
        </w:rPr>
        <w:t>Не допускайте паники, истерики и спешки. Поме</w:t>
      </w:r>
      <w:r w:rsidR="00553D88">
        <w:rPr>
          <w:sz w:val="24"/>
          <w:szCs w:val="24"/>
        </w:rPr>
        <w:t xml:space="preserve">щение покидайте организованно. </w:t>
      </w:r>
      <w:r w:rsidRPr="00A439A0">
        <w:rPr>
          <w:sz w:val="24"/>
          <w:szCs w:val="24"/>
        </w:rPr>
        <w:br/>
        <w:t>Возвращайтесь в покинутое помещение только после</w:t>
      </w:r>
      <w:r w:rsidR="00553D88">
        <w:rPr>
          <w:sz w:val="24"/>
          <w:szCs w:val="24"/>
        </w:rPr>
        <w:t xml:space="preserve"> разрешения ответственных лиц. </w:t>
      </w:r>
      <w:r w:rsidRPr="00A439A0">
        <w:rPr>
          <w:sz w:val="24"/>
          <w:szCs w:val="24"/>
        </w:rPr>
        <w:br/>
      </w:r>
      <w:r w:rsidR="00553D88">
        <w:rPr>
          <w:sz w:val="24"/>
          <w:szCs w:val="24"/>
        </w:rPr>
        <w:t xml:space="preserve">  </w:t>
      </w:r>
      <w:r w:rsidR="00553D88">
        <w:rPr>
          <w:sz w:val="24"/>
          <w:szCs w:val="24"/>
        </w:rPr>
        <w:tab/>
      </w:r>
      <w:r w:rsidRPr="00A439A0">
        <w:rPr>
          <w:sz w:val="24"/>
          <w:szCs w:val="24"/>
        </w:rPr>
        <w:t>Помните, что от согласованности и четкости ваших действий будет зависеть жизнь и здоровье многих людей.</w:t>
      </w:r>
    </w:p>
    <w:p w:rsidR="00A439A0" w:rsidRDefault="00A439A0" w:rsidP="00A439A0">
      <w:pPr>
        <w:ind w:firstLine="709"/>
        <w:jc w:val="both"/>
        <w:rPr>
          <w:b/>
          <w:bCs/>
          <w:sz w:val="24"/>
          <w:szCs w:val="24"/>
        </w:rPr>
      </w:pPr>
    </w:p>
    <w:p w:rsidR="00A439A0" w:rsidRPr="00A439A0" w:rsidRDefault="00A439A0" w:rsidP="00553D88">
      <w:pPr>
        <w:ind w:firstLine="709"/>
        <w:jc w:val="center"/>
        <w:rPr>
          <w:b/>
          <w:bCs/>
          <w:sz w:val="24"/>
          <w:szCs w:val="24"/>
        </w:rPr>
      </w:pPr>
      <w:r w:rsidRPr="00A439A0">
        <w:rPr>
          <w:b/>
          <w:bCs/>
          <w:sz w:val="24"/>
          <w:szCs w:val="24"/>
        </w:rPr>
        <w:t>ПОВЕДЕНИЕ В ТОЛПЕ</w:t>
      </w:r>
    </w:p>
    <w:p w:rsidR="00A439A0" w:rsidRPr="00A439A0" w:rsidRDefault="00A439A0" w:rsidP="00A439A0">
      <w:pPr>
        <w:numPr>
          <w:ilvl w:val="0"/>
          <w:numId w:val="19"/>
        </w:numPr>
        <w:ind w:left="0" w:firstLine="709"/>
        <w:jc w:val="both"/>
        <w:rPr>
          <w:sz w:val="24"/>
          <w:szCs w:val="24"/>
        </w:rPr>
      </w:pPr>
      <w:r w:rsidRPr="00A439A0">
        <w:rPr>
          <w:sz w:val="24"/>
          <w:szCs w:val="24"/>
        </w:rPr>
        <w:t>Избегайте больших скоплений людей.</w:t>
      </w:r>
    </w:p>
    <w:p w:rsidR="00A439A0" w:rsidRPr="00A439A0" w:rsidRDefault="00A439A0" w:rsidP="00A439A0">
      <w:pPr>
        <w:numPr>
          <w:ilvl w:val="0"/>
          <w:numId w:val="19"/>
        </w:numPr>
        <w:ind w:left="0" w:firstLine="709"/>
        <w:jc w:val="both"/>
        <w:rPr>
          <w:sz w:val="24"/>
          <w:szCs w:val="24"/>
        </w:rPr>
      </w:pPr>
      <w:r w:rsidRPr="00A439A0">
        <w:rPr>
          <w:sz w:val="24"/>
          <w:szCs w:val="24"/>
        </w:rPr>
        <w:t>Не присоединяйтесь к толпе, как бы ни хотелось посмотреть на происходящие события.</w:t>
      </w:r>
    </w:p>
    <w:p w:rsidR="00A439A0" w:rsidRPr="00A439A0" w:rsidRDefault="00A439A0" w:rsidP="00A439A0">
      <w:pPr>
        <w:numPr>
          <w:ilvl w:val="0"/>
          <w:numId w:val="19"/>
        </w:numPr>
        <w:ind w:left="0" w:firstLine="709"/>
        <w:jc w:val="both"/>
        <w:rPr>
          <w:sz w:val="24"/>
          <w:szCs w:val="24"/>
        </w:rPr>
      </w:pPr>
      <w:r w:rsidRPr="00A439A0">
        <w:rPr>
          <w:sz w:val="24"/>
          <w:szCs w:val="24"/>
        </w:rPr>
        <w:t>Если оказались в толпе, позвольте ей нести Вас, но попытайтесь выбраться из неё.</w:t>
      </w:r>
    </w:p>
    <w:p w:rsidR="00A439A0" w:rsidRPr="00A439A0" w:rsidRDefault="00A439A0" w:rsidP="00A439A0">
      <w:pPr>
        <w:numPr>
          <w:ilvl w:val="0"/>
          <w:numId w:val="19"/>
        </w:numPr>
        <w:ind w:left="0" w:firstLine="709"/>
        <w:jc w:val="both"/>
        <w:rPr>
          <w:sz w:val="24"/>
          <w:szCs w:val="24"/>
        </w:rPr>
      </w:pPr>
      <w:r w:rsidRPr="00A439A0">
        <w:rPr>
          <w:sz w:val="24"/>
          <w:szCs w:val="24"/>
        </w:rPr>
        <w:t>Глубоко вдохните и разведите согнутые в локтях руки чуть в стороны, чтобы грудная клетка не была сдавлена.</w:t>
      </w:r>
    </w:p>
    <w:p w:rsidR="00A439A0" w:rsidRPr="00A439A0" w:rsidRDefault="00A439A0" w:rsidP="00A439A0">
      <w:pPr>
        <w:numPr>
          <w:ilvl w:val="0"/>
          <w:numId w:val="19"/>
        </w:numPr>
        <w:ind w:left="0" w:firstLine="709"/>
        <w:jc w:val="both"/>
        <w:rPr>
          <w:sz w:val="24"/>
          <w:szCs w:val="24"/>
        </w:rPr>
      </w:pPr>
      <w:r w:rsidRPr="00A439A0">
        <w:rPr>
          <w:sz w:val="24"/>
          <w:szCs w:val="24"/>
        </w:rPr>
        <w:t>Стремитесь оказаться подальше от высоких и крупных людей, людей с громоздкими предметами и большими сумками.</w:t>
      </w:r>
    </w:p>
    <w:p w:rsidR="00A439A0" w:rsidRPr="00A439A0" w:rsidRDefault="00A439A0" w:rsidP="00A439A0">
      <w:pPr>
        <w:numPr>
          <w:ilvl w:val="0"/>
          <w:numId w:val="19"/>
        </w:numPr>
        <w:ind w:left="0" w:firstLine="709"/>
        <w:jc w:val="both"/>
        <w:rPr>
          <w:sz w:val="24"/>
          <w:szCs w:val="24"/>
        </w:rPr>
      </w:pPr>
      <w:r w:rsidRPr="00A439A0">
        <w:rPr>
          <w:sz w:val="24"/>
          <w:szCs w:val="24"/>
        </w:rPr>
        <w:t>Любыми способами старайтесь удержаться на ногах.</w:t>
      </w:r>
    </w:p>
    <w:p w:rsidR="00A439A0" w:rsidRPr="00A439A0" w:rsidRDefault="00A439A0" w:rsidP="00A439A0">
      <w:pPr>
        <w:numPr>
          <w:ilvl w:val="0"/>
          <w:numId w:val="19"/>
        </w:numPr>
        <w:ind w:left="0" w:firstLine="709"/>
        <w:jc w:val="both"/>
        <w:rPr>
          <w:sz w:val="24"/>
          <w:szCs w:val="24"/>
        </w:rPr>
      </w:pPr>
      <w:r w:rsidRPr="00A439A0">
        <w:rPr>
          <w:sz w:val="24"/>
          <w:szCs w:val="24"/>
        </w:rPr>
        <w:t>Не держите руки в карманах.</w:t>
      </w:r>
    </w:p>
    <w:p w:rsidR="00A439A0" w:rsidRPr="00A439A0" w:rsidRDefault="00A439A0" w:rsidP="00A439A0">
      <w:pPr>
        <w:numPr>
          <w:ilvl w:val="0"/>
          <w:numId w:val="19"/>
        </w:numPr>
        <w:ind w:left="0" w:firstLine="709"/>
        <w:jc w:val="both"/>
        <w:rPr>
          <w:sz w:val="24"/>
          <w:szCs w:val="24"/>
        </w:rPr>
      </w:pPr>
      <w:r w:rsidRPr="00A439A0">
        <w:rPr>
          <w:sz w:val="24"/>
          <w:szCs w:val="24"/>
        </w:rPr>
        <w:t>Двигаясь, поднимайте ноги как можно выше, ставьте ногу на полную стопу, не семените, не поднимайтесь на цыпочки.</w:t>
      </w:r>
    </w:p>
    <w:p w:rsidR="00A439A0" w:rsidRPr="00A439A0" w:rsidRDefault="00A439A0" w:rsidP="00A439A0">
      <w:pPr>
        <w:numPr>
          <w:ilvl w:val="0"/>
          <w:numId w:val="19"/>
        </w:numPr>
        <w:ind w:left="0" w:firstLine="709"/>
        <w:jc w:val="both"/>
        <w:rPr>
          <w:sz w:val="24"/>
          <w:szCs w:val="24"/>
        </w:rPr>
      </w:pPr>
      <w:r w:rsidRPr="00A439A0">
        <w:rPr>
          <w:sz w:val="24"/>
          <w:szCs w:val="24"/>
        </w:rPr>
        <w:t>Если давка приняла угрожающий характер, немедленно, не раздумывая, освободитесь от любой ноши, прежде всего от сумки на длинном ремне и шарфа.</w:t>
      </w:r>
    </w:p>
    <w:p w:rsidR="00A439A0" w:rsidRPr="00A439A0" w:rsidRDefault="00A439A0" w:rsidP="00A439A0">
      <w:pPr>
        <w:numPr>
          <w:ilvl w:val="0"/>
          <w:numId w:val="19"/>
        </w:numPr>
        <w:ind w:left="0" w:firstLine="709"/>
        <w:jc w:val="both"/>
        <w:rPr>
          <w:sz w:val="24"/>
          <w:szCs w:val="24"/>
        </w:rPr>
      </w:pPr>
      <w:r w:rsidRPr="00A439A0">
        <w:rPr>
          <w:sz w:val="24"/>
          <w:szCs w:val="24"/>
        </w:rPr>
        <w:t>Если что-то уронили, ни в коем случае не наклоняйтесь, чтобы поднять.</w:t>
      </w:r>
    </w:p>
    <w:p w:rsidR="00A439A0" w:rsidRPr="00A439A0" w:rsidRDefault="00A439A0" w:rsidP="00A439A0">
      <w:pPr>
        <w:numPr>
          <w:ilvl w:val="0"/>
          <w:numId w:val="19"/>
        </w:numPr>
        <w:ind w:left="0" w:firstLine="709"/>
        <w:jc w:val="both"/>
        <w:rPr>
          <w:sz w:val="24"/>
          <w:szCs w:val="24"/>
        </w:rPr>
      </w:pPr>
      <w:r w:rsidRPr="00A439A0">
        <w:rPr>
          <w:sz w:val="24"/>
          <w:szCs w:val="24"/>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A439A0" w:rsidRPr="00A439A0" w:rsidRDefault="00A439A0" w:rsidP="00A439A0">
      <w:pPr>
        <w:numPr>
          <w:ilvl w:val="0"/>
          <w:numId w:val="19"/>
        </w:numPr>
        <w:ind w:left="0" w:firstLine="709"/>
        <w:jc w:val="both"/>
        <w:rPr>
          <w:sz w:val="24"/>
          <w:szCs w:val="24"/>
        </w:rPr>
      </w:pPr>
      <w:r w:rsidRPr="00A439A0">
        <w:rPr>
          <w:sz w:val="24"/>
          <w:szCs w:val="24"/>
        </w:rPr>
        <w:t>Если встать не удается, свернитесь клубком, защитите голову предплечьями, а ладонями прикройте затылок.</w:t>
      </w:r>
    </w:p>
    <w:p w:rsidR="00A439A0" w:rsidRPr="00A439A0" w:rsidRDefault="00A439A0" w:rsidP="00A439A0">
      <w:pPr>
        <w:numPr>
          <w:ilvl w:val="0"/>
          <w:numId w:val="19"/>
        </w:numPr>
        <w:ind w:left="0" w:firstLine="709"/>
        <w:jc w:val="both"/>
        <w:rPr>
          <w:sz w:val="24"/>
          <w:szCs w:val="24"/>
        </w:rPr>
      </w:pPr>
      <w:r w:rsidRPr="00A439A0">
        <w:rPr>
          <w:sz w:val="24"/>
          <w:szCs w:val="24"/>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A439A0" w:rsidRPr="00A439A0" w:rsidRDefault="00A439A0" w:rsidP="00A439A0">
      <w:pPr>
        <w:numPr>
          <w:ilvl w:val="0"/>
          <w:numId w:val="19"/>
        </w:numPr>
        <w:ind w:left="0" w:firstLine="709"/>
        <w:jc w:val="both"/>
        <w:rPr>
          <w:sz w:val="24"/>
          <w:szCs w:val="24"/>
        </w:rPr>
      </w:pPr>
      <w:r w:rsidRPr="00A439A0">
        <w:rPr>
          <w:sz w:val="24"/>
          <w:szCs w:val="24"/>
        </w:rPr>
        <w:t>Легче всего укрыться от толпы в углах зала или вблизи стен, но сложнее оттуда добираться до выхода.</w:t>
      </w:r>
    </w:p>
    <w:p w:rsidR="00A439A0" w:rsidRPr="00A439A0" w:rsidRDefault="00A439A0" w:rsidP="00A439A0">
      <w:pPr>
        <w:numPr>
          <w:ilvl w:val="0"/>
          <w:numId w:val="19"/>
        </w:numPr>
        <w:ind w:left="0" w:firstLine="709"/>
        <w:jc w:val="both"/>
        <w:rPr>
          <w:sz w:val="24"/>
          <w:szCs w:val="24"/>
        </w:rPr>
      </w:pPr>
      <w:r w:rsidRPr="00A439A0">
        <w:rPr>
          <w:sz w:val="24"/>
          <w:szCs w:val="24"/>
        </w:rPr>
        <w:t>При возникновении паники старайтесь сохранить спокойствие и способность трезво оценивать ситуацию.</w:t>
      </w:r>
    </w:p>
    <w:p w:rsidR="00A439A0" w:rsidRPr="00A439A0" w:rsidRDefault="00A439A0" w:rsidP="00A439A0">
      <w:pPr>
        <w:numPr>
          <w:ilvl w:val="0"/>
          <w:numId w:val="19"/>
        </w:numPr>
        <w:ind w:left="0" w:firstLine="709"/>
        <w:jc w:val="both"/>
        <w:rPr>
          <w:sz w:val="24"/>
          <w:szCs w:val="24"/>
        </w:rPr>
      </w:pPr>
      <w:r w:rsidRPr="00A439A0">
        <w:rPr>
          <w:sz w:val="24"/>
          <w:szCs w:val="24"/>
        </w:rPr>
        <w:t>Не присоединяйтесь к митингующим "ради интереса". Сначала узнайте, санкционирован ли митинг, за что агитируют выступающие люди.</w:t>
      </w:r>
    </w:p>
    <w:p w:rsidR="00A439A0" w:rsidRPr="00A439A0" w:rsidRDefault="00A439A0" w:rsidP="00A439A0">
      <w:pPr>
        <w:numPr>
          <w:ilvl w:val="0"/>
          <w:numId w:val="19"/>
        </w:numPr>
        <w:ind w:left="0" w:firstLine="709"/>
        <w:jc w:val="both"/>
        <w:rPr>
          <w:sz w:val="24"/>
          <w:szCs w:val="24"/>
        </w:rPr>
      </w:pPr>
      <w:r w:rsidRPr="00A439A0">
        <w:rPr>
          <w:sz w:val="24"/>
          <w:szCs w:val="24"/>
        </w:rPr>
        <w:t>Не вступайте в незарегистрированные организации. Участие в мероприятиях таких организаций может повлечь уголовное наказание.</w:t>
      </w:r>
    </w:p>
    <w:p w:rsidR="00A439A0" w:rsidRPr="00A439A0" w:rsidRDefault="00A439A0" w:rsidP="00A439A0">
      <w:pPr>
        <w:numPr>
          <w:ilvl w:val="0"/>
          <w:numId w:val="19"/>
        </w:numPr>
        <w:ind w:left="0" w:firstLine="709"/>
        <w:jc w:val="both"/>
        <w:rPr>
          <w:sz w:val="24"/>
          <w:szCs w:val="24"/>
        </w:rPr>
      </w:pPr>
      <w:r w:rsidRPr="00A439A0">
        <w:rPr>
          <w:sz w:val="24"/>
          <w:szCs w:val="24"/>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A439A0" w:rsidRDefault="00A439A0" w:rsidP="00A439A0">
      <w:pPr>
        <w:ind w:firstLine="709"/>
        <w:jc w:val="center"/>
        <w:rPr>
          <w:b/>
          <w:bCs/>
          <w:sz w:val="24"/>
          <w:szCs w:val="24"/>
        </w:rPr>
      </w:pPr>
    </w:p>
    <w:p w:rsidR="00A439A0" w:rsidRPr="00553D88" w:rsidRDefault="00A439A0" w:rsidP="00553D88">
      <w:pPr>
        <w:ind w:firstLine="709"/>
        <w:jc w:val="center"/>
        <w:rPr>
          <w:b/>
          <w:bCs/>
          <w:sz w:val="24"/>
          <w:szCs w:val="24"/>
        </w:rPr>
      </w:pPr>
      <w:r w:rsidRPr="00A439A0">
        <w:rPr>
          <w:b/>
          <w:bCs/>
          <w:sz w:val="24"/>
          <w:szCs w:val="24"/>
        </w:rPr>
        <w:t>ЗАХВАТ В ЗАЛОЖНИКИ</w:t>
      </w:r>
    </w:p>
    <w:p w:rsidR="00A439A0" w:rsidRDefault="00A439A0" w:rsidP="00A439A0">
      <w:pPr>
        <w:ind w:firstLine="709"/>
        <w:jc w:val="both"/>
        <w:rPr>
          <w:sz w:val="24"/>
          <w:szCs w:val="24"/>
        </w:rPr>
      </w:pPr>
      <w:r w:rsidRPr="00A439A0">
        <w:rPr>
          <w:sz w:val="24"/>
          <w:szCs w:val="24"/>
        </w:rPr>
        <w:t xml:space="preserve">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 </w:t>
      </w:r>
    </w:p>
    <w:p w:rsidR="00A439A0" w:rsidRDefault="00A439A0" w:rsidP="00A439A0">
      <w:pPr>
        <w:ind w:firstLine="709"/>
        <w:jc w:val="both"/>
        <w:rPr>
          <w:sz w:val="24"/>
          <w:szCs w:val="24"/>
        </w:rPr>
      </w:pPr>
      <w:r w:rsidRPr="00A439A0">
        <w:rPr>
          <w:sz w:val="24"/>
          <w:szCs w:val="24"/>
        </w:rPr>
        <w:t>Во всех случаях ваша жизнь становиться предметом торга для террористов.</w:t>
      </w:r>
    </w:p>
    <w:p w:rsidR="00A439A0" w:rsidRPr="00A439A0" w:rsidRDefault="00A439A0" w:rsidP="00A439A0">
      <w:pPr>
        <w:ind w:firstLine="709"/>
        <w:jc w:val="both"/>
        <w:rPr>
          <w:sz w:val="24"/>
          <w:szCs w:val="24"/>
        </w:rPr>
      </w:pPr>
      <w:r w:rsidRPr="00A439A0">
        <w:rPr>
          <w:sz w:val="24"/>
          <w:szCs w:val="24"/>
        </w:rPr>
        <w:t>Захват может произойти в транспорте, в учр</w:t>
      </w:r>
      <w:r w:rsidR="00553D88">
        <w:rPr>
          <w:sz w:val="24"/>
          <w:szCs w:val="24"/>
        </w:rPr>
        <w:t xml:space="preserve">еждении, на улице, в квартире. </w:t>
      </w:r>
      <w:r w:rsidRPr="00A439A0">
        <w:rPr>
          <w:sz w:val="24"/>
          <w:szCs w:val="24"/>
        </w:rPr>
        <w:br/>
        <w:t>Если вы оказались в заложниках, рекомендуем придерживаться следующих правил поведения:</w:t>
      </w:r>
    </w:p>
    <w:p w:rsidR="00A439A0" w:rsidRPr="00A439A0" w:rsidRDefault="00A439A0" w:rsidP="00A439A0">
      <w:pPr>
        <w:numPr>
          <w:ilvl w:val="0"/>
          <w:numId w:val="20"/>
        </w:numPr>
        <w:ind w:left="0" w:firstLine="709"/>
        <w:jc w:val="both"/>
        <w:rPr>
          <w:sz w:val="24"/>
          <w:szCs w:val="24"/>
        </w:rPr>
      </w:pPr>
      <w:r w:rsidRPr="00A439A0">
        <w:rPr>
          <w:sz w:val="24"/>
          <w:szCs w:val="24"/>
        </w:rPr>
        <w:lastRenderedPageBreak/>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A439A0" w:rsidRPr="00A439A0" w:rsidRDefault="00A439A0" w:rsidP="00A439A0">
      <w:pPr>
        <w:numPr>
          <w:ilvl w:val="0"/>
          <w:numId w:val="20"/>
        </w:numPr>
        <w:ind w:left="0" w:firstLine="709"/>
        <w:jc w:val="both"/>
        <w:rPr>
          <w:sz w:val="24"/>
          <w:szCs w:val="24"/>
        </w:rPr>
      </w:pPr>
      <w:r w:rsidRPr="00A439A0">
        <w:rPr>
          <w:sz w:val="24"/>
          <w:szCs w:val="24"/>
        </w:rPr>
        <w:t>будьте готовы к применению террористами повязок на глаза, кляпов, наручников или веревок</w:t>
      </w:r>
    </w:p>
    <w:p w:rsidR="00A439A0" w:rsidRPr="00A439A0" w:rsidRDefault="00A439A0" w:rsidP="00A439A0">
      <w:pPr>
        <w:numPr>
          <w:ilvl w:val="0"/>
          <w:numId w:val="20"/>
        </w:numPr>
        <w:ind w:left="0" w:firstLine="709"/>
        <w:jc w:val="both"/>
        <w:rPr>
          <w:sz w:val="24"/>
          <w:szCs w:val="24"/>
        </w:rPr>
      </w:pPr>
      <w:r w:rsidRPr="00A439A0">
        <w:rPr>
          <w:sz w:val="24"/>
          <w:szCs w:val="24"/>
        </w:rPr>
        <w:t>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A439A0" w:rsidRPr="00A439A0" w:rsidRDefault="00A439A0" w:rsidP="00A439A0">
      <w:pPr>
        <w:numPr>
          <w:ilvl w:val="0"/>
          <w:numId w:val="20"/>
        </w:numPr>
        <w:ind w:left="0" w:firstLine="709"/>
        <w:jc w:val="both"/>
        <w:rPr>
          <w:sz w:val="24"/>
          <w:szCs w:val="24"/>
        </w:rPr>
      </w:pPr>
      <w:r w:rsidRPr="00A439A0">
        <w:rPr>
          <w:sz w:val="24"/>
          <w:szCs w:val="24"/>
        </w:rPr>
        <w:t>не пытайтесь оказывать сопротивление, не проявляйте ненужного героизма, пытаясь разоружить бандита или прорваться к выходу или окну;</w:t>
      </w:r>
    </w:p>
    <w:p w:rsidR="00A439A0" w:rsidRPr="00A439A0" w:rsidRDefault="00A439A0" w:rsidP="00A439A0">
      <w:pPr>
        <w:numPr>
          <w:ilvl w:val="0"/>
          <w:numId w:val="20"/>
        </w:numPr>
        <w:ind w:left="0" w:firstLine="709"/>
        <w:jc w:val="both"/>
        <w:rPr>
          <w:sz w:val="24"/>
          <w:szCs w:val="24"/>
        </w:rPr>
      </w:pPr>
      <w:r w:rsidRPr="00A439A0">
        <w:rPr>
          <w:sz w:val="24"/>
          <w:szCs w:val="24"/>
        </w:rPr>
        <w:t>если вас заставляют выйти из помещения, говоря, что вы взяты в заложники, не сопротивляйтесь;</w:t>
      </w:r>
    </w:p>
    <w:p w:rsidR="00A439A0" w:rsidRPr="00A439A0" w:rsidRDefault="00A439A0" w:rsidP="00A439A0">
      <w:pPr>
        <w:numPr>
          <w:ilvl w:val="0"/>
          <w:numId w:val="20"/>
        </w:numPr>
        <w:ind w:left="0" w:firstLine="709"/>
        <w:jc w:val="both"/>
        <w:rPr>
          <w:sz w:val="24"/>
          <w:szCs w:val="24"/>
        </w:rPr>
      </w:pPr>
      <w:r w:rsidRPr="00A439A0">
        <w:rPr>
          <w:sz w:val="24"/>
          <w:szCs w:val="24"/>
        </w:rPr>
        <w:t>если с вами находятся дети, найдите для них безопасное место, постарайтесь закрыть их от случайных пуль, по возможности находитесь рядом с ними;</w:t>
      </w:r>
    </w:p>
    <w:p w:rsidR="00A439A0" w:rsidRPr="00A439A0" w:rsidRDefault="00A439A0" w:rsidP="00A439A0">
      <w:pPr>
        <w:numPr>
          <w:ilvl w:val="0"/>
          <w:numId w:val="20"/>
        </w:numPr>
        <w:ind w:left="0" w:firstLine="709"/>
        <w:jc w:val="both"/>
        <w:rPr>
          <w:sz w:val="24"/>
          <w:szCs w:val="24"/>
        </w:rPr>
      </w:pPr>
      <w:r w:rsidRPr="00A439A0">
        <w:rPr>
          <w:sz w:val="24"/>
          <w:szCs w:val="24"/>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A439A0" w:rsidRPr="00A439A0" w:rsidRDefault="00A439A0" w:rsidP="00A439A0">
      <w:pPr>
        <w:numPr>
          <w:ilvl w:val="0"/>
          <w:numId w:val="20"/>
        </w:numPr>
        <w:ind w:left="0" w:firstLine="709"/>
        <w:jc w:val="both"/>
        <w:rPr>
          <w:sz w:val="24"/>
          <w:szCs w:val="24"/>
        </w:rPr>
      </w:pPr>
      <w:r w:rsidRPr="00A439A0">
        <w:rPr>
          <w:sz w:val="24"/>
          <w:szCs w:val="24"/>
        </w:rPr>
        <w:t>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A439A0" w:rsidRDefault="00A439A0" w:rsidP="00A439A0">
      <w:pPr>
        <w:ind w:firstLine="709"/>
        <w:jc w:val="both"/>
        <w:rPr>
          <w:b/>
          <w:bCs/>
          <w:sz w:val="24"/>
          <w:szCs w:val="24"/>
        </w:rPr>
      </w:pPr>
    </w:p>
    <w:p w:rsidR="00A439A0" w:rsidRPr="00553D88" w:rsidRDefault="00A439A0" w:rsidP="00553D88">
      <w:pPr>
        <w:ind w:firstLine="709"/>
        <w:jc w:val="center"/>
        <w:rPr>
          <w:b/>
          <w:bCs/>
          <w:sz w:val="24"/>
          <w:szCs w:val="24"/>
        </w:rPr>
      </w:pPr>
      <w:r w:rsidRPr="00A439A0">
        <w:rPr>
          <w:b/>
          <w:bCs/>
          <w:sz w:val="24"/>
          <w:szCs w:val="24"/>
        </w:rPr>
        <w:t>ПОМНИТЕ: ВАША ЦЕЛЬ - ОСТАТЬСЯ В ЖИВЫХ</w:t>
      </w:r>
    </w:p>
    <w:p w:rsidR="00A439A0" w:rsidRPr="00A439A0" w:rsidRDefault="00A439A0" w:rsidP="00553D88">
      <w:pPr>
        <w:ind w:firstLine="709"/>
        <w:jc w:val="both"/>
        <w:rPr>
          <w:sz w:val="24"/>
          <w:szCs w:val="24"/>
        </w:rPr>
      </w:pPr>
      <w:r w:rsidRPr="00A439A0">
        <w:rPr>
          <w:sz w:val="24"/>
          <w:szCs w:val="24"/>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r w:rsidRPr="00A439A0">
        <w:rPr>
          <w:sz w:val="24"/>
          <w:szCs w:val="24"/>
        </w:rPr>
        <w:br/>
      </w:r>
      <w:r w:rsidR="00553D88">
        <w:rPr>
          <w:sz w:val="24"/>
          <w:szCs w:val="24"/>
        </w:rPr>
        <w:t xml:space="preserve"> </w:t>
      </w:r>
      <w:r w:rsidR="00553D88">
        <w:rPr>
          <w:sz w:val="24"/>
          <w:szCs w:val="24"/>
        </w:rPr>
        <w:tab/>
      </w:r>
      <w:r w:rsidRPr="00A439A0">
        <w:rPr>
          <w:sz w:val="24"/>
          <w:szCs w:val="24"/>
        </w:rPr>
        <w:t xml:space="preserve">Помните, что получив сообщение о вашем захвате, спецслужбы уже начали действовать и предпримут все необходимое для вашего освобождения. </w:t>
      </w:r>
      <w:r w:rsidRPr="00A439A0">
        <w:rPr>
          <w:sz w:val="24"/>
          <w:szCs w:val="24"/>
        </w:rPr>
        <w:br/>
      </w:r>
      <w:r w:rsidR="00553D88">
        <w:rPr>
          <w:sz w:val="24"/>
          <w:szCs w:val="24"/>
        </w:rPr>
        <w:t xml:space="preserve"> </w:t>
      </w:r>
      <w:r w:rsidR="00553D88">
        <w:rPr>
          <w:sz w:val="24"/>
          <w:szCs w:val="24"/>
        </w:rPr>
        <w:tab/>
      </w:r>
      <w:r w:rsidRPr="00A439A0">
        <w:rPr>
          <w:sz w:val="24"/>
          <w:szCs w:val="24"/>
        </w:rPr>
        <w:t>Во время проведения спецслужбами операции по вашему освобождению неукоснительно соблюдайте следующие требования:</w:t>
      </w:r>
    </w:p>
    <w:p w:rsidR="00A439A0" w:rsidRPr="00A439A0" w:rsidRDefault="00A439A0" w:rsidP="00A439A0">
      <w:pPr>
        <w:numPr>
          <w:ilvl w:val="0"/>
          <w:numId w:val="21"/>
        </w:numPr>
        <w:ind w:left="0" w:firstLine="709"/>
        <w:jc w:val="both"/>
        <w:rPr>
          <w:sz w:val="24"/>
          <w:szCs w:val="24"/>
        </w:rPr>
      </w:pPr>
      <w:r w:rsidRPr="00A439A0">
        <w:rPr>
          <w:sz w:val="24"/>
          <w:szCs w:val="24"/>
        </w:rPr>
        <w:t>лежите на полу лицом вниз, голову закройте руками и не двигайтесь;</w:t>
      </w:r>
    </w:p>
    <w:p w:rsidR="00A439A0" w:rsidRPr="00A439A0" w:rsidRDefault="00A439A0" w:rsidP="00A439A0">
      <w:pPr>
        <w:numPr>
          <w:ilvl w:val="0"/>
          <w:numId w:val="21"/>
        </w:numPr>
        <w:ind w:left="0" w:firstLine="709"/>
        <w:jc w:val="both"/>
        <w:rPr>
          <w:sz w:val="24"/>
          <w:szCs w:val="24"/>
        </w:rPr>
      </w:pPr>
      <w:r w:rsidRPr="00A439A0">
        <w:rPr>
          <w:sz w:val="24"/>
          <w:szCs w:val="24"/>
        </w:rPr>
        <w:t>ни в коем случае не бегите навстречу сотрудникам спецслужб или от них, так как они могут принять вас за преступника;</w:t>
      </w:r>
    </w:p>
    <w:p w:rsidR="00A439A0" w:rsidRPr="00A439A0" w:rsidRDefault="00A439A0" w:rsidP="00A439A0">
      <w:pPr>
        <w:numPr>
          <w:ilvl w:val="0"/>
          <w:numId w:val="21"/>
        </w:numPr>
        <w:ind w:left="0" w:firstLine="709"/>
        <w:jc w:val="both"/>
        <w:rPr>
          <w:sz w:val="24"/>
          <w:szCs w:val="24"/>
        </w:rPr>
      </w:pPr>
      <w:r w:rsidRPr="00A439A0">
        <w:rPr>
          <w:sz w:val="24"/>
          <w:szCs w:val="24"/>
        </w:rPr>
        <w:t>если есть возможность, держитесь подальше от проемов дверей и окон.</w:t>
      </w:r>
    </w:p>
    <w:p w:rsidR="00A439A0" w:rsidRPr="00A439A0" w:rsidRDefault="00A439A0" w:rsidP="00A439A0">
      <w:pPr>
        <w:ind w:firstLine="709"/>
        <w:jc w:val="both"/>
        <w:rPr>
          <w:sz w:val="24"/>
          <w:szCs w:val="24"/>
        </w:rPr>
      </w:pPr>
      <w:r w:rsidRPr="00A439A0">
        <w:rPr>
          <w:b/>
          <w:sz w:val="24"/>
          <w:szCs w:val="24"/>
        </w:rPr>
        <w:t xml:space="preserve">Если </w:t>
      </w:r>
      <w:hyperlink r:id="rId9" w:history="1">
        <w:r w:rsidRPr="00A439A0">
          <w:rPr>
            <w:rStyle w:val="a6"/>
            <w:b/>
            <w:iCs/>
            <w:color w:val="auto"/>
            <w:sz w:val="24"/>
            <w:szCs w:val="24"/>
          </w:rPr>
          <w:t>Вас захватили в качестве заложника</w:t>
        </w:r>
      </w:hyperlink>
      <w:r w:rsidRPr="00A439A0">
        <w:rPr>
          <w:sz w:val="24"/>
          <w:szCs w:val="24"/>
        </w:rPr>
        <w:t>, помните, что Ваше собственное поведение может повлиять на обращение с Вами.</w:t>
      </w:r>
    </w:p>
    <w:p w:rsidR="00A439A0" w:rsidRPr="00A439A0" w:rsidRDefault="00A439A0" w:rsidP="00A439A0">
      <w:pPr>
        <w:numPr>
          <w:ilvl w:val="0"/>
          <w:numId w:val="22"/>
        </w:numPr>
        <w:ind w:left="0" w:firstLine="709"/>
        <w:jc w:val="both"/>
        <w:rPr>
          <w:sz w:val="24"/>
          <w:szCs w:val="24"/>
        </w:rPr>
      </w:pPr>
      <w:r w:rsidRPr="00A439A0">
        <w:rPr>
          <w:sz w:val="24"/>
          <w:szCs w:val="24"/>
        </w:rPr>
        <w:t>Сохраняйте спокойствие и самообладание. Определите, что происходит</w:t>
      </w:r>
    </w:p>
    <w:p w:rsidR="00A439A0" w:rsidRPr="00A439A0" w:rsidRDefault="00A439A0" w:rsidP="00A439A0">
      <w:pPr>
        <w:numPr>
          <w:ilvl w:val="0"/>
          <w:numId w:val="22"/>
        </w:numPr>
        <w:ind w:left="0" w:firstLine="709"/>
        <w:jc w:val="both"/>
        <w:rPr>
          <w:sz w:val="24"/>
          <w:szCs w:val="24"/>
        </w:rPr>
      </w:pPr>
      <w:r w:rsidRPr="00A439A0">
        <w:rPr>
          <w:sz w:val="24"/>
          <w:szCs w:val="24"/>
        </w:rPr>
        <w:t>Решение оказать сопротивление или отказаться от этого должно быть взвешенным и соответствовать опасности превосходящих сил террористов.</w:t>
      </w:r>
    </w:p>
    <w:p w:rsidR="00A439A0" w:rsidRPr="00A439A0" w:rsidRDefault="00A439A0" w:rsidP="00A439A0">
      <w:pPr>
        <w:numPr>
          <w:ilvl w:val="0"/>
          <w:numId w:val="22"/>
        </w:numPr>
        <w:ind w:left="0" w:firstLine="709"/>
        <w:jc w:val="both"/>
        <w:rPr>
          <w:sz w:val="24"/>
          <w:szCs w:val="24"/>
        </w:rPr>
      </w:pPr>
      <w:r w:rsidRPr="00A439A0">
        <w:rPr>
          <w:sz w:val="24"/>
          <w:szCs w:val="24"/>
        </w:rPr>
        <w:t>Не сопротивляйтесь. Это может повлечь еще большую жестокость.</w:t>
      </w:r>
    </w:p>
    <w:p w:rsidR="00A439A0" w:rsidRPr="00A439A0" w:rsidRDefault="00A439A0" w:rsidP="00A439A0">
      <w:pPr>
        <w:numPr>
          <w:ilvl w:val="0"/>
          <w:numId w:val="22"/>
        </w:numPr>
        <w:ind w:left="0" w:firstLine="709"/>
        <w:jc w:val="both"/>
        <w:rPr>
          <w:sz w:val="24"/>
          <w:szCs w:val="24"/>
        </w:rPr>
      </w:pPr>
      <w:r w:rsidRPr="00A439A0">
        <w:rPr>
          <w:sz w:val="24"/>
          <w:szCs w:val="24"/>
        </w:rPr>
        <w:t>Будьте настороже. Сосредоточьте Ваше внимание на звуках, движениях и т.п.</w:t>
      </w:r>
    </w:p>
    <w:p w:rsidR="00A439A0" w:rsidRPr="00A439A0" w:rsidRDefault="00A439A0" w:rsidP="00A439A0">
      <w:pPr>
        <w:numPr>
          <w:ilvl w:val="0"/>
          <w:numId w:val="22"/>
        </w:numPr>
        <w:ind w:left="0" w:firstLine="709"/>
        <w:jc w:val="both"/>
        <w:rPr>
          <w:sz w:val="24"/>
          <w:szCs w:val="24"/>
        </w:rPr>
      </w:pPr>
      <w:r w:rsidRPr="00A439A0">
        <w:rPr>
          <w:sz w:val="24"/>
          <w:szCs w:val="24"/>
        </w:rPr>
        <w:t>Займитесь умственными упражнениями.</w:t>
      </w:r>
    </w:p>
    <w:p w:rsidR="00A439A0" w:rsidRPr="00A439A0" w:rsidRDefault="00A439A0" w:rsidP="00A439A0">
      <w:pPr>
        <w:numPr>
          <w:ilvl w:val="0"/>
          <w:numId w:val="22"/>
        </w:numPr>
        <w:ind w:left="0" w:firstLine="709"/>
        <w:jc w:val="both"/>
        <w:rPr>
          <w:sz w:val="24"/>
          <w:szCs w:val="24"/>
        </w:rPr>
      </w:pPr>
      <w:r w:rsidRPr="00A439A0">
        <w:rPr>
          <w:sz w:val="24"/>
          <w:szCs w:val="24"/>
        </w:rPr>
        <w:t xml:space="preserve">Будьте готовы к "спартанским" условиям жизни: </w:t>
      </w:r>
    </w:p>
    <w:p w:rsidR="00A439A0" w:rsidRPr="00A439A0" w:rsidRDefault="00A439A0" w:rsidP="00A439A0">
      <w:pPr>
        <w:numPr>
          <w:ilvl w:val="1"/>
          <w:numId w:val="22"/>
        </w:numPr>
        <w:ind w:left="0" w:firstLine="709"/>
        <w:jc w:val="both"/>
        <w:rPr>
          <w:sz w:val="24"/>
          <w:szCs w:val="24"/>
        </w:rPr>
      </w:pPr>
      <w:r w:rsidRPr="00A439A0">
        <w:rPr>
          <w:sz w:val="24"/>
          <w:szCs w:val="24"/>
        </w:rPr>
        <w:t>неадекватной пище и условиям проживания;</w:t>
      </w:r>
    </w:p>
    <w:p w:rsidR="00A439A0" w:rsidRPr="00A439A0" w:rsidRDefault="00A439A0" w:rsidP="00A439A0">
      <w:pPr>
        <w:numPr>
          <w:ilvl w:val="1"/>
          <w:numId w:val="22"/>
        </w:numPr>
        <w:ind w:left="0" w:firstLine="709"/>
        <w:jc w:val="both"/>
        <w:rPr>
          <w:sz w:val="24"/>
          <w:szCs w:val="24"/>
        </w:rPr>
      </w:pPr>
      <w:r w:rsidRPr="00A439A0">
        <w:rPr>
          <w:sz w:val="24"/>
          <w:szCs w:val="24"/>
        </w:rPr>
        <w:t>неадекватным туалетным удобствам.</w:t>
      </w:r>
    </w:p>
    <w:p w:rsidR="00A439A0" w:rsidRPr="00A439A0" w:rsidRDefault="00A439A0" w:rsidP="00A439A0">
      <w:pPr>
        <w:numPr>
          <w:ilvl w:val="0"/>
          <w:numId w:val="22"/>
        </w:numPr>
        <w:ind w:left="0" w:firstLine="709"/>
        <w:jc w:val="both"/>
        <w:rPr>
          <w:sz w:val="24"/>
          <w:szCs w:val="24"/>
        </w:rPr>
      </w:pPr>
      <w:r w:rsidRPr="00A439A0">
        <w:rPr>
          <w:sz w:val="24"/>
          <w:szCs w:val="24"/>
        </w:rPr>
        <w:t>Если есть возможность, обязательно соблюдайте правила личной гигиены.</w:t>
      </w:r>
    </w:p>
    <w:p w:rsidR="00A439A0" w:rsidRPr="00A439A0" w:rsidRDefault="00A439A0" w:rsidP="00A439A0">
      <w:pPr>
        <w:numPr>
          <w:ilvl w:val="0"/>
          <w:numId w:val="22"/>
        </w:numPr>
        <w:ind w:left="0" w:firstLine="709"/>
        <w:jc w:val="both"/>
        <w:rPr>
          <w:sz w:val="24"/>
          <w:szCs w:val="24"/>
        </w:rPr>
      </w:pPr>
      <w:r w:rsidRPr="00A439A0">
        <w:rPr>
          <w:sz w:val="24"/>
          <w:szCs w:val="24"/>
        </w:rPr>
        <w:t>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A439A0" w:rsidRPr="00A439A0" w:rsidRDefault="00A439A0" w:rsidP="00A439A0">
      <w:pPr>
        <w:numPr>
          <w:ilvl w:val="0"/>
          <w:numId w:val="22"/>
        </w:numPr>
        <w:ind w:left="0" w:firstLine="709"/>
        <w:jc w:val="both"/>
        <w:rPr>
          <w:sz w:val="24"/>
          <w:szCs w:val="24"/>
        </w:rPr>
      </w:pPr>
      <w:r w:rsidRPr="00A439A0">
        <w:rPr>
          <w:sz w:val="24"/>
          <w:szCs w:val="24"/>
        </w:rPr>
        <w:t>Будьте готовы объяснить наличие у Вас каких-либо документов, номеров телефонов и т.п.</w:t>
      </w:r>
    </w:p>
    <w:p w:rsidR="00A439A0" w:rsidRPr="00A439A0" w:rsidRDefault="00A439A0" w:rsidP="00A439A0">
      <w:pPr>
        <w:numPr>
          <w:ilvl w:val="0"/>
          <w:numId w:val="22"/>
        </w:numPr>
        <w:ind w:left="0" w:firstLine="709"/>
        <w:jc w:val="both"/>
        <w:rPr>
          <w:sz w:val="24"/>
          <w:szCs w:val="24"/>
        </w:rPr>
      </w:pPr>
      <w:r w:rsidRPr="00A439A0">
        <w:rPr>
          <w:sz w:val="24"/>
          <w:szCs w:val="24"/>
        </w:rPr>
        <w:t xml:space="preserve">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w:t>
      </w:r>
      <w:proofErr w:type="gramStart"/>
      <w:r w:rsidRPr="00A439A0">
        <w:rPr>
          <w:sz w:val="24"/>
          <w:szCs w:val="24"/>
        </w:rPr>
        <w:t>силы</w:t>
      </w:r>
      <w:proofErr w:type="gramEnd"/>
      <w:r w:rsidRPr="00A439A0">
        <w:rPr>
          <w:sz w:val="24"/>
          <w:szCs w:val="24"/>
        </w:rPr>
        <w:t xml:space="preserve"> и пространство помещения занимайтесь физическими упражнениями.</w:t>
      </w:r>
    </w:p>
    <w:p w:rsidR="00A439A0" w:rsidRPr="00A439A0" w:rsidRDefault="00A439A0" w:rsidP="00A439A0">
      <w:pPr>
        <w:ind w:firstLine="709"/>
        <w:jc w:val="both"/>
        <w:rPr>
          <w:sz w:val="24"/>
          <w:szCs w:val="24"/>
        </w:rPr>
      </w:pPr>
      <w:r w:rsidRPr="00A439A0">
        <w:rPr>
          <w:sz w:val="24"/>
          <w:szCs w:val="24"/>
        </w:rPr>
        <w:t>Спросите у охранников, можно ли читать, писать, пользоваться средствами личной гигиены и т.п. </w:t>
      </w:r>
    </w:p>
    <w:p w:rsidR="00A439A0" w:rsidRDefault="00A439A0" w:rsidP="00553D88">
      <w:pPr>
        <w:ind w:firstLine="709"/>
        <w:jc w:val="both"/>
        <w:rPr>
          <w:sz w:val="24"/>
          <w:szCs w:val="24"/>
        </w:rPr>
      </w:pPr>
      <w:r w:rsidRPr="00A439A0">
        <w:rPr>
          <w:sz w:val="24"/>
          <w:szCs w:val="24"/>
        </w:rPr>
        <w:lastRenderedPageBreak/>
        <w:t>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r w:rsidRPr="00A439A0">
        <w:rPr>
          <w:sz w:val="24"/>
          <w:szCs w:val="24"/>
        </w:rPr>
        <w:br/>
      </w:r>
      <w:r w:rsidR="00553D88">
        <w:rPr>
          <w:sz w:val="24"/>
          <w:szCs w:val="24"/>
        </w:rPr>
        <w:t xml:space="preserve"> </w:t>
      </w:r>
      <w:r w:rsidR="00553D88">
        <w:rPr>
          <w:sz w:val="24"/>
          <w:szCs w:val="24"/>
        </w:rPr>
        <w:tab/>
      </w:r>
      <w:r w:rsidRPr="00A439A0">
        <w:rPr>
          <w:sz w:val="24"/>
          <w:szCs w:val="24"/>
        </w:rPr>
        <w:t>Если охранники на контакт не идут, разговаривайте как бы сами с собой, читайте вполголоса стихи или пойте.</w:t>
      </w:r>
      <w:r w:rsidRPr="00A439A0">
        <w:rPr>
          <w:sz w:val="24"/>
          <w:szCs w:val="24"/>
        </w:rPr>
        <w:br/>
      </w:r>
      <w:r w:rsidR="00553D88">
        <w:rPr>
          <w:sz w:val="24"/>
          <w:szCs w:val="24"/>
        </w:rPr>
        <w:t xml:space="preserve"> </w:t>
      </w:r>
      <w:r w:rsidR="00553D88">
        <w:rPr>
          <w:sz w:val="24"/>
          <w:szCs w:val="24"/>
        </w:rPr>
        <w:tab/>
      </w:r>
      <w:r w:rsidRPr="00A439A0">
        <w:rPr>
          <w:sz w:val="24"/>
          <w:szCs w:val="24"/>
        </w:rPr>
        <w:t>Обязательно ведите счет времени, отмечая с помощью спичек, камешков или черточек на стене прошедшие дни.</w:t>
      </w:r>
      <w:r w:rsidRPr="00A439A0">
        <w:rPr>
          <w:sz w:val="24"/>
          <w:szCs w:val="24"/>
        </w:rPr>
        <w:br/>
      </w:r>
      <w:r w:rsidR="00553D88">
        <w:rPr>
          <w:sz w:val="24"/>
          <w:szCs w:val="24"/>
        </w:rPr>
        <w:t xml:space="preserve"> </w:t>
      </w:r>
      <w:r w:rsidR="00553D88">
        <w:rPr>
          <w:sz w:val="24"/>
          <w:szCs w:val="24"/>
        </w:rPr>
        <w:tab/>
      </w:r>
      <w:r w:rsidRPr="00A439A0">
        <w:rPr>
          <w:sz w:val="24"/>
          <w:szCs w:val="24"/>
        </w:rP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w:t>
      </w:r>
      <w:r w:rsidR="00553D88">
        <w:rPr>
          <w:sz w:val="24"/>
          <w:szCs w:val="24"/>
        </w:rPr>
        <w:t xml:space="preserve">иже к пожарному датчику и т.п. </w:t>
      </w:r>
      <w:r w:rsidRPr="00A439A0">
        <w:rPr>
          <w:sz w:val="24"/>
          <w:szCs w:val="24"/>
        </w:rPr>
        <w:br/>
      </w:r>
      <w:r w:rsidR="00553D88">
        <w:rPr>
          <w:sz w:val="24"/>
          <w:szCs w:val="24"/>
        </w:rPr>
        <w:t xml:space="preserve"> </w:t>
      </w:r>
      <w:r w:rsidR="00553D88">
        <w:rPr>
          <w:sz w:val="24"/>
          <w:szCs w:val="24"/>
        </w:rPr>
        <w:tab/>
      </w:r>
      <w:r w:rsidRPr="00A439A0">
        <w:rPr>
          <w:sz w:val="24"/>
          <w:szCs w:val="24"/>
        </w:rPr>
        <w:t xml:space="preserve">Никогда не теряйте надежду на благополучный исход. </w:t>
      </w:r>
    </w:p>
    <w:p w:rsidR="00A439A0" w:rsidRPr="00A439A0" w:rsidRDefault="00A439A0" w:rsidP="00A439A0">
      <w:pPr>
        <w:jc w:val="both"/>
        <w:rPr>
          <w:sz w:val="24"/>
          <w:szCs w:val="24"/>
        </w:rPr>
      </w:pPr>
      <w:r w:rsidRPr="00A439A0">
        <w:rPr>
          <w:sz w:val="24"/>
          <w:szCs w:val="24"/>
        </w:rPr>
        <w:t>Помните, чем больше времени пройдет, тем больше у Вас шансов на спасение</w:t>
      </w:r>
      <w:r>
        <w:rPr>
          <w:sz w:val="24"/>
          <w:szCs w:val="24"/>
        </w:rPr>
        <w:t>.</w:t>
      </w:r>
    </w:p>
    <w:p w:rsidR="00A439A0" w:rsidRPr="00A439A0" w:rsidRDefault="00A439A0" w:rsidP="00A439A0">
      <w:pPr>
        <w:ind w:firstLine="709"/>
        <w:jc w:val="both"/>
        <w:rPr>
          <w:sz w:val="24"/>
          <w:szCs w:val="24"/>
        </w:rPr>
      </w:pPr>
      <w:r>
        <w:rPr>
          <w:b/>
          <w:bCs/>
          <w:sz w:val="24"/>
          <w:szCs w:val="24"/>
        </w:rPr>
        <w:t xml:space="preserve"> </w:t>
      </w:r>
    </w:p>
    <w:p w:rsidR="00A439A0" w:rsidRPr="00A439A0" w:rsidRDefault="00A439A0" w:rsidP="00553D88">
      <w:pPr>
        <w:ind w:firstLine="709"/>
        <w:jc w:val="both"/>
        <w:rPr>
          <w:b/>
          <w:bCs/>
          <w:sz w:val="24"/>
          <w:szCs w:val="24"/>
        </w:rPr>
      </w:pPr>
      <w:r w:rsidRPr="00A439A0">
        <w:rPr>
          <w:b/>
          <w:bCs/>
          <w:sz w:val="24"/>
          <w:szCs w:val="24"/>
        </w:rPr>
        <w:t>ДЕЙСТВИЯ ПРИ УГРОЗЕ СОВЕРШЕНИЯ ТЕРРОРИСТИЧЕСКОГО АКТА</w:t>
      </w:r>
    </w:p>
    <w:p w:rsidR="00A439A0" w:rsidRPr="00A439A0" w:rsidRDefault="00A439A0" w:rsidP="00553D88">
      <w:pPr>
        <w:spacing w:line="276" w:lineRule="auto"/>
        <w:ind w:firstLine="709"/>
        <w:jc w:val="both"/>
        <w:rPr>
          <w:sz w:val="24"/>
          <w:szCs w:val="24"/>
        </w:rPr>
      </w:pPr>
      <w:r w:rsidRPr="00A439A0">
        <w:rPr>
          <w:sz w:val="24"/>
          <w:szCs w:val="24"/>
        </w:rPr>
        <w:t>Всегда контролируйте ситуацию вокруг себя, особенно когда находитесь на объектах транспорта, культурно-развлекательных, спортивных и торговых центрах.</w:t>
      </w:r>
      <w:r w:rsidRPr="00A439A0">
        <w:rPr>
          <w:sz w:val="24"/>
          <w:szCs w:val="24"/>
        </w:rPr>
        <w:br/>
      </w:r>
      <w:r w:rsidR="00553D88">
        <w:rPr>
          <w:sz w:val="24"/>
          <w:szCs w:val="24"/>
        </w:rPr>
        <w:t xml:space="preserve"> </w:t>
      </w:r>
      <w:r w:rsidR="00553D88">
        <w:rPr>
          <w:sz w:val="24"/>
          <w:szCs w:val="24"/>
        </w:rPr>
        <w:tab/>
      </w:r>
      <w:r w:rsidRPr="00A439A0">
        <w:rPr>
          <w:sz w:val="24"/>
          <w:szCs w:val="24"/>
        </w:rPr>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w:t>
      </w:r>
      <w:r w:rsidRPr="00A439A0">
        <w:rPr>
          <w:sz w:val="24"/>
          <w:szCs w:val="24"/>
        </w:rPr>
        <w:br/>
      </w:r>
      <w:r w:rsidR="00553D88">
        <w:rPr>
          <w:sz w:val="24"/>
          <w:szCs w:val="24"/>
        </w:rPr>
        <w:t xml:space="preserve"> </w:t>
      </w:r>
      <w:r w:rsidR="00553D88">
        <w:rPr>
          <w:sz w:val="24"/>
          <w:szCs w:val="24"/>
        </w:rPr>
        <w:tab/>
      </w:r>
      <w:r w:rsidRPr="00A439A0">
        <w:rPr>
          <w:sz w:val="24"/>
          <w:szCs w:val="24"/>
        </w:rPr>
        <w:t>Не подбирайте бесхозных вещей, как бы привлекательно они не выглядели.</w:t>
      </w:r>
      <w:r w:rsidRPr="00A439A0">
        <w:rPr>
          <w:sz w:val="24"/>
          <w:szCs w:val="24"/>
        </w:rPr>
        <w:br/>
        <w:t xml:space="preserve">В них могут быть закамуфлированы взрывные устройства (в банках из-под пива, сотовых телефонах и т.п.). Не </w:t>
      </w:r>
      <w:proofErr w:type="gramStart"/>
      <w:r w:rsidRPr="00A439A0">
        <w:rPr>
          <w:sz w:val="24"/>
          <w:szCs w:val="24"/>
        </w:rPr>
        <w:t>пинайте</w:t>
      </w:r>
      <w:proofErr w:type="gramEnd"/>
      <w:r w:rsidRPr="00A439A0">
        <w:rPr>
          <w:sz w:val="24"/>
          <w:szCs w:val="24"/>
        </w:rPr>
        <w:t xml:space="preserve"> на улице предметы, лежащие на земле.</w:t>
      </w:r>
      <w:r w:rsidRPr="00A439A0">
        <w:rPr>
          <w:sz w:val="24"/>
          <w:szCs w:val="24"/>
        </w:rPr>
        <w:br/>
      </w:r>
      <w:r w:rsidR="00553D88">
        <w:rPr>
          <w:sz w:val="24"/>
          <w:szCs w:val="24"/>
        </w:rPr>
        <w:t xml:space="preserve"> </w:t>
      </w:r>
      <w:r w:rsidR="00553D88">
        <w:rPr>
          <w:sz w:val="24"/>
          <w:szCs w:val="24"/>
        </w:rPr>
        <w:tab/>
      </w:r>
      <w:r w:rsidRPr="00A439A0">
        <w:rPr>
          <w:sz w:val="24"/>
          <w:szCs w:val="24"/>
        </w:rPr>
        <w:t>Если вдруг началась активизация сил безопасности и правоохранительных органов, не проявляйте любопытства, идите в другую сторону, но не бегом, чтобы</w:t>
      </w:r>
      <w:r w:rsidR="00553D88">
        <w:rPr>
          <w:sz w:val="24"/>
          <w:szCs w:val="24"/>
        </w:rPr>
        <w:t xml:space="preserve"> Вас не приняли за противника. </w:t>
      </w:r>
      <w:r w:rsidRPr="00A439A0">
        <w:rPr>
          <w:sz w:val="24"/>
          <w:szCs w:val="24"/>
        </w:rPr>
        <w:br/>
      </w:r>
      <w:r w:rsidR="00553D88">
        <w:rPr>
          <w:sz w:val="24"/>
          <w:szCs w:val="24"/>
        </w:rPr>
        <w:t xml:space="preserve"> </w:t>
      </w:r>
      <w:r w:rsidR="00553D88">
        <w:rPr>
          <w:sz w:val="24"/>
          <w:szCs w:val="24"/>
        </w:rPr>
        <w:tab/>
      </w:r>
      <w:r w:rsidRPr="00A439A0">
        <w:rPr>
          <w:sz w:val="24"/>
          <w:szCs w:val="24"/>
        </w:rPr>
        <w:t>При взрыве или начале стрельбы немедленно падайте на землю, лучше под прикрытие (бордюр, торговую палатку, машину и т.п.). Для большей безопа</w:t>
      </w:r>
      <w:r w:rsidR="00553D88">
        <w:rPr>
          <w:sz w:val="24"/>
          <w:szCs w:val="24"/>
        </w:rPr>
        <w:t xml:space="preserve">сности накройте голову руками. </w:t>
      </w:r>
      <w:r w:rsidRPr="00A439A0">
        <w:rPr>
          <w:sz w:val="24"/>
          <w:szCs w:val="24"/>
        </w:rPr>
        <w:br/>
        <w:t>Случайно узнав о готовящемся теракте, немедленно сообщите об это</w:t>
      </w:r>
      <w:r w:rsidR="00553D88">
        <w:rPr>
          <w:sz w:val="24"/>
          <w:szCs w:val="24"/>
        </w:rPr>
        <w:t xml:space="preserve">м в правоохранительные органы. </w:t>
      </w:r>
      <w:r w:rsidRPr="00A439A0">
        <w:rPr>
          <w:sz w:val="24"/>
          <w:szCs w:val="24"/>
        </w:rPr>
        <w:br/>
      </w:r>
      <w:r w:rsidRPr="00A439A0">
        <w:rPr>
          <w:b/>
          <w:bCs/>
          <w:sz w:val="24"/>
          <w:szCs w:val="24"/>
        </w:rPr>
        <w:t>ЕСЛИ ВАМ СТАЛО ИЗВЕСТНО О ГОТОВЯЩЕМСЯ ИЛИ СОВЕРШЕННОМ ПРЕСТУПЛЕНИИ, НЕМЕДЛЕННО СООБЩИ</w:t>
      </w:r>
      <w:r>
        <w:rPr>
          <w:b/>
          <w:bCs/>
          <w:sz w:val="24"/>
          <w:szCs w:val="24"/>
        </w:rPr>
        <w:t>ТЕ ОБ ЭТОМ В ОРГАНЫ ФСБ ИЛИ МВД!</w:t>
      </w:r>
    </w:p>
    <w:p w:rsidR="00A439A0" w:rsidRPr="00A439A0" w:rsidRDefault="00A439A0" w:rsidP="00553D88">
      <w:pPr>
        <w:spacing w:line="276" w:lineRule="auto"/>
        <w:ind w:firstLine="709"/>
        <w:jc w:val="both"/>
        <w:rPr>
          <w:sz w:val="24"/>
          <w:szCs w:val="24"/>
        </w:rPr>
      </w:pPr>
    </w:p>
    <w:p w:rsidR="00C306FC" w:rsidRPr="00E5152A" w:rsidRDefault="00C306FC" w:rsidP="00553D88">
      <w:pPr>
        <w:spacing w:line="276" w:lineRule="auto"/>
        <w:ind w:firstLine="709"/>
        <w:jc w:val="both"/>
        <w:rPr>
          <w:sz w:val="24"/>
          <w:szCs w:val="24"/>
        </w:rPr>
      </w:pPr>
    </w:p>
    <w:sectPr w:rsidR="00C306FC" w:rsidRPr="00E5152A" w:rsidSect="00C51152">
      <w:headerReference w:type="default" r:id="rId10"/>
      <w:headerReference w:type="first" r:id="rId11"/>
      <w:pgSz w:w="11907" w:h="16840" w:code="9"/>
      <w:pgMar w:top="1134" w:right="567" w:bottom="851" w:left="113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19A4" w:rsidRDefault="003319A4">
      <w:r>
        <w:separator/>
      </w:r>
    </w:p>
  </w:endnote>
  <w:endnote w:type="continuationSeparator" w:id="0">
    <w:p w:rsidR="003319A4" w:rsidRDefault="003319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19A4" w:rsidRDefault="003319A4">
      <w:r>
        <w:separator/>
      </w:r>
    </w:p>
  </w:footnote>
  <w:footnote w:type="continuationSeparator" w:id="0">
    <w:p w:rsidR="003319A4" w:rsidRDefault="003319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262" w:rsidRDefault="00E13262">
    <w:pPr>
      <w:pStyle w:val="a3"/>
      <w:jc w:val="center"/>
      <w:rPr>
        <w:sz w:val="24"/>
      </w:rPr>
    </w:pPr>
    <w:r>
      <w:rPr>
        <w:sz w:val="24"/>
      </w:rPr>
      <w:t xml:space="preserve">- </w:t>
    </w:r>
    <w:r w:rsidR="00995513">
      <w:rPr>
        <w:rStyle w:val="a5"/>
        <w:sz w:val="24"/>
      </w:rPr>
      <w:fldChar w:fldCharType="begin"/>
    </w:r>
    <w:r>
      <w:rPr>
        <w:rStyle w:val="a5"/>
        <w:sz w:val="24"/>
      </w:rPr>
      <w:instrText xml:space="preserve"> PAGE </w:instrText>
    </w:r>
    <w:r w:rsidR="00995513">
      <w:rPr>
        <w:rStyle w:val="a5"/>
        <w:sz w:val="24"/>
      </w:rPr>
      <w:fldChar w:fldCharType="separate"/>
    </w:r>
    <w:r w:rsidR="00553D88">
      <w:rPr>
        <w:rStyle w:val="a5"/>
        <w:noProof/>
        <w:sz w:val="24"/>
      </w:rPr>
      <w:t>2</w:t>
    </w:r>
    <w:r w:rsidR="00995513">
      <w:rPr>
        <w:rStyle w:val="a5"/>
        <w:sz w:val="24"/>
      </w:rPr>
      <w:fldChar w:fldCharType="end"/>
    </w:r>
    <w:r>
      <w:rPr>
        <w:rStyle w:val="a5"/>
        <w:sz w:val="24"/>
      </w:rPr>
      <w:t xml:space="preserve"> -</w:t>
    </w:r>
  </w:p>
  <w:p w:rsidR="00E13262" w:rsidRDefault="00E13262">
    <w:pPr>
      <w:pStyle w:val="a3"/>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262" w:rsidRDefault="00E13262">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E1880"/>
    <w:multiLevelType w:val="multilevel"/>
    <w:tmpl w:val="13842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5117C2"/>
    <w:multiLevelType w:val="multilevel"/>
    <w:tmpl w:val="29088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532F41"/>
    <w:multiLevelType w:val="multilevel"/>
    <w:tmpl w:val="0D40B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9B2C96"/>
    <w:multiLevelType w:val="hybridMultilevel"/>
    <w:tmpl w:val="5C86EB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8E7803"/>
    <w:multiLevelType w:val="multilevel"/>
    <w:tmpl w:val="D37EF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C958B8"/>
    <w:multiLevelType w:val="multilevel"/>
    <w:tmpl w:val="B320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A66F6B"/>
    <w:multiLevelType w:val="hybridMultilevel"/>
    <w:tmpl w:val="101439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674A20"/>
    <w:multiLevelType w:val="multilevel"/>
    <w:tmpl w:val="F7F2B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BF75CF"/>
    <w:multiLevelType w:val="multilevel"/>
    <w:tmpl w:val="BFF25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C54EF8"/>
    <w:multiLevelType w:val="hybridMultilevel"/>
    <w:tmpl w:val="12F490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8DE5723"/>
    <w:multiLevelType w:val="multilevel"/>
    <w:tmpl w:val="54B0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ED0000"/>
    <w:multiLevelType w:val="multilevel"/>
    <w:tmpl w:val="6D7A6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7138E1"/>
    <w:multiLevelType w:val="hybridMultilevel"/>
    <w:tmpl w:val="8048B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945249"/>
    <w:multiLevelType w:val="hybridMultilevel"/>
    <w:tmpl w:val="12F490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52B5159"/>
    <w:multiLevelType w:val="multilevel"/>
    <w:tmpl w:val="092C5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C452C6C"/>
    <w:multiLevelType w:val="multilevel"/>
    <w:tmpl w:val="D0EC9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278697E"/>
    <w:multiLevelType w:val="multilevel"/>
    <w:tmpl w:val="AA168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59F4A8B"/>
    <w:multiLevelType w:val="multilevel"/>
    <w:tmpl w:val="7CB25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67F65BA"/>
    <w:multiLevelType w:val="multilevel"/>
    <w:tmpl w:val="D178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AC837B2"/>
    <w:multiLevelType w:val="multilevel"/>
    <w:tmpl w:val="A76C6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FC7640D"/>
    <w:multiLevelType w:val="multilevel"/>
    <w:tmpl w:val="40CE82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34D14BB"/>
    <w:multiLevelType w:val="multilevel"/>
    <w:tmpl w:val="07D84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86802CF"/>
    <w:multiLevelType w:val="multilevel"/>
    <w:tmpl w:val="FE164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0"/>
  </w:num>
  <w:num w:numId="3">
    <w:abstractNumId w:val="10"/>
  </w:num>
  <w:num w:numId="4">
    <w:abstractNumId w:val="2"/>
  </w:num>
  <w:num w:numId="5">
    <w:abstractNumId w:val="21"/>
  </w:num>
  <w:num w:numId="6">
    <w:abstractNumId w:val="7"/>
  </w:num>
  <w:num w:numId="7">
    <w:abstractNumId w:val="4"/>
  </w:num>
  <w:num w:numId="8">
    <w:abstractNumId w:val="16"/>
  </w:num>
  <w:num w:numId="9">
    <w:abstractNumId w:val="8"/>
  </w:num>
  <w:num w:numId="10">
    <w:abstractNumId w:val="1"/>
  </w:num>
  <w:num w:numId="11">
    <w:abstractNumId w:val="14"/>
  </w:num>
  <w:num w:numId="12">
    <w:abstractNumId w:val="3"/>
  </w:num>
  <w:num w:numId="13">
    <w:abstractNumId w:val="6"/>
  </w:num>
  <w:num w:numId="14">
    <w:abstractNumId w:val="9"/>
  </w:num>
  <w:num w:numId="15">
    <w:abstractNumId w:val="13"/>
  </w:num>
  <w:num w:numId="16">
    <w:abstractNumId w:val="12"/>
  </w:num>
  <w:num w:numId="17">
    <w:abstractNumId w:val="22"/>
  </w:num>
  <w:num w:numId="18">
    <w:abstractNumId w:val="19"/>
  </w:num>
  <w:num w:numId="19">
    <w:abstractNumId w:val="18"/>
  </w:num>
  <w:num w:numId="20">
    <w:abstractNumId w:val="5"/>
  </w:num>
  <w:num w:numId="21">
    <w:abstractNumId w:val="11"/>
  </w:num>
  <w:num w:numId="22">
    <w:abstractNumId w:val="20"/>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stylePaneFormatFilter w:val="3F01"/>
  <w:defaultTabStop w:val="708"/>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F6590F"/>
    <w:rsid w:val="000038D8"/>
    <w:rsid w:val="00003DDF"/>
    <w:rsid w:val="00004DB7"/>
    <w:rsid w:val="00007930"/>
    <w:rsid w:val="0001032C"/>
    <w:rsid w:val="000107AE"/>
    <w:rsid w:val="00011EE4"/>
    <w:rsid w:val="00016B36"/>
    <w:rsid w:val="00024D64"/>
    <w:rsid w:val="000278DA"/>
    <w:rsid w:val="000300B1"/>
    <w:rsid w:val="000322A8"/>
    <w:rsid w:val="00032523"/>
    <w:rsid w:val="00036284"/>
    <w:rsid w:val="00037B77"/>
    <w:rsid w:val="00041E87"/>
    <w:rsid w:val="00042C9D"/>
    <w:rsid w:val="00047B40"/>
    <w:rsid w:val="00052620"/>
    <w:rsid w:val="00053C8D"/>
    <w:rsid w:val="000603D1"/>
    <w:rsid w:val="0007051D"/>
    <w:rsid w:val="00080334"/>
    <w:rsid w:val="00080639"/>
    <w:rsid w:val="00080949"/>
    <w:rsid w:val="00082CE0"/>
    <w:rsid w:val="00087F99"/>
    <w:rsid w:val="000905E9"/>
    <w:rsid w:val="00090897"/>
    <w:rsid w:val="0009770C"/>
    <w:rsid w:val="00097861"/>
    <w:rsid w:val="00097CF6"/>
    <w:rsid w:val="000A1C5B"/>
    <w:rsid w:val="000A221A"/>
    <w:rsid w:val="000A2FD7"/>
    <w:rsid w:val="000A3DA2"/>
    <w:rsid w:val="000A594D"/>
    <w:rsid w:val="000B1717"/>
    <w:rsid w:val="000C1218"/>
    <w:rsid w:val="000C22F6"/>
    <w:rsid w:val="000C5405"/>
    <w:rsid w:val="000C5DAB"/>
    <w:rsid w:val="000D11C1"/>
    <w:rsid w:val="000D5528"/>
    <w:rsid w:val="000D665E"/>
    <w:rsid w:val="000D7D09"/>
    <w:rsid w:val="000E410A"/>
    <w:rsid w:val="000E43AA"/>
    <w:rsid w:val="000F0130"/>
    <w:rsid w:val="000F0F49"/>
    <w:rsid w:val="000F2C06"/>
    <w:rsid w:val="000F365B"/>
    <w:rsid w:val="000F5098"/>
    <w:rsid w:val="000F680A"/>
    <w:rsid w:val="001009EE"/>
    <w:rsid w:val="00101773"/>
    <w:rsid w:val="0010537D"/>
    <w:rsid w:val="00105C58"/>
    <w:rsid w:val="00105F7D"/>
    <w:rsid w:val="0011382D"/>
    <w:rsid w:val="001140D6"/>
    <w:rsid w:val="00117110"/>
    <w:rsid w:val="0011773B"/>
    <w:rsid w:val="00117D75"/>
    <w:rsid w:val="00122756"/>
    <w:rsid w:val="00126F57"/>
    <w:rsid w:val="00131972"/>
    <w:rsid w:val="00133BFC"/>
    <w:rsid w:val="00143D48"/>
    <w:rsid w:val="0014646F"/>
    <w:rsid w:val="00153EA5"/>
    <w:rsid w:val="0015450C"/>
    <w:rsid w:val="00154D5A"/>
    <w:rsid w:val="0016116F"/>
    <w:rsid w:val="001623B8"/>
    <w:rsid w:val="00162583"/>
    <w:rsid w:val="0016378B"/>
    <w:rsid w:val="0016759E"/>
    <w:rsid w:val="00167F62"/>
    <w:rsid w:val="001707B6"/>
    <w:rsid w:val="00176633"/>
    <w:rsid w:val="00184ACC"/>
    <w:rsid w:val="00187830"/>
    <w:rsid w:val="00191660"/>
    <w:rsid w:val="0019421D"/>
    <w:rsid w:val="001946AD"/>
    <w:rsid w:val="00194C6F"/>
    <w:rsid w:val="001A1BD1"/>
    <w:rsid w:val="001A331E"/>
    <w:rsid w:val="001A6DDC"/>
    <w:rsid w:val="001B47E4"/>
    <w:rsid w:val="001C4EDA"/>
    <w:rsid w:val="001D0AD6"/>
    <w:rsid w:val="001E050F"/>
    <w:rsid w:val="001E0EFF"/>
    <w:rsid w:val="001E14FB"/>
    <w:rsid w:val="001E1BEB"/>
    <w:rsid w:val="001E49F6"/>
    <w:rsid w:val="001E654A"/>
    <w:rsid w:val="001F2C71"/>
    <w:rsid w:val="001F4D68"/>
    <w:rsid w:val="001F5135"/>
    <w:rsid w:val="001F5D60"/>
    <w:rsid w:val="00203CFF"/>
    <w:rsid w:val="0020461E"/>
    <w:rsid w:val="00207A4D"/>
    <w:rsid w:val="0021244E"/>
    <w:rsid w:val="0021543B"/>
    <w:rsid w:val="00215D0D"/>
    <w:rsid w:val="00215F15"/>
    <w:rsid w:val="00216672"/>
    <w:rsid w:val="00217F16"/>
    <w:rsid w:val="00220BE7"/>
    <w:rsid w:val="00220EAF"/>
    <w:rsid w:val="00221739"/>
    <w:rsid w:val="002217FC"/>
    <w:rsid w:val="002223F4"/>
    <w:rsid w:val="0022745B"/>
    <w:rsid w:val="00231C6A"/>
    <w:rsid w:val="00231E3D"/>
    <w:rsid w:val="00233C5D"/>
    <w:rsid w:val="00235AE8"/>
    <w:rsid w:val="002428B8"/>
    <w:rsid w:val="002433F9"/>
    <w:rsid w:val="00246536"/>
    <w:rsid w:val="002526FC"/>
    <w:rsid w:val="00252FDE"/>
    <w:rsid w:val="00253EAF"/>
    <w:rsid w:val="00254B6D"/>
    <w:rsid w:val="0025503F"/>
    <w:rsid w:val="00264401"/>
    <w:rsid w:val="0026613E"/>
    <w:rsid w:val="00266AE5"/>
    <w:rsid w:val="002672A1"/>
    <w:rsid w:val="00270442"/>
    <w:rsid w:val="00270C5F"/>
    <w:rsid w:val="002736D5"/>
    <w:rsid w:val="00276A76"/>
    <w:rsid w:val="002818D1"/>
    <w:rsid w:val="00283247"/>
    <w:rsid w:val="00283A4D"/>
    <w:rsid w:val="002842CE"/>
    <w:rsid w:val="00284973"/>
    <w:rsid w:val="002948FD"/>
    <w:rsid w:val="00294C1E"/>
    <w:rsid w:val="002A0325"/>
    <w:rsid w:val="002A0A92"/>
    <w:rsid w:val="002A3D13"/>
    <w:rsid w:val="002A46AC"/>
    <w:rsid w:val="002A4FCC"/>
    <w:rsid w:val="002A51A4"/>
    <w:rsid w:val="002A57F7"/>
    <w:rsid w:val="002A5AB8"/>
    <w:rsid w:val="002A6678"/>
    <w:rsid w:val="002B011E"/>
    <w:rsid w:val="002B0182"/>
    <w:rsid w:val="002B6F5B"/>
    <w:rsid w:val="002C02CE"/>
    <w:rsid w:val="002C5E81"/>
    <w:rsid w:val="002C7862"/>
    <w:rsid w:val="002D1C01"/>
    <w:rsid w:val="002D23C5"/>
    <w:rsid w:val="002D6790"/>
    <w:rsid w:val="002D7A52"/>
    <w:rsid w:val="002E2E7A"/>
    <w:rsid w:val="002E5659"/>
    <w:rsid w:val="002F1001"/>
    <w:rsid w:val="002F1036"/>
    <w:rsid w:val="002F1356"/>
    <w:rsid w:val="002F6147"/>
    <w:rsid w:val="00300EE8"/>
    <w:rsid w:val="00300FAB"/>
    <w:rsid w:val="00301FD8"/>
    <w:rsid w:val="00302D41"/>
    <w:rsid w:val="003073FE"/>
    <w:rsid w:val="003137A6"/>
    <w:rsid w:val="00314253"/>
    <w:rsid w:val="003203F4"/>
    <w:rsid w:val="003252FA"/>
    <w:rsid w:val="0032554E"/>
    <w:rsid w:val="003262E7"/>
    <w:rsid w:val="00327AD9"/>
    <w:rsid w:val="00330FA8"/>
    <w:rsid w:val="0033129B"/>
    <w:rsid w:val="003319A4"/>
    <w:rsid w:val="00332761"/>
    <w:rsid w:val="0034046B"/>
    <w:rsid w:val="00342BD4"/>
    <w:rsid w:val="003511D8"/>
    <w:rsid w:val="00351DC1"/>
    <w:rsid w:val="00353756"/>
    <w:rsid w:val="00362888"/>
    <w:rsid w:val="0036675E"/>
    <w:rsid w:val="00370E00"/>
    <w:rsid w:val="003741AC"/>
    <w:rsid w:val="00374B29"/>
    <w:rsid w:val="003818DB"/>
    <w:rsid w:val="00383276"/>
    <w:rsid w:val="003867C4"/>
    <w:rsid w:val="00387F2F"/>
    <w:rsid w:val="003910B1"/>
    <w:rsid w:val="0039502B"/>
    <w:rsid w:val="00397179"/>
    <w:rsid w:val="003972B0"/>
    <w:rsid w:val="003A4E5E"/>
    <w:rsid w:val="003A5238"/>
    <w:rsid w:val="003B4E3A"/>
    <w:rsid w:val="003B564E"/>
    <w:rsid w:val="003C0D03"/>
    <w:rsid w:val="003C2E0C"/>
    <w:rsid w:val="003C78A5"/>
    <w:rsid w:val="003D4EDA"/>
    <w:rsid w:val="003E33CE"/>
    <w:rsid w:val="003E39BC"/>
    <w:rsid w:val="003E413D"/>
    <w:rsid w:val="003E43B3"/>
    <w:rsid w:val="003F365E"/>
    <w:rsid w:val="003F3694"/>
    <w:rsid w:val="003F58D1"/>
    <w:rsid w:val="003F707D"/>
    <w:rsid w:val="00402511"/>
    <w:rsid w:val="00404997"/>
    <w:rsid w:val="0040574E"/>
    <w:rsid w:val="004105C4"/>
    <w:rsid w:val="004219E8"/>
    <w:rsid w:val="00421AFC"/>
    <w:rsid w:val="00430AC9"/>
    <w:rsid w:val="004311D7"/>
    <w:rsid w:val="00433452"/>
    <w:rsid w:val="00433DE8"/>
    <w:rsid w:val="00442A8D"/>
    <w:rsid w:val="004442EE"/>
    <w:rsid w:val="00453B07"/>
    <w:rsid w:val="00461140"/>
    <w:rsid w:val="00464B75"/>
    <w:rsid w:val="00465EF1"/>
    <w:rsid w:val="004670DE"/>
    <w:rsid w:val="0046761F"/>
    <w:rsid w:val="00467D53"/>
    <w:rsid w:val="00470C7A"/>
    <w:rsid w:val="00472D7D"/>
    <w:rsid w:val="00477511"/>
    <w:rsid w:val="00481398"/>
    <w:rsid w:val="00481E6B"/>
    <w:rsid w:val="0048549F"/>
    <w:rsid w:val="004877E9"/>
    <w:rsid w:val="004903CF"/>
    <w:rsid w:val="004934CE"/>
    <w:rsid w:val="00495B07"/>
    <w:rsid w:val="004974F4"/>
    <w:rsid w:val="004A2964"/>
    <w:rsid w:val="004A5477"/>
    <w:rsid w:val="004A5724"/>
    <w:rsid w:val="004A7C80"/>
    <w:rsid w:val="004B2972"/>
    <w:rsid w:val="004B3B53"/>
    <w:rsid w:val="004B3BC9"/>
    <w:rsid w:val="004B450A"/>
    <w:rsid w:val="004B4C39"/>
    <w:rsid w:val="004B5291"/>
    <w:rsid w:val="004B59D6"/>
    <w:rsid w:val="004B7EEE"/>
    <w:rsid w:val="004C320F"/>
    <w:rsid w:val="004D1FDF"/>
    <w:rsid w:val="004D6766"/>
    <w:rsid w:val="004E31C0"/>
    <w:rsid w:val="004E6A24"/>
    <w:rsid w:val="004E77C9"/>
    <w:rsid w:val="004E79B3"/>
    <w:rsid w:val="004E7A63"/>
    <w:rsid w:val="004F5766"/>
    <w:rsid w:val="004F69AE"/>
    <w:rsid w:val="004F793F"/>
    <w:rsid w:val="0050032E"/>
    <w:rsid w:val="0051327F"/>
    <w:rsid w:val="00515459"/>
    <w:rsid w:val="005156ED"/>
    <w:rsid w:val="00517ABC"/>
    <w:rsid w:val="00521BA3"/>
    <w:rsid w:val="00526F00"/>
    <w:rsid w:val="00527574"/>
    <w:rsid w:val="00527625"/>
    <w:rsid w:val="005325F9"/>
    <w:rsid w:val="005350A0"/>
    <w:rsid w:val="005371A0"/>
    <w:rsid w:val="0054261E"/>
    <w:rsid w:val="00543F17"/>
    <w:rsid w:val="00545C99"/>
    <w:rsid w:val="00553885"/>
    <w:rsid w:val="00553A44"/>
    <w:rsid w:val="00553D88"/>
    <w:rsid w:val="00555911"/>
    <w:rsid w:val="00557BB2"/>
    <w:rsid w:val="0056470D"/>
    <w:rsid w:val="00564EDF"/>
    <w:rsid w:val="0056687E"/>
    <w:rsid w:val="00566D11"/>
    <w:rsid w:val="00567A73"/>
    <w:rsid w:val="005704E7"/>
    <w:rsid w:val="0057336F"/>
    <w:rsid w:val="005823A4"/>
    <w:rsid w:val="00582E04"/>
    <w:rsid w:val="00583496"/>
    <w:rsid w:val="00590340"/>
    <w:rsid w:val="00590A71"/>
    <w:rsid w:val="00593B81"/>
    <w:rsid w:val="00597D85"/>
    <w:rsid w:val="005A3459"/>
    <w:rsid w:val="005A67E4"/>
    <w:rsid w:val="005B6CD2"/>
    <w:rsid w:val="005C07F8"/>
    <w:rsid w:val="005C168D"/>
    <w:rsid w:val="005C3128"/>
    <w:rsid w:val="005C60B8"/>
    <w:rsid w:val="005C77C7"/>
    <w:rsid w:val="005D0BBB"/>
    <w:rsid w:val="005D36D1"/>
    <w:rsid w:val="005E3033"/>
    <w:rsid w:val="005F0B05"/>
    <w:rsid w:val="005F223F"/>
    <w:rsid w:val="005F2B4F"/>
    <w:rsid w:val="005F32D1"/>
    <w:rsid w:val="005F5313"/>
    <w:rsid w:val="005F5F31"/>
    <w:rsid w:val="005F7CC9"/>
    <w:rsid w:val="00600234"/>
    <w:rsid w:val="0060343C"/>
    <w:rsid w:val="00603EA6"/>
    <w:rsid w:val="006065F0"/>
    <w:rsid w:val="00610369"/>
    <w:rsid w:val="0061287A"/>
    <w:rsid w:val="006140ED"/>
    <w:rsid w:val="00614D96"/>
    <w:rsid w:val="00624300"/>
    <w:rsid w:val="00625015"/>
    <w:rsid w:val="00627E8B"/>
    <w:rsid w:val="00632467"/>
    <w:rsid w:val="00635C47"/>
    <w:rsid w:val="00642DA0"/>
    <w:rsid w:val="00645C33"/>
    <w:rsid w:val="00652393"/>
    <w:rsid w:val="0065260C"/>
    <w:rsid w:val="00653089"/>
    <w:rsid w:val="0065768C"/>
    <w:rsid w:val="00657A2D"/>
    <w:rsid w:val="00661C2D"/>
    <w:rsid w:val="00667A73"/>
    <w:rsid w:val="00670482"/>
    <w:rsid w:val="00670F89"/>
    <w:rsid w:val="00671828"/>
    <w:rsid w:val="006734FE"/>
    <w:rsid w:val="006742D5"/>
    <w:rsid w:val="0068040E"/>
    <w:rsid w:val="0068146F"/>
    <w:rsid w:val="00681A4C"/>
    <w:rsid w:val="00683293"/>
    <w:rsid w:val="00694E74"/>
    <w:rsid w:val="006A0E3B"/>
    <w:rsid w:val="006A13FB"/>
    <w:rsid w:val="006A1722"/>
    <w:rsid w:val="006A1EC3"/>
    <w:rsid w:val="006A7D93"/>
    <w:rsid w:val="006B1376"/>
    <w:rsid w:val="006B1712"/>
    <w:rsid w:val="006B2F81"/>
    <w:rsid w:val="006B5DEE"/>
    <w:rsid w:val="006B6F6E"/>
    <w:rsid w:val="006C02AB"/>
    <w:rsid w:val="006C0F4F"/>
    <w:rsid w:val="006C23F1"/>
    <w:rsid w:val="006C318E"/>
    <w:rsid w:val="006C5712"/>
    <w:rsid w:val="006C64B5"/>
    <w:rsid w:val="006C74D4"/>
    <w:rsid w:val="006D0852"/>
    <w:rsid w:val="006D40C4"/>
    <w:rsid w:val="006D4FB4"/>
    <w:rsid w:val="006D61B5"/>
    <w:rsid w:val="006D6C7C"/>
    <w:rsid w:val="006D7503"/>
    <w:rsid w:val="006E00B0"/>
    <w:rsid w:val="006E30CA"/>
    <w:rsid w:val="006E4D9F"/>
    <w:rsid w:val="006E57E9"/>
    <w:rsid w:val="006F6B4D"/>
    <w:rsid w:val="00702C51"/>
    <w:rsid w:val="007038F1"/>
    <w:rsid w:val="00713B35"/>
    <w:rsid w:val="00714F13"/>
    <w:rsid w:val="0071631E"/>
    <w:rsid w:val="00716E0D"/>
    <w:rsid w:val="00723458"/>
    <w:rsid w:val="007262DD"/>
    <w:rsid w:val="007270DB"/>
    <w:rsid w:val="00727253"/>
    <w:rsid w:val="00733CE3"/>
    <w:rsid w:val="00737963"/>
    <w:rsid w:val="00741B04"/>
    <w:rsid w:val="00743B3D"/>
    <w:rsid w:val="00743F40"/>
    <w:rsid w:val="0075216A"/>
    <w:rsid w:val="00753BD0"/>
    <w:rsid w:val="00755117"/>
    <w:rsid w:val="0076043C"/>
    <w:rsid w:val="00760C0D"/>
    <w:rsid w:val="0076465A"/>
    <w:rsid w:val="00773F49"/>
    <w:rsid w:val="00773FEF"/>
    <w:rsid w:val="0077430E"/>
    <w:rsid w:val="00791DD7"/>
    <w:rsid w:val="007A02F5"/>
    <w:rsid w:val="007A302C"/>
    <w:rsid w:val="007A3E6B"/>
    <w:rsid w:val="007A52F2"/>
    <w:rsid w:val="007A5FEC"/>
    <w:rsid w:val="007A6E6F"/>
    <w:rsid w:val="007B0880"/>
    <w:rsid w:val="007B13F6"/>
    <w:rsid w:val="007B5CB8"/>
    <w:rsid w:val="007B7376"/>
    <w:rsid w:val="007C066C"/>
    <w:rsid w:val="007C4E54"/>
    <w:rsid w:val="007D1142"/>
    <w:rsid w:val="007D1776"/>
    <w:rsid w:val="007D1B39"/>
    <w:rsid w:val="007E306B"/>
    <w:rsid w:val="007E3D15"/>
    <w:rsid w:val="007E4E84"/>
    <w:rsid w:val="007E56AC"/>
    <w:rsid w:val="007E5919"/>
    <w:rsid w:val="007F3FCA"/>
    <w:rsid w:val="007F4C66"/>
    <w:rsid w:val="007F5CB9"/>
    <w:rsid w:val="007F77E2"/>
    <w:rsid w:val="008028C1"/>
    <w:rsid w:val="00802B52"/>
    <w:rsid w:val="00805928"/>
    <w:rsid w:val="008062E9"/>
    <w:rsid w:val="00811928"/>
    <w:rsid w:val="008140C8"/>
    <w:rsid w:val="00815652"/>
    <w:rsid w:val="00816AFE"/>
    <w:rsid w:val="00820F78"/>
    <w:rsid w:val="00821851"/>
    <w:rsid w:val="00823461"/>
    <w:rsid w:val="00823820"/>
    <w:rsid w:val="00825FB5"/>
    <w:rsid w:val="00831582"/>
    <w:rsid w:val="0083293E"/>
    <w:rsid w:val="00834512"/>
    <w:rsid w:val="00834A01"/>
    <w:rsid w:val="008352CE"/>
    <w:rsid w:val="00836221"/>
    <w:rsid w:val="008413F6"/>
    <w:rsid w:val="00842F26"/>
    <w:rsid w:val="00844892"/>
    <w:rsid w:val="008458E3"/>
    <w:rsid w:val="0085184A"/>
    <w:rsid w:val="00852F74"/>
    <w:rsid w:val="00854404"/>
    <w:rsid w:val="008548DD"/>
    <w:rsid w:val="008606CB"/>
    <w:rsid w:val="0086104E"/>
    <w:rsid w:val="008611FD"/>
    <w:rsid w:val="00863350"/>
    <w:rsid w:val="008650FF"/>
    <w:rsid w:val="008656DF"/>
    <w:rsid w:val="00875729"/>
    <w:rsid w:val="00877D26"/>
    <w:rsid w:val="00882671"/>
    <w:rsid w:val="0088626E"/>
    <w:rsid w:val="00886F57"/>
    <w:rsid w:val="0089013F"/>
    <w:rsid w:val="00894D4E"/>
    <w:rsid w:val="00896464"/>
    <w:rsid w:val="00896FD7"/>
    <w:rsid w:val="00897C98"/>
    <w:rsid w:val="008A3653"/>
    <w:rsid w:val="008A4765"/>
    <w:rsid w:val="008A7E67"/>
    <w:rsid w:val="008B0703"/>
    <w:rsid w:val="008B2575"/>
    <w:rsid w:val="008B41A2"/>
    <w:rsid w:val="008B4A23"/>
    <w:rsid w:val="008B7F50"/>
    <w:rsid w:val="008C1DFC"/>
    <w:rsid w:val="008C63C4"/>
    <w:rsid w:val="008D0611"/>
    <w:rsid w:val="008D5930"/>
    <w:rsid w:val="008E4A43"/>
    <w:rsid w:val="008F1C4B"/>
    <w:rsid w:val="008F26B2"/>
    <w:rsid w:val="008F7D2D"/>
    <w:rsid w:val="0090334B"/>
    <w:rsid w:val="00907667"/>
    <w:rsid w:val="009150F4"/>
    <w:rsid w:val="0091624B"/>
    <w:rsid w:val="0092052E"/>
    <w:rsid w:val="00926947"/>
    <w:rsid w:val="00927078"/>
    <w:rsid w:val="009307F6"/>
    <w:rsid w:val="009314F9"/>
    <w:rsid w:val="00935281"/>
    <w:rsid w:val="009361A1"/>
    <w:rsid w:val="00936E66"/>
    <w:rsid w:val="00936FDD"/>
    <w:rsid w:val="00937097"/>
    <w:rsid w:val="00940613"/>
    <w:rsid w:val="00944A9D"/>
    <w:rsid w:val="00944FCA"/>
    <w:rsid w:val="009459C3"/>
    <w:rsid w:val="00945BAB"/>
    <w:rsid w:val="00945E24"/>
    <w:rsid w:val="0095295A"/>
    <w:rsid w:val="00954B58"/>
    <w:rsid w:val="00955930"/>
    <w:rsid w:val="00957744"/>
    <w:rsid w:val="00960E90"/>
    <w:rsid w:val="00963480"/>
    <w:rsid w:val="009651D6"/>
    <w:rsid w:val="009668E5"/>
    <w:rsid w:val="00966AA2"/>
    <w:rsid w:val="00970E0B"/>
    <w:rsid w:val="0097191B"/>
    <w:rsid w:val="009763A2"/>
    <w:rsid w:val="0098073A"/>
    <w:rsid w:val="0098149B"/>
    <w:rsid w:val="00983FA3"/>
    <w:rsid w:val="00984A49"/>
    <w:rsid w:val="00985EA2"/>
    <w:rsid w:val="009874C0"/>
    <w:rsid w:val="00992007"/>
    <w:rsid w:val="0099263A"/>
    <w:rsid w:val="009939CE"/>
    <w:rsid w:val="00995230"/>
    <w:rsid w:val="00995513"/>
    <w:rsid w:val="009955D4"/>
    <w:rsid w:val="009A0E2F"/>
    <w:rsid w:val="009A2921"/>
    <w:rsid w:val="009A3D74"/>
    <w:rsid w:val="009A5C4D"/>
    <w:rsid w:val="009B1BEA"/>
    <w:rsid w:val="009B1CFB"/>
    <w:rsid w:val="009B2514"/>
    <w:rsid w:val="009B41CE"/>
    <w:rsid w:val="009B4C39"/>
    <w:rsid w:val="009B695F"/>
    <w:rsid w:val="009C1D23"/>
    <w:rsid w:val="009C2FFA"/>
    <w:rsid w:val="009C73BC"/>
    <w:rsid w:val="009D066D"/>
    <w:rsid w:val="009D2C2C"/>
    <w:rsid w:val="009D7C0D"/>
    <w:rsid w:val="009E345F"/>
    <w:rsid w:val="009E53AF"/>
    <w:rsid w:val="009E581C"/>
    <w:rsid w:val="009E6B44"/>
    <w:rsid w:val="009F5545"/>
    <w:rsid w:val="009F6A2E"/>
    <w:rsid w:val="00A012FC"/>
    <w:rsid w:val="00A03428"/>
    <w:rsid w:val="00A041F7"/>
    <w:rsid w:val="00A05289"/>
    <w:rsid w:val="00A05E38"/>
    <w:rsid w:val="00A06503"/>
    <w:rsid w:val="00A138B0"/>
    <w:rsid w:val="00A158E3"/>
    <w:rsid w:val="00A17FC8"/>
    <w:rsid w:val="00A20425"/>
    <w:rsid w:val="00A2233F"/>
    <w:rsid w:val="00A24AA6"/>
    <w:rsid w:val="00A31855"/>
    <w:rsid w:val="00A41266"/>
    <w:rsid w:val="00A41B2F"/>
    <w:rsid w:val="00A41CA0"/>
    <w:rsid w:val="00A41E26"/>
    <w:rsid w:val="00A439A0"/>
    <w:rsid w:val="00A45604"/>
    <w:rsid w:val="00A4620F"/>
    <w:rsid w:val="00A47D11"/>
    <w:rsid w:val="00A55F92"/>
    <w:rsid w:val="00A5674D"/>
    <w:rsid w:val="00A60E06"/>
    <w:rsid w:val="00A611F3"/>
    <w:rsid w:val="00A656DD"/>
    <w:rsid w:val="00A65D69"/>
    <w:rsid w:val="00A7756C"/>
    <w:rsid w:val="00A83250"/>
    <w:rsid w:val="00A906F3"/>
    <w:rsid w:val="00A97A0D"/>
    <w:rsid w:val="00AC6D02"/>
    <w:rsid w:val="00AD053C"/>
    <w:rsid w:val="00AD1D7D"/>
    <w:rsid w:val="00AD37E8"/>
    <w:rsid w:val="00AD3EBD"/>
    <w:rsid w:val="00AD54B3"/>
    <w:rsid w:val="00AD65D8"/>
    <w:rsid w:val="00AE138C"/>
    <w:rsid w:val="00AE2669"/>
    <w:rsid w:val="00AF1633"/>
    <w:rsid w:val="00AF2C64"/>
    <w:rsid w:val="00B024D7"/>
    <w:rsid w:val="00B04826"/>
    <w:rsid w:val="00B04F9F"/>
    <w:rsid w:val="00B05DAE"/>
    <w:rsid w:val="00B11941"/>
    <w:rsid w:val="00B11E55"/>
    <w:rsid w:val="00B12230"/>
    <w:rsid w:val="00B145F0"/>
    <w:rsid w:val="00B174A8"/>
    <w:rsid w:val="00B3010E"/>
    <w:rsid w:val="00B374F8"/>
    <w:rsid w:val="00B4760C"/>
    <w:rsid w:val="00B53483"/>
    <w:rsid w:val="00B54C6C"/>
    <w:rsid w:val="00B5575A"/>
    <w:rsid w:val="00B57222"/>
    <w:rsid w:val="00B73762"/>
    <w:rsid w:val="00B7647F"/>
    <w:rsid w:val="00B867B2"/>
    <w:rsid w:val="00BA3300"/>
    <w:rsid w:val="00BA3572"/>
    <w:rsid w:val="00BA5941"/>
    <w:rsid w:val="00BA6F20"/>
    <w:rsid w:val="00BB4059"/>
    <w:rsid w:val="00BB594C"/>
    <w:rsid w:val="00BB668B"/>
    <w:rsid w:val="00BC024F"/>
    <w:rsid w:val="00BC0577"/>
    <w:rsid w:val="00BD0F39"/>
    <w:rsid w:val="00BD1939"/>
    <w:rsid w:val="00BD387E"/>
    <w:rsid w:val="00BD42CA"/>
    <w:rsid w:val="00BD4389"/>
    <w:rsid w:val="00BE4D64"/>
    <w:rsid w:val="00BF192E"/>
    <w:rsid w:val="00BF7FFC"/>
    <w:rsid w:val="00C00A94"/>
    <w:rsid w:val="00C0754D"/>
    <w:rsid w:val="00C10A85"/>
    <w:rsid w:val="00C15265"/>
    <w:rsid w:val="00C175C5"/>
    <w:rsid w:val="00C225B5"/>
    <w:rsid w:val="00C306FC"/>
    <w:rsid w:val="00C31A91"/>
    <w:rsid w:val="00C34ABC"/>
    <w:rsid w:val="00C35C64"/>
    <w:rsid w:val="00C4086F"/>
    <w:rsid w:val="00C4448F"/>
    <w:rsid w:val="00C445F4"/>
    <w:rsid w:val="00C46069"/>
    <w:rsid w:val="00C50622"/>
    <w:rsid w:val="00C50861"/>
    <w:rsid w:val="00C50F76"/>
    <w:rsid w:val="00C51152"/>
    <w:rsid w:val="00C51ED8"/>
    <w:rsid w:val="00C542CF"/>
    <w:rsid w:val="00C61C47"/>
    <w:rsid w:val="00C64B45"/>
    <w:rsid w:val="00C65B66"/>
    <w:rsid w:val="00C678BE"/>
    <w:rsid w:val="00C67C8F"/>
    <w:rsid w:val="00C74A6E"/>
    <w:rsid w:val="00C74DD3"/>
    <w:rsid w:val="00C86893"/>
    <w:rsid w:val="00C87899"/>
    <w:rsid w:val="00CA3DCD"/>
    <w:rsid w:val="00CA77CD"/>
    <w:rsid w:val="00CB0AA4"/>
    <w:rsid w:val="00CB3604"/>
    <w:rsid w:val="00CC2102"/>
    <w:rsid w:val="00CC55AE"/>
    <w:rsid w:val="00CC5CE9"/>
    <w:rsid w:val="00CC60CE"/>
    <w:rsid w:val="00CD1BC8"/>
    <w:rsid w:val="00CD22E6"/>
    <w:rsid w:val="00CD45F3"/>
    <w:rsid w:val="00CD7D8B"/>
    <w:rsid w:val="00CE26BE"/>
    <w:rsid w:val="00CE3D89"/>
    <w:rsid w:val="00CE7F32"/>
    <w:rsid w:val="00CF1090"/>
    <w:rsid w:val="00CF306B"/>
    <w:rsid w:val="00CF367F"/>
    <w:rsid w:val="00CF4166"/>
    <w:rsid w:val="00CF4D68"/>
    <w:rsid w:val="00D02B63"/>
    <w:rsid w:val="00D06427"/>
    <w:rsid w:val="00D11ED2"/>
    <w:rsid w:val="00D13BFA"/>
    <w:rsid w:val="00D140F1"/>
    <w:rsid w:val="00D147CA"/>
    <w:rsid w:val="00D20D3A"/>
    <w:rsid w:val="00D24679"/>
    <w:rsid w:val="00D26778"/>
    <w:rsid w:val="00D32AA1"/>
    <w:rsid w:val="00D34638"/>
    <w:rsid w:val="00D354B0"/>
    <w:rsid w:val="00D35616"/>
    <w:rsid w:val="00D35907"/>
    <w:rsid w:val="00D40EC4"/>
    <w:rsid w:val="00D41009"/>
    <w:rsid w:val="00D44555"/>
    <w:rsid w:val="00D520EE"/>
    <w:rsid w:val="00D53A1B"/>
    <w:rsid w:val="00D543C0"/>
    <w:rsid w:val="00D575CD"/>
    <w:rsid w:val="00D60D76"/>
    <w:rsid w:val="00D623BD"/>
    <w:rsid w:val="00D62BBF"/>
    <w:rsid w:val="00D62D10"/>
    <w:rsid w:val="00D63EDD"/>
    <w:rsid w:val="00D6480D"/>
    <w:rsid w:val="00D64A0E"/>
    <w:rsid w:val="00D64C1D"/>
    <w:rsid w:val="00D65D3F"/>
    <w:rsid w:val="00D7134C"/>
    <w:rsid w:val="00D723CA"/>
    <w:rsid w:val="00D73E88"/>
    <w:rsid w:val="00D7401B"/>
    <w:rsid w:val="00D76F6A"/>
    <w:rsid w:val="00D8046D"/>
    <w:rsid w:val="00D87044"/>
    <w:rsid w:val="00D92818"/>
    <w:rsid w:val="00D97C97"/>
    <w:rsid w:val="00DA25E8"/>
    <w:rsid w:val="00DA469C"/>
    <w:rsid w:val="00DB2AA6"/>
    <w:rsid w:val="00DB37F5"/>
    <w:rsid w:val="00DC0B5A"/>
    <w:rsid w:val="00DC0ED3"/>
    <w:rsid w:val="00DC4624"/>
    <w:rsid w:val="00DC47A8"/>
    <w:rsid w:val="00DC588E"/>
    <w:rsid w:val="00DE0A4D"/>
    <w:rsid w:val="00DE2FAF"/>
    <w:rsid w:val="00DE76EF"/>
    <w:rsid w:val="00DF0039"/>
    <w:rsid w:val="00DF1C60"/>
    <w:rsid w:val="00DF46F6"/>
    <w:rsid w:val="00DF6447"/>
    <w:rsid w:val="00DF6715"/>
    <w:rsid w:val="00E04C38"/>
    <w:rsid w:val="00E05FB6"/>
    <w:rsid w:val="00E1097B"/>
    <w:rsid w:val="00E13262"/>
    <w:rsid w:val="00E1346E"/>
    <w:rsid w:val="00E1769E"/>
    <w:rsid w:val="00E2381C"/>
    <w:rsid w:val="00E32A48"/>
    <w:rsid w:val="00E3385E"/>
    <w:rsid w:val="00E33CDE"/>
    <w:rsid w:val="00E40308"/>
    <w:rsid w:val="00E41642"/>
    <w:rsid w:val="00E42256"/>
    <w:rsid w:val="00E4352B"/>
    <w:rsid w:val="00E44DFB"/>
    <w:rsid w:val="00E5152A"/>
    <w:rsid w:val="00E5705C"/>
    <w:rsid w:val="00E666A1"/>
    <w:rsid w:val="00E66863"/>
    <w:rsid w:val="00E71F7F"/>
    <w:rsid w:val="00E76617"/>
    <w:rsid w:val="00E77875"/>
    <w:rsid w:val="00E811A4"/>
    <w:rsid w:val="00E82AF4"/>
    <w:rsid w:val="00E83B06"/>
    <w:rsid w:val="00E957B1"/>
    <w:rsid w:val="00EA4187"/>
    <w:rsid w:val="00EA73D1"/>
    <w:rsid w:val="00EB12DB"/>
    <w:rsid w:val="00EB2B3C"/>
    <w:rsid w:val="00EB52FF"/>
    <w:rsid w:val="00EB570A"/>
    <w:rsid w:val="00EC22FF"/>
    <w:rsid w:val="00EC710B"/>
    <w:rsid w:val="00ED20E0"/>
    <w:rsid w:val="00ED6A63"/>
    <w:rsid w:val="00EE5C58"/>
    <w:rsid w:val="00EF33E2"/>
    <w:rsid w:val="00EF59B6"/>
    <w:rsid w:val="00F00803"/>
    <w:rsid w:val="00F0093E"/>
    <w:rsid w:val="00F02518"/>
    <w:rsid w:val="00F03C7F"/>
    <w:rsid w:val="00F069F3"/>
    <w:rsid w:val="00F1464A"/>
    <w:rsid w:val="00F238FF"/>
    <w:rsid w:val="00F24AF1"/>
    <w:rsid w:val="00F26924"/>
    <w:rsid w:val="00F33386"/>
    <w:rsid w:val="00F3546A"/>
    <w:rsid w:val="00F45CF7"/>
    <w:rsid w:val="00F478B3"/>
    <w:rsid w:val="00F517E9"/>
    <w:rsid w:val="00F5194E"/>
    <w:rsid w:val="00F554C2"/>
    <w:rsid w:val="00F55A82"/>
    <w:rsid w:val="00F5650B"/>
    <w:rsid w:val="00F5718E"/>
    <w:rsid w:val="00F64257"/>
    <w:rsid w:val="00F6590F"/>
    <w:rsid w:val="00F65FFA"/>
    <w:rsid w:val="00F66B7C"/>
    <w:rsid w:val="00F70EEB"/>
    <w:rsid w:val="00F742C6"/>
    <w:rsid w:val="00F76B30"/>
    <w:rsid w:val="00F77D4D"/>
    <w:rsid w:val="00F82B1C"/>
    <w:rsid w:val="00F85940"/>
    <w:rsid w:val="00F943A5"/>
    <w:rsid w:val="00FA0F0A"/>
    <w:rsid w:val="00FA4270"/>
    <w:rsid w:val="00FA5620"/>
    <w:rsid w:val="00FA6D79"/>
    <w:rsid w:val="00FB3029"/>
    <w:rsid w:val="00FB39F2"/>
    <w:rsid w:val="00FB4D57"/>
    <w:rsid w:val="00FB630E"/>
    <w:rsid w:val="00FB7674"/>
    <w:rsid w:val="00FB77D8"/>
    <w:rsid w:val="00FC196B"/>
    <w:rsid w:val="00FC3580"/>
    <w:rsid w:val="00FC3A0B"/>
    <w:rsid w:val="00FC3AD8"/>
    <w:rsid w:val="00FC693F"/>
    <w:rsid w:val="00FE3D2A"/>
    <w:rsid w:val="00FE54A6"/>
    <w:rsid w:val="00FE67CE"/>
    <w:rsid w:val="00FE7C60"/>
    <w:rsid w:val="00FE7F02"/>
    <w:rsid w:val="00FF4EC9"/>
    <w:rsid w:val="00FF54D6"/>
    <w:rsid w:val="00FF6B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Body Text" w:uiPriority="99"/>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0325"/>
  </w:style>
  <w:style w:type="paragraph" w:styleId="1">
    <w:name w:val="heading 1"/>
    <w:basedOn w:val="a"/>
    <w:next w:val="a"/>
    <w:link w:val="10"/>
    <w:qFormat/>
    <w:rsid w:val="004903CF"/>
    <w:pPr>
      <w:keepNext/>
      <w:spacing w:before="240" w:after="60"/>
      <w:outlineLvl w:val="0"/>
    </w:pPr>
    <w:rPr>
      <w:rFonts w:ascii="Cambria" w:hAnsi="Cambria"/>
      <w:b/>
      <w:bCs/>
      <w:kern w:val="32"/>
      <w:sz w:val="32"/>
      <w:szCs w:val="32"/>
    </w:rPr>
  </w:style>
  <w:style w:type="paragraph" w:styleId="2">
    <w:name w:val="heading 2"/>
    <w:basedOn w:val="a"/>
    <w:next w:val="a"/>
    <w:qFormat/>
    <w:rsid w:val="00BB4059"/>
    <w:pPr>
      <w:keepNext/>
      <w:jc w:val="center"/>
      <w:outlineLvl w:val="1"/>
    </w:pPr>
    <w:rPr>
      <w:b/>
      <w:sz w:val="2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B4059"/>
    <w:pPr>
      <w:tabs>
        <w:tab w:val="center" w:pos="4153"/>
        <w:tab w:val="right" w:pos="8306"/>
      </w:tabs>
    </w:pPr>
  </w:style>
  <w:style w:type="paragraph" w:styleId="a4">
    <w:name w:val="footer"/>
    <w:basedOn w:val="a"/>
    <w:rsid w:val="00BB4059"/>
    <w:pPr>
      <w:tabs>
        <w:tab w:val="center" w:pos="4153"/>
        <w:tab w:val="right" w:pos="8306"/>
      </w:tabs>
    </w:pPr>
  </w:style>
  <w:style w:type="character" w:styleId="a5">
    <w:name w:val="page number"/>
    <w:basedOn w:val="a0"/>
    <w:rsid w:val="00BB4059"/>
  </w:style>
  <w:style w:type="character" w:styleId="a6">
    <w:name w:val="Hyperlink"/>
    <w:rsid w:val="00CA3DCD"/>
    <w:rPr>
      <w:color w:val="0000FF"/>
      <w:u w:val="single"/>
    </w:rPr>
  </w:style>
  <w:style w:type="paragraph" w:styleId="a7">
    <w:name w:val="Balloon Text"/>
    <w:basedOn w:val="a"/>
    <w:link w:val="a8"/>
    <w:rsid w:val="00342BD4"/>
    <w:rPr>
      <w:rFonts w:ascii="Tahoma" w:hAnsi="Tahoma"/>
      <w:sz w:val="16"/>
      <w:szCs w:val="16"/>
    </w:rPr>
  </w:style>
  <w:style w:type="character" w:customStyle="1" w:styleId="a8">
    <w:name w:val="Текст выноски Знак"/>
    <w:link w:val="a7"/>
    <w:rsid w:val="00342BD4"/>
    <w:rPr>
      <w:rFonts w:ascii="Tahoma" w:hAnsi="Tahoma" w:cs="Tahoma"/>
      <w:sz w:val="16"/>
      <w:szCs w:val="16"/>
    </w:rPr>
  </w:style>
  <w:style w:type="table" w:styleId="a9">
    <w:name w:val="Table Grid"/>
    <w:basedOn w:val="a1"/>
    <w:rsid w:val="003A523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1">
    <w:name w:val="Основной текст Знак1"/>
    <w:link w:val="aa"/>
    <w:uiPriority w:val="99"/>
    <w:locked/>
    <w:rsid w:val="00F5650B"/>
    <w:rPr>
      <w:sz w:val="21"/>
      <w:szCs w:val="21"/>
      <w:shd w:val="clear" w:color="auto" w:fill="FFFFFF"/>
    </w:rPr>
  </w:style>
  <w:style w:type="character" w:customStyle="1" w:styleId="9pt">
    <w:name w:val="Основной текст + 9 pt"/>
    <w:aliases w:val="Полужирный3"/>
    <w:uiPriority w:val="99"/>
    <w:rsid w:val="00F5650B"/>
    <w:rPr>
      <w:rFonts w:ascii="Times New Roman" w:hAnsi="Times New Roman" w:cs="Times New Roman"/>
      <w:b/>
      <w:bCs/>
      <w:sz w:val="18"/>
      <w:szCs w:val="18"/>
      <w:u w:val="none"/>
    </w:rPr>
  </w:style>
  <w:style w:type="paragraph" w:styleId="aa">
    <w:name w:val="Body Text"/>
    <w:basedOn w:val="a"/>
    <w:link w:val="11"/>
    <w:uiPriority w:val="99"/>
    <w:rsid w:val="00F5650B"/>
    <w:pPr>
      <w:widowControl w:val="0"/>
      <w:shd w:val="clear" w:color="auto" w:fill="FFFFFF"/>
      <w:spacing w:after="300" w:line="240" w:lineRule="atLeast"/>
    </w:pPr>
    <w:rPr>
      <w:sz w:val="21"/>
      <w:szCs w:val="21"/>
    </w:rPr>
  </w:style>
  <w:style w:type="character" w:customStyle="1" w:styleId="ab">
    <w:name w:val="Основной текст Знак"/>
    <w:basedOn w:val="a0"/>
    <w:rsid w:val="00F5650B"/>
  </w:style>
  <w:style w:type="paragraph" w:styleId="ac">
    <w:name w:val="footnote text"/>
    <w:basedOn w:val="a"/>
    <w:link w:val="ad"/>
    <w:rsid w:val="00823461"/>
  </w:style>
  <w:style w:type="character" w:customStyle="1" w:styleId="ad">
    <w:name w:val="Текст сноски Знак"/>
    <w:basedOn w:val="a0"/>
    <w:link w:val="ac"/>
    <w:rsid w:val="00823461"/>
  </w:style>
  <w:style w:type="character" w:styleId="ae">
    <w:name w:val="footnote reference"/>
    <w:uiPriority w:val="99"/>
    <w:rsid w:val="00823461"/>
    <w:rPr>
      <w:vertAlign w:val="superscript"/>
    </w:rPr>
  </w:style>
  <w:style w:type="character" w:customStyle="1" w:styleId="10">
    <w:name w:val="Заголовок 1 Знак"/>
    <w:link w:val="1"/>
    <w:rsid w:val="004903CF"/>
    <w:rPr>
      <w:rFonts w:ascii="Cambria" w:eastAsia="Times New Roman" w:hAnsi="Cambria" w:cs="Times New Roman"/>
      <w:b/>
      <w:bCs/>
      <w:kern w:val="32"/>
      <w:sz w:val="32"/>
      <w:szCs w:val="32"/>
    </w:rPr>
  </w:style>
  <w:style w:type="paragraph" w:styleId="af">
    <w:name w:val="caption"/>
    <w:basedOn w:val="a"/>
    <w:qFormat/>
    <w:rsid w:val="00733CE3"/>
    <w:pPr>
      <w:ind w:firstLine="720"/>
      <w:jc w:val="center"/>
    </w:pPr>
    <w:rPr>
      <w:b/>
      <w:sz w:val="22"/>
    </w:rPr>
  </w:style>
  <w:style w:type="paragraph" w:styleId="20">
    <w:name w:val="Body Text 2"/>
    <w:basedOn w:val="a"/>
    <w:link w:val="21"/>
    <w:uiPriority w:val="99"/>
    <w:unhideWhenUsed/>
    <w:rsid w:val="00733CE3"/>
    <w:pPr>
      <w:spacing w:after="120" w:line="480" w:lineRule="auto"/>
    </w:pPr>
    <w:rPr>
      <w:sz w:val="24"/>
      <w:szCs w:val="24"/>
    </w:rPr>
  </w:style>
  <w:style w:type="character" w:customStyle="1" w:styleId="21">
    <w:name w:val="Основной текст 2 Знак"/>
    <w:basedOn w:val="a0"/>
    <w:link w:val="20"/>
    <w:uiPriority w:val="99"/>
    <w:rsid w:val="00733CE3"/>
    <w:rPr>
      <w:sz w:val="24"/>
      <w:szCs w:val="24"/>
    </w:rPr>
  </w:style>
</w:styles>
</file>

<file path=word/webSettings.xml><?xml version="1.0" encoding="utf-8"?>
<w:webSettings xmlns:r="http://schemas.openxmlformats.org/officeDocument/2006/relationships" xmlns:w="http://schemas.openxmlformats.org/wordprocessingml/2006/main">
  <w:divs>
    <w:div w:id="63499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b.ru/fsb/supplement/advice/instros.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sb.ru/fsb/supplement/advice/zahvat.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1048;&#1074;&#1072;&#1085;&#1086;&#1074;&#1072;\&#1048;&#1074;&#1072;&#1085;&#1086;&#1074;&#1072;\&#1064;&#1072;&#1073;&#1083;&#1086;&#1085;&#1099;\&#1064;&#1072;&#1073;&#1083;&#1086;&#1085;&#1099;%20&#1080;%20&#1086;&#1073;&#1088;&#1072;&#1079;&#1094;&#1099;%20&#1076;&#1086;&#1082;&#1091;&#1084;&#1077;&#1085;&#1090;&#1086;&#1074;\&#1055;&#1080;&#1089;&#1100;&#1084;&#1086;%20-%20&#1085;&#1086;&#1074;&#1099;&#1081;%20&#1073;&#1083;&#1072;&#1085;&#108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8A7AB-01C8-4E0D-894F-E3DE01D37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Письмо - новый бланк</Template>
  <TotalTime>69</TotalTime>
  <Pages>4</Pages>
  <Words>1549</Words>
  <Characters>9951</Characters>
  <Application>Microsoft Office Word</Application>
  <DocSecurity>0</DocSecurity>
  <Lines>82</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11478</CharactersWithSpaces>
  <SharedDoc>false</SharedDoc>
  <HLinks>
    <vt:vector size="24" baseType="variant">
      <vt:variant>
        <vt:i4>6422654</vt:i4>
      </vt:variant>
      <vt:variant>
        <vt:i4>9</vt:i4>
      </vt:variant>
      <vt:variant>
        <vt:i4>0</vt:i4>
      </vt:variant>
      <vt:variant>
        <vt:i4>5</vt:i4>
      </vt:variant>
      <vt:variant>
        <vt:lpwstr>http://www.fsb.ru/fsb/supplement/advice/zahvat.htm</vt:lpwstr>
      </vt:variant>
      <vt:variant>
        <vt:lpwstr/>
      </vt:variant>
      <vt:variant>
        <vt:i4>2818084</vt:i4>
      </vt:variant>
      <vt:variant>
        <vt:i4>6</vt:i4>
      </vt:variant>
      <vt:variant>
        <vt:i4>0</vt:i4>
      </vt:variant>
      <vt:variant>
        <vt:i4>5</vt:i4>
      </vt:variant>
      <vt:variant>
        <vt:lpwstr>http://www.fsb.ru/fsb/supplement/advice/instros.htm</vt:lpwstr>
      </vt:variant>
      <vt:variant>
        <vt:lpwstr/>
      </vt:variant>
      <vt:variant>
        <vt:i4>720913</vt:i4>
      </vt:variant>
      <vt:variant>
        <vt:i4>3</vt:i4>
      </vt:variant>
      <vt:variant>
        <vt:i4>0</vt:i4>
      </vt:variant>
      <vt:variant>
        <vt:i4>5</vt:i4>
      </vt:variant>
      <vt:variant>
        <vt:lpwstr>mailto:ostapenko_av@rostobr.ru</vt:lpwstr>
      </vt:variant>
      <vt:variant>
        <vt:lpwstr/>
      </vt:variant>
      <vt:variant>
        <vt:i4>983092</vt:i4>
      </vt:variant>
      <vt:variant>
        <vt:i4>0</vt:i4>
      </vt:variant>
      <vt:variant>
        <vt:i4>0</vt:i4>
      </vt:variant>
      <vt:variant>
        <vt:i4>5</vt:i4>
      </vt:variant>
      <vt:variant>
        <vt:lpwstr>mailto:min@rostobr.ru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ivanova</dc:creator>
  <cp:lastModifiedBy>Валя</cp:lastModifiedBy>
  <cp:revision>13</cp:revision>
  <cp:lastPrinted>2017-04-07T12:18:00Z</cp:lastPrinted>
  <dcterms:created xsi:type="dcterms:W3CDTF">2017-04-07T10:58:00Z</dcterms:created>
  <dcterms:modified xsi:type="dcterms:W3CDTF">2018-05-30T09:58:00Z</dcterms:modified>
</cp:coreProperties>
</file>