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9" w:rsidRDefault="009C0BC9" w:rsidP="001B19D5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Материалы подготовила: Рощина Екатерина</w:t>
      </w:r>
    </w:p>
    <w:p w:rsidR="009C0BC9" w:rsidRDefault="009C0BC9" w:rsidP="001B19D5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Студентка ГАПОУ РК "Колледж технологии и предпринимательства"</w:t>
      </w:r>
    </w:p>
    <w:p w:rsidR="009C0BC9" w:rsidRDefault="009C0BC9" w:rsidP="001B19D5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Группа 1ТК</w:t>
      </w:r>
    </w:p>
    <w:p w:rsidR="009C0BC9" w:rsidRDefault="009C0BC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C0BC9" w:rsidRPr="001B19D5" w:rsidRDefault="009C0BC9" w:rsidP="001B19D5">
      <w:pPr>
        <w:ind w:left="-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Хочу рассказать вам о своем прадедушке Солодягине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Василии Андреевиче. Родился 14 </w:t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января 1919г. в деревне Великий двор, Кемского сельсовета, Ковжинского района Вологодской области. В советскую армию был призван 31 мая 1940г. Когда началась война, ему было 22 года.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время войны был трижды ранен: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1). Легкое ранение -21.02.1942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2). Второе легкое ранение -19.03.1942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3). Тяжелое ранение в голову- 03.04.1943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марта 1944,после лечения, прибыл на служб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в 1-й стрелковый батальон,122 </w:t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стрелкового полка,201 стрелковой Гатчинской Краснознаменной дивизии Ленинградского фронта.</w:t>
      </w:r>
      <w:r w:rsidRPr="001B19D5">
        <w:rPr>
          <w:rFonts w:ascii="Times New Roman" w:hAnsi="Times New Roman"/>
          <w:color w:val="000000"/>
          <w:sz w:val="24"/>
          <w:szCs w:val="24"/>
        </w:rPr>
        <w:br/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октября 1944г. в бою на г. Рига получил награду ,,За отвагу''. 7 мая 1995г.( за два дня до Победы),в бою за г. Кандава(рядом с Ригой) был награжден медалью ,,За боевые заслуги". 9 мая 1995 награжден за Победу над Германией в ВОВ 1941-1945. А 6 апреля </w:t>
      </w:r>
      <w:smartTag w:uri="urn:schemas-microsoft-com:office:smarttags" w:element="metricconverter">
        <w:smartTagPr>
          <w:attr w:name="ProductID" w:val="1985 г"/>
        </w:smartTagPr>
        <w:r w:rsidRPr="001B19D5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1985 г</w:t>
        </w:r>
      </w:smartTag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Министром обороны СССР был награжден орденом Отечественной войны 1-степени.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Умер прадедушка 24 мая 1996 году.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1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заслуженные награды прадедушки Васи хранятся в семье, как вечная память о герое.</w:t>
      </w:r>
    </w:p>
    <w:p w:rsidR="009C0BC9" w:rsidRPr="001B19D5" w:rsidRDefault="009C0BC9" w:rsidP="001B19D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0BC9" w:rsidRDefault="009C0BC9" w:rsidP="001B19D5">
      <w:r w:rsidRPr="001B19D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sun9-34.userapi.com/skwKbYz6pNDVOHErSqyI3P-2_Mk3aGesRTcJBw/w3cTjDmt8fw.jpg" style="width:266.25pt;height:332.25pt;visibility:visible">
            <v:imagedata r:id="rId4" o:title=""/>
          </v:shape>
        </w:pict>
      </w:r>
      <w:bookmarkStart w:id="0" w:name="_GoBack"/>
      <w:bookmarkEnd w:id="0"/>
    </w:p>
    <w:sectPr w:rsidR="009C0BC9" w:rsidSect="0027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1BD"/>
    <w:rsid w:val="000A383D"/>
    <w:rsid w:val="001B19D5"/>
    <w:rsid w:val="00276906"/>
    <w:rsid w:val="0028229C"/>
    <w:rsid w:val="00331F11"/>
    <w:rsid w:val="00353BDB"/>
    <w:rsid w:val="00566A47"/>
    <w:rsid w:val="006B73BE"/>
    <w:rsid w:val="006C5C6A"/>
    <w:rsid w:val="007851BD"/>
    <w:rsid w:val="009C0BC9"/>
    <w:rsid w:val="00B73891"/>
    <w:rsid w:val="00D63B4D"/>
    <w:rsid w:val="00DD573B"/>
    <w:rsid w:val="00ED1AB7"/>
    <w:rsid w:val="00EE2B31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171</Words>
  <Characters>976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Psiholog</cp:lastModifiedBy>
  <cp:revision>10</cp:revision>
  <dcterms:created xsi:type="dcterms:W3CDTF">2020-05-14T15:54:00Z</dcterms:created>
  <dcterms:modified xsi:type="dcterms:W3CDTF">2020-05-29T12:10:00Z</dcterms:modified>
</cp:coreProperties>
</file>