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0" w:rsidRDefault="00434630" w:rsidP="009A33C0">
      <w:pPr>
        <w:pStyle w:val="paragraph"/>
        <w:spacing w:before="0" w:beforeAutospacing="0" w:after="0" w:afterAutospacing="0"/>
        <w:ind w:left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СОГЛАСОВАНО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left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Председатель Совета по взаимодействию с работодателями ГАПОУ РК «Колледж технологии и предпринимательства»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left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Груздева А.Л. /_______________/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left="49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19 декабря 2019 года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ПОЛОЖЕНИЕ 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О СОВЕТЕ ПО ВЗАИМОДЕЙСТВИЮ С РАБОТОДАТЕЛЯМИ 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ГАПОУ РК «КОЛЛЕДЖ ТЕХНОЛОГИИ И ПРЕДПРИНИМАТЕЛЬСТВА»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ПЕТРОЗАВОДСК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aps/>
        </w:rPr>
        <w:t> 2019</w:t>
      </w:r>
      <w:r>
        <w:rPr>
          <w:rStyle w:val="eop"/>
        </w:rPr>
        <w:t> </w:t>
      </w:r>
    </w:p>
    <w:p w:rsidR="00434630" w:rsidRDefault="00434630"/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 Общие положения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1.1 Совет по взаимодействию с работодателями (далее – Совет) создается для оказания содействия ГАПОУ РК «Колледж технологии и предпринимательства» (далее – Колледж) – в области обучения и трудоустройства студентов и выпускников, повышения качества подготовки кадров, минимизации кадрового дефицита, обеспечения соответствия компетенций выпускников колледжа текущим и перспективным требованиям работодателей, своевременной реализации мер по организации гибких, практикоориентированных программ для всех категорий населения, модернизации инфраструктуры колледжа, эффективного взаимодействия с предприятиями и организациями по профилю подготовки рабочих и специалистов.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 Совет действует на основании Положения.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 Цели и задачи Совета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 Целью работы Совета является содействие в решении актуальных задач развития колледжа и повышение качества подготовки кадров.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 Совет решает следующие задачи: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содействует развитию колледжа, формированию профессиональных компетенций выпускников с учетом потребностей работодателей;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проводит экспертизу и согласовывает основные профессиональные образовательные программы; вносит предложения по формированию гибких, практикоориентированных программ для всех категорий населения и содействует их реализации;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содействует привлечению к педагогической деятельности действующих работников предприятий на условиях совместительства;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-содействует подготовке экспертного сообщества, в т. ч., по независимой оценке, развития квалификаций, демонстрационного экзамена, Ворлдскиллс;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 поддерживает развитие исследовательской деятельности; вносит предложения по тематике курсовых и дипломных проектов;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содействует в решении вопросов повышения квалификации, прохождении стажировки преподавателей и мастеров производственного обучения с целью развития профессиональных компетенций;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содействует в организации и проведении Чемпионатов и профессиональных олимпиад; оказывает поддержку талантливым студентам;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способствует развитию инфраструктуры колледжа;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содействует в реализации информационной, общественной и выставочной деятельности;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рассматривает другие вопросы развития колледжа.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3.  Состав, организация работы и управление Советом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3.1. Совет формируется из числа руководителей (представителей) предприятий общественного питания, торговли, экономики и сферы обслуживания Республики Карелия, представителей бизнес-сообщества, общественных организаций, органов исполнительной власти и утверждается приказом. 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3.2. Совет может принять решение о формировании Фонда развития колледжа.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3.3 Заседания Совета созываются по мере необходимости, но не реже одного раза в полугодие.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3.4. Члены Совета осуществляют свою деятельность на общественных началах.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3.5. Члены Совета могут принимать участие в заседаниях Педагогического совета колледжа (с правом совещательного голоса). Общего собрания (конференции) и других мероприятиях, проводимых колледжем.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3.6. Совет действует на основе равноправия его членов, открытости и гласности.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3.7. Решения Совета носят рекомендательный и консультативный характер.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3.8. Решения Совета принимаются путем открытого голосования простым большинством голосов присутствующих.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3.9 Председателем Совета является Груздева Анна Леонидовна</w:t>
      </w:r>
      <w:bookmarkStart w:id="0" w:name="_GoBack"/>
      <w:bookmarkEnd w:id="0"/>
      <w:r>
        <w:rPr>
          <w:rStyle w:val="normaltextrun"/>
        </w:rPr>
        <w:t>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Права, обязанности и ответственность членов Совета 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 Совет имеет право: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4.1.1. Заслушивать руководящих работников, работников структурных подразделений, представителей коллегиальных органов управления, представителей органов студенческого самоуправления, обучающихся колледжа по различным аспектам их деятельности.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4.1.2. Запрашивать информацию по вопросам функционирования и развития колледжа от руководителей.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4.1.3. Вносить предложения по рассматриваемым вопросам с целью совершенствования работы колледжа.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4.1.4.  Получать информацию о выполнении решений, принимаемых Советом.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4.2. Члены обязаны: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4.2.1. Принимать участие в работе Совета лично, либо направлять своих заместителей (представителей).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4.2.2. Принимать участие в обсуждении вопросов, вынесенных на заседания, принятии по ним решений.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4.2.3. Выполнять надлежащим образом поручения Совета.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5. Делопроизводство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5.1. Заседание Совета протоколируется в отдельной книге протоколов.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5.2. Информация о работе Совета публикуется на официальном сайте колледжа.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5.2. Протокол заседания ведёт секретарь.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5.3. Протокол подписывается председателем и секретарём.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5.4. Книга протоколов заседаний хранится у секретаря руководителя 1 год.  </w:t>
      </w:r>
      <w:r>
        <w:rPr>
          <w:rStyle w:val="eop"/>
        </w:rPr>
        <w:t> </w:t>
      </w:r>
    </w:p>
    <w:p w:rsidR="00434630" w:rsidRDefault="00434630" w:rsidP="009A33C0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34630" w:rsidRDefault="00434630" w:rsidP="009A33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34630" w:rsidRDefault="00434630"/>
    <w:sectPr w:rsidR="00434630" w:rsidSect="0037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E63F3"/>
    <w:multiLevelType w:val="multilevel"/>
    <w:tmpl w:val="8AFC6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9DF"/>
    <w:rsid w:val="000D19DF"/>
    <w:rsid w:val="0025590E"/>
    <w:rsid w:val="00377B6F"/>
    <w:rsid w:val="00434630"/>
    <w:rsid w:val="004902D8"/>
    <w:rsid w:val="009A33C0"/>
    <w:rsid w:val="00A140ED"/>
    <w:rsid w:val="00D6279E"/>
    <w:rsid w:val="00D65A6C"/>
    <w:rsid w:val="00E0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9A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9A33C0"/>
  </w:style>
  <w:style w:type="character" w:customStyle="1" w:styleId="eop">
    <w:name w:val="eop"/>
    <w:basedOn w:val="DefaultParagraphFont"/>
    <w:uiPriority w:val="99"/>
    <w:rsid w:val="009A3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721</Words>
  <Characters>4115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</dc:title>
  <dc:subject/>
  <dc:creator>Заведующая практикой</dc:creator>
  <cp:keywords/>
  <dc:description/>
  <cp:lastModifiedBy>user</cp:lastModifiedBy>
  <cp:revision>2</cp:revision>
  <dcterms:created xsi:type="dcterms:W3CDTF">2019-12-20T08:19:00Z</dcterms:created>
  <dcterms:modified xsi:type="dcterms:W3CDTF">2019-12-20T08:19:00Z</dcterms:modified>
</cp:coreProperties>
</file>