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00"/>
        <w:tblW w:w="15451" w:type="dxa"/>
        <w:tblLook w:val="04A0" w:firstRow="1" w:lastRow="0" w:firstColumn="1" w:lastColumn="0" w:noHBand="0" w:noVBand="1"/>
      </w:tblPr>
      <w:tblGrid>
        <w:gridCol w:w="2455"/>
        <w:gridCol w:w="2433"/>
        <w:gridCol w:w="1370"/>
        <w:gridCol w:w="1782"/>
        <w:gridCol w:w="1898"/>
        <w:gridCol w:w="2395"/>
        <w:gridCol w:w="3118"/>
      </w:tblGrid>
      <w:tr w:rsidR="00FF0CD3" w:rsidRPr="00B45BCB" w:rsidTr="00DE08BF">
        <w:trPr>
          <w:trHeight w:val="1402"/>
        </w:trPr>
        <w:tc>
          <w:tcPr>
            <w:tcW w:w="15451" w:type="dxa"/>
            <w:gridSpan w:val="7"/>
          </w:tcPr>
          <w:p w:rsidR="00FF0CD3" w:rsidRPr="002760B7" w:rsidRDefault="00FF0CD3" w:rsidP="00DE08BF">
            <w:pPr>
              <w:rPr>
                <w:bCs/>
                <w:sz w:val="28"/>
                <w:szCs w:val="28"/>
                <w:vertAlign w:val="subscript"/>
              </w:rPr>
            </w:pPr>
          </w:p>
        </w:tc>
      </w:tr>
      <w:tr w:rsidR="00FF0CD3" w:rsidRPr="00B45BCB" w:rsidTr="00DE08BF">
        <w:trPr>
          <w:trHeight w:val="20"/>
        </w:trPr>
        <w:tc>
          <w:tcPr>
            <w:tcW w:w="15451" w:type="dxa"/>
            <w:gridSpan w:val="7"/>
            <w:tcBorders>
              <w:bottom w:val="single" w:sz="4" w:space="0" w:color="auto"/>
            </w:tcBorders>
            <w:vAlign w:val="center"/>
          </w:tcPr>
          <w:p w:rsidR="00FF0CD3" w:rsidRDefault="00FF0CD3" w:rsidP="00DE08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>участие в ГИА</w:t>
            </w:r>
            <w:r w:rsidRPr="00B45BC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:rsidR="009A0EFA" w:rsidRDefault="009A0EFA" w:rsidP="00DE08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76866" w:rsidRPr="00B45BCB" w:rsidTr="00DE08BF">
        <w:trPr>
          <w:trHeight w:val="408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Default="00376866" w:rsidP="00DE08BF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Место регистрации заявления на участие в ГИА</w:t>
            </w:r>
          </w:p>
          <w:p w:rsidR="00376866" w:rsidRPr="008E64A1" w:rsidRDefault="00376866" w:rsidP="00DE08BF">
            <w:pPr>
              <w:jc w:val="center"/>
              <w:rPr>
                <w:bCs/>
                <w:iCs/>
                <w:sz w:val="24"/>
                <w:szCs w:val="24"/>
              </w:rPr>
            </w:pPr>
            <w:r w:rsidRPr="004944BB">
              <w:rPr>
                <w:bCs/>
                <w:i/>
                <w:i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с обязательным указанием номера/наименования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кабинета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C00272" w:rsidRDefault="00376866" w:rsidP="00DE08BF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</w:tc>
        <w:tc>
          <w:tcPr>
            <w:tcW w:w="10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DE08BF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DE08BF" w:rsidRPr="00B45BCB" w:rsidTr="00DE08BF">
        <w:trPr>
          <w:trHeight w:val="1548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66" w:rsidRPr="008E64A1" w:rsidRDefault="00376866" w:rsidP="00DE08BF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66" w:rsidRPr="008E64A1" w:rsidRDefault="00376866" w:rsidP="00DE08BF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72A4F" w:rsidRDefault="00376866" w:rsidP="00DE08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DE08BF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DE08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DE08B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Pr="008E64A1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почты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DE08BF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DE08BF" w:rsidRPr="00B45BCB" w:rsidTr="00DE08BF">
        <w:trPr>
          <w:trHeight w:val="270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6101F5" w:rsidRDefault="002B5509" w:rsidP="00DE08B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МБОУ Заветинская СОШ №2, кабинет заместителя директора по УР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6101F5" w:rsidRDefault="002B5509" w:rsidP="00DE08B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347430</w:t>
            </w:r>
          </w:p>
          <w:p w:rsidR="00376866" w:rsidRPr="006101F5" w:rsidRDefault="00376866" w:rsidP="00DE08BF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Ростовская область,</w:t>
            </w:r>
          </w:p>
          <w:p w:rsidR="00376866" w:rsidRPr="006101F5" w:rsidRDefault="002B5509" w:rsidP="00DE08B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Заветинский</w:t>
            </w:r>
            <w:r w:rsidR="00376866" w:rsidRPr="006101F5">
              <w:rPr>
                <w:i/>
                <w:sz w:val="24"/>
                <w:szCs w:val="24"/>
              </w:rPr>
              <w:t xml:space="preserve"> район,</w:t>
            </w:r>
          </w:p>
          <w:p w:rsidR="00376866" w:rsidRPr="006101F5" w:rsidRDefault="002B5509" w:rsidP="00DE08B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="00376866" w:rsidRPr="006101F5">
              <w:rPr>
                <w:i/>
                <w:sz w:val="24"/>
                <w:szCs w:val="24"/>
              </w:rPr>
              <w:t>ело</w:t>
            </w:r>
            <w:r>
              <w:rPr>
                <w:i/>
                <w:sz w:val="24"/>
                <w:szCs w:val="24"/>
              </w:rPr>
              <w:t xml:space="preserve"> Заветное</w:t>
            </w:r>
          </w:p>
          <w:p w:rsidR="00376866" w:rsidRPr="006101F5" w:rsidRDefault="00376866" w:rsidP="00DE08BF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переулок</w:t>
            </w:r>
            <w:r w:rsidR="002B5509">
              <w:rPr>
                <w:i/>
                <w:sz w:val="24"/>
                <w:szCs w:val="24"/>
              </w:rPr>
              <w:t xml:space="preserve"> Горького </w:t>
            </w:r>
            <w:r w:rsidRPr="006101F5">
              <w:rPr>
                <w:i/>
                <w:sz w:val="24"/>
                <w:szCs w:val="24"/>
              </w:rPr>
              <w:t xml:space="preserve"> </w:t>
            </w:r>
          </w:p>
          <w:p w:rsidR="00376866" w:rsidRPr="00C00272" w:rsidRDefault="00376866" w:rsidP="00DE08BF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дом</w:t>
            </w:r>
            <w:r w:rsidR="002B5509">
              <w:rPr>
                <w:i/>
                <w:sz w:val="24"/>
                <w:szCs w:val="24"/>
              </w:rPr>
              <w:t xml:space="preserve"> 52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2B5509" w:rsidRDefault="002B5509" w:rsidP="00DE08BF">
            <w:pPr>
              <w:rPr>
                <w:i/>
                <w:sz w:val="24"/>
                <w:szCs w:val="24"/>
              </w:rPr>
            </w:pPr>
            <w:r w:rsidRPr="002B5509">
              <w:rPr>
                <w:i/>
                <w:sz w:val="24"/>
                <w:szCs w:val="24"/>
              </w:rPr>
              <w:t>Лаврешина Елена Алексеевна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2B5509" w:rsidRDefault="002B5509" w:rsidP="00DE08BF">
            <w:pPr>
              <w:jc w:val="center"/>
              <w:rPr>
                <w:i/>
                <w:sz w:val="24"/>
                <w:szCs w:val="24"/>
              </w:rPr>
            </w:pPr>
            <w:r w:rsidRPr="002B5509">
              <w:rPr>
                <w:i/>
                <w:sz w:val="24"/>
                <w:szCs w:val="24"/>
              </w:rPr>
              <w:t>Зам.директора по УР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8E64A1" w:rsidRDefault="00376866" w:rsidP="00DE08BF">
            <w:pPr>
              <w:jc w:val="center"/>
              <w:rPr>
                <w:sz w:val="24"/>
                <w:szCs w:val="24"/>
              </w:rPr>
            </w:pPr>
            <w:r w:rsidRPr="006101F5">
              <w:rPr>
                <w:sz w:val="24"/>
                <w:szCs w:val="24"/>
              </w:rPr>
              <w:t>8(863</w:t>
            </w:r>
            <w:r w:rsidR="00DE08BF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)</w:t>
            </w:r>
            <w:r w:rsidR="00DE08BF">
              <w:rPr>
                <w:sz w:val="24"/>
                <w:szCs w:val="24"/>
              </w:rPr>
              <w:t>21216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DE08BF" w:rsidRDefault="00DE08BF" w:rsidP="00DE08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lavresh-elena@yandex.ru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6101F5" w:rsidRDefault="00376866" w:rsidP="00DE08BF">
            <w:pPr>
              <w:jc w:val="center"/>
              <w:rPr>
                <w:i/>
                <w:sz w:val="24"/>
                <w:szCs w:val="24"/>
              </w:rPr>
            </w:pPr>
          </w:p>
          <w:p w:rsidR="00376866" w:rsidRPr="006101F5" w:rsidRDefault="00376866" w:rsidP="00DE08BF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понедельник – пятница:</w:t>
            </w:r>
          </w:p>
          <w:p w:rsidR="00376866" w:rsidRPr="005B039B" w:rsidRDefault="005B039B" w:rsidP="00DE08B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08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  <w:lang w:val="en-US"/>
              </w:rPr>
              <w:t>00-</w:t>
            </w:r>
            <w:r>
              <w:rPr>
                <w:i/>
                <w:sz w:val="24"/>
                <w:szCs w:val="24"/>
              </w:rPr>
              <w:t>16.00</w:t>
            </w:r>
          </w:p>
          <w:p w:rsidR="00376866" w:rsidRPr="008E64A1" w:rsidRDefault="005B039B" w:rsidP="00DE08B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>ез перерыва</w:t>
            </w:r>
          </w:p>
        </w:tc>
      </w:tr>
    </w:tbl>
    <w:p w:rsidR="00B45BCB" w:rsidRPr="006101F5" w:rsidRDefault="00B45BCB" w:rsidP="008C1C7B">
      <w:pPr>
        <w:pStyle w:val="a3"/>
        <w:tabs>
          <w:tab w:val="clear" w:pos="4153"/>
          <w:tab w:val="clear" w:pos="8306"/>
        </w:tabs>
        <w:rPr>
          <w:sz w:val="8"/>
        </w:rPr>
      </w:pPr>
    </w:p>
    <w:sectPr w:rsidR="00B45BCB" w:rsidRPr="006101F5" w:rsidSect="008455E9">
      <w:headerReference w:type="default" r:id="rId7"/>
      <w:pgSz w:w="16840" w:h="11907" w:orient="landscape" w:code="9"/>
      <w:pgMar w:top="1474" w:right="567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C2" w:rsidRDefault="002758C2">
      <w:r>
        <w:separator/>
      </w:r>
    </w:p>
  </w:endnote>
  <w:endnote w:type="continuationSeparator" w:id="0">
    <w:p w:rsidR="002758C2" w:rsidRDefault="0027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C2" w:rsidRDefault="002758C2">
      <w:r>
        <w:separator/>
      </w:r>
    </w:p>
  </w:footnote>
  <w:footnote w:type="continuationSeparator" w:id="0">
    <w:p w:rsidR="002758C2" w:rsidRDefault="0027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E00A91">
      <w:rPr>
        <w:rStyle w:val="a5"/>
      </w:rPr>
      <w:fldChar w:fldCharType="begin"/>
    </w:r>
    <w:r>
      <w:rPr>
        <w:rStyle w:val="a5"/>
      </w:rPr>
      <w:instrText xml:space="preserve"> PAGE </w:instrText>
    </w:r>
    <w:r w:rsidR="00E00A91">
      <w:rPr>
        <w:rStyle w:val="a5"/>
      </w:rPr>
      <w:fldChar w:fldCharType="separate"/>
    </w:r>
    <w:r w:rsidR="00507633">
      <w:rPr>
        <w:rStyle w:val="a5"/>
        <w:noProof/>
      </w:rPr>
      <w:t>6</w:t>
    </w:r>
    <w:r w:rsidR="00E00A91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4AB0"/>
    <w:rsid w:val="000E507D"/>
    <w:rsid w:val="000F4F10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58C2"/>
    <w:rsid w:val="002760B7"/>
    <w:rsid w:val="00294D57"/>
    <w:rsid w:val="002979BC"/>
    <w:rsid w:val="002B4089"/>
    <w:rsid w:val="002B40A5"/>
    <w:rsid w:val="002B5509"/>
    <w:rsid w:val="002C54BF"/>
    <w:rsid w:val="002E510B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76866"/>
    <w:rsid w:val="0038109D"/>
    <w:rsid w:val="003A32C2"/>
    <w:rsid w:val="003A3E15"/>
    <w:rsid w:val="003A45D9"/>
    <w:rsid w:val="003B162C"/>
    <w:rsid w:val="003F644B"/>
    <w:rsid w:val="00410C73"/>
    <w:rsid w:val="00465969"/>
    <w:rsid w:val="00480357"/>
    <w:rsid w:val="00490D67"/>
    <w:rsid w:val="004944BB"/>
    <w:rsid w:val="004A01D8"/>
    <w:rsid w:val="004B2D43"/>
    <w:rsid w:val="004B4CED"/>
    <w:rsid w:val="004D59B2"/>
    <w:rsid w:val="004E059C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5578"/>
    <w:rsid w:val="00583370"/>
    <w:rsid w:val="005A53DF"/>
    <w:rsid w:val="005B039B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121F9"/>
    <w:rsid w:val="00922452"/>
    <w:rsid w:val="0093632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F2BAB"/>
    <w:rsid w:val="009F4307"/>
    <w:rsid w:val="00A16187"/>
    <w:rsid w:val="00A200E6"/>
    <w:rsid w:val="00A211DB"/>
    <w:rsid w:val="00A51687"/>
    <w:rsid w:val="00A65767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0272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7C0D"/>
    <w:rsid w:val="00CB343F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E08BF"/>
    <w:rsid w:val="00DE4338"/>
    <w:rsid w:val="00DF4D12"/>
    <w:rsid w:val="00E00A91"/>
    <w:rsid w:val="00E252BC"/>
    <w:rsid w:val="00E34011"/>
    <w:rsid w:val="00E3632E"/>
    <w:rsid w:val="00E369D7"/>
    <w:rsid w:val="00E420BB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72167"/>
    <w:rsid w:val="00F84C01"/>
    <w:rsid w:val="00FE10A2"/>
    <w:rsid w:val="00FE4266"/>
    <w:rsid w:val="00FF0B26"/>
    <w:rsid w:val="00FF0CD3"/>
    <w:rsid w:val="00FF2AE5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912B6"/>
  <w15:docId w15:val="{325DC2E8-7112-4838-BD2B-83F1A6B5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43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zavuch</cp:lastModifiedBy>
  <cp:revision>7</cp:revision>
  <cp:lastPrinted>2014-11-19T12:41:00Z</cp:lastPrinted>
  <dcterms:created xsi:type="dcterms:W3CDTF">2019-10-31T11:42:00Z</dcterms:created>
  <dcterms:modified xsi:type="dcterms:W3CDTF">2019-11-19T10:10:00Z</dcterms:modified>
</cp:coreProperties>
</file>