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97" w:rsidRDefault="00DE1F97">
      <w:pPr>
        <w:rPr>
          <w:rFonts w:ascii="Times New Roman" w:hAnsi="Times New Roman" w:cs="Times New Roman"/>
        </w:rPr>
      </w:pPr>
    </w:p>
    <w:p w:rsidR="00063911" w:rsidRDefault="009D7EC0" w:rsidP="00B5635B">
      <w:pPr>
        <w:jc w:val="center"/>
        <w:rPr>
          <w:rFonts w:ascii="Times New Roman" w:hAnsi="Times New Roman" w:cs="Times New Roman"/>
          <w:sz w:val="48"/>
          <w:szCs w:val="48"/>
        </w:rPr>
      </w:pPr>
      <w:r w:rsidRPr="009D7EC0">
        <w:rPr>
          <w:rFonts w:ascii="Times New Roman" w:hAnsi="Times New Roman" w:cs="Times New Roman"/>
          <w:sz w:val="48"/>
          <w:szCs w:val="48"/>
        </w:rPr>
        <w:t>Программа примирения Школьной службы медиации МКОУ СОШ № 4 с. Кокшаровка</w:t>
      </w:r>
    </w:p>
    <w:p w:rsidR="009D7EC0" w:rsidRDefault="009D7EC0">
      <w:pPr>
        <w:rPr>
          <w:rFonts w:ascii="Times New Roman" w:hAnsi="Times New Roman" w:cs="Times New Roman"/>
          <w:sz w:val="48"/>
          <w:szCs w:val="48"/>
        </w:rPr>
      </w:pPr>
    </w:p>
    <w:p w:rsidR="009D7EC0" w:rsidRDefault="009D7EC0" w:rsidP="009D7EC0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Обращение в ШСМ (устно или письменно)</w:t>
      </w:r>
    </w:p>
    <w:p w:rsidR="009D7EC0" w:rsidRDefault="009D7EC0" w:rsidP="009D7EC0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Выслушать участников конфликта группой медиаторов</w:t>
      </w:r>
    </w:p>
    <w:p w:rsidR="009D7EC0" w:rsidRDefault="009D7EC0" w:rsidP="009D7EC0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Примирение сторон</w:t>
      </w:r>
    </w:p>
    <w:p w:rsidR="009D7EC0" w:rsidRDefault="009D7EC0" w:rsidP="009D7EC0">
      <w:pPr>
        <w:rPr>
          <w:rFonts w:ascii="Times New Roman" w:hAnsi="Times New Roman" w:cs="Times New Roman"/>
          <w:sz w:val="48"/>
          <w:szCs w:val="48"/>
        </w:rPr>
      </w:pPr>
    </w:p>
    <w:p w:rsidR="009D7EC0" w:rsidRDefault="009D7EC0" w:rsidP="00B5635B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sz w:val="48"/>
          <w:szCs w:val="48"/>
        </w:rPr>
        <w:t xml:space="preserve">Принципы школьной службы медиации МКОУ СОШ № 4 </w:t>
      </w:r>
      <w:proofErr w:type="spellStart"/>
      <w:r>
        <w:rPr>
          <w:rFonts w:ascii="Times New Roman" w:hAnsi="Times New Roman" w:cs="Times New Roman"/>
          <w:sz w:val="48"/>
          <w:szCs w:val="48"/>
        </w:rPr>
        <w:t>с</w:t>
      </w:r>
      <w:proofErr w:type="gramStart"/>
      <w:r>
        <w:rPr>
          <w:rFonts w:ascii="Times New Roman" w:hAnsi="Times New Roman" w:cs="Times New Roman"/>
          <w:sz w:val="48"/>
          <w:szCs w:val="48"/>
        </w:rPr>
        <w:t>.К</w:t>
      </w:r>
      <w:proofErr w:type="gramEnd"/>
      <w:r>
        <w:rPr>
          <w:rFonts w:ascii="Times New Roman" w:hAnsi="Times New Roman" w:cs="Times New Roman"/>
          <w:sz w:val="48"/>
          <w:szCs w:val="48"/>
        </w:rPr>
        <w:t>окшаровка</w:t>
      </w:r>
      <w:proofErr w:type="spellEnd"/>
    </w:p>
    <w:p w:rsidR="009D7EC0" w:rsidRDefault="009D7EC0" w:rsidP="009D7EC0">
      <w:pPr>
        <w:rPr>
          <w:rFonts w:ascii="Times New Roman" w:hAnsi="Times New Roman" w:cs="Times New Roman"/>
          <w:sz w:val="48"/>
          <w:szCs w:val="48"/>
        </w:rPr>
      </w:pPr>
    </w:p>
    <w:p w:rsidR="009D7EC0" w:rsidRDefault="00543D72" w:rsidP="009D7EC0">
      <w:pPr>
        <w:pStyle w:val="af0"/>
        <w:numPr>
          <w:ilvl w:val="0"/>
          <w:numId w:val="2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9D7EC0">
        <w:rPr>
          <w:rFonts w:ascii="Times New Roman" w:hAnsi="Times New Roman" w:cs="Times New Roman"/>
          <w:sz w:val="48"/>
          <w:szCs w:val="48"/>
        </w:rPr>
        <w:t>Добровольность</w:t>
      </w:r>
    </w:p>
    <w:p w:rsidR="009D7EC0" w:rsidRPr="009D7EC0" w:rsidRDefault="00543D72" w:rsidP="009D7EC0">
      <w:pPr>
        <w:pStyle w:val="af0"/>
        <w:numPr>
          <w:ilvl w:val="0"/>
          <w:numId w:val="2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9D7EC0">
        <w:rPr>
          <w:rFonts w:ascii="Times New Roman" w:hAnsi="Times New Roman" w:cs="Times New Roman"/>
          <w:sz w:val="48"/>
          <w:szCs w:val="48"/>
        </w:rPr>
        <w:t xml:space="preserve">Конфиденциальность </w:t>
      </w:r>
    </w:p>
    <w:p w:rsidR="009D7EC0" w:rsidRDefault="00543D72">
      <w:pPr>
        <w:pStyle w:val="af0"/>
        <w:numPr>
          <w:ilvl w:val="0"/>
          <w:numId w:val="2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Взаимоуважение </w:t>
      </w:r>
    </w:p>
    <w:p w:rsidR="00543D72" w:rsidRDefault="00543D72">
      <w:pPr>
        <w:pStyle w:val="af0"/>
        <w:numPr>
          <w:ilvl w:val="0"/>
          <w:numId w:val="2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Равноправие</w:t>
      </w:r>
    </w:p>
    <w:p w:rsidR="00543D72" w:rsidRDefault="00543D72">
      <w:pPr>
        <w:pStyle w:val="af0"/>
        <w:numPr>
          <w:ilvl w:val="0"/>
          <w:numId w:val="2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Нейтральность и беспристрастность медиатора</w:t>
      </w:r>
    </w:p>
    <w:p w:rsidR="00543D72" w:rsidRPr="009D7EC0" w:rsidRDefault="00543D72">
      <w:pPr>
        <w:pStyle w:val="af0"/>
        <w:numPr>
          <w:ilvl w:val="0"/>
          <w:numId w:val="2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Прозрачность примирения </w:t>
      </w:r>
    </w:p>
    <w:sectPr w:rsidR="00543D72" w:rsidRPr="009D7EC0" w:rsidSect="009D7EC0">
      <w:pgSz w:w="11906" w:h="16838"/>
      <w:pgMar w:top="1440" w:right="7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D1106"/>
    <w:multiLevelType w:val="hybridMultilevel"/>
    <w:tmpl w:val="3DF42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C73F9"/>
    <w:multiLevelType w:val="hybridMultilevel"/>
    <w:tmpl w:val="230CE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11"/>
    <w:rsid w:val="00063911"/>
    <w:rsid w:val="003907D6"/>
    <w:rsid w:val="00543D72"/>
    <w:rsid w:val="009D7EC0"/>
    <w:rsid w:val="00B5635B"/>
    <w:rsid w:val="00DE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Домашний</cp:lastModifiedBy>
  <cp:revision>4</cp:revision>
  <cp:lastPrinted>2018-09-24T03:37:00Z</cp:lastPrinted>
  <dcterms:created xsi:type="dcterms:W3CDTF">2018-09-13T00:06:00Z</dcterms:created>
  <dcterms:modified xsi:type="dcterms:W3CDTF">2018-09-24T03:37:00Z</dcterms:modified>
</cp:coreProperties>
</file>