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7B" w:rsidRDefault="004766D4" w:rsidP="008043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97">
        <w:rPr>
          <w:rFonts w:ascii="Times New Roman" w:hAnsi="Times New Roman" w:cs="Times New Roman"/>
          <w:b/>
          <w:sz w:val="24"/>
          <w:szCs w:val="24"/>
        </w:rPr>
        <w:t>муниципальное казённое об</w:t>
      </w:r>
      <w:r w:rsidR="0080437B">
        <w:rPr>
          <w:rFonts w:ascii="Times New Roman" w:hAnsi="Times New Roman" w:cs="Times New Roman"/>
          <w:b/>
          <w:sz w:val="24"/>
          <w:szCs w:val="24"/>
        </w:rPr>
        <w:t xml:space="preserve">щеобразовательное  учреждение </w:t>
      </w:r>
    </w:p>
    <w:p w:rsidR="008A0F5D" w:rsidRPr="00F37397" w:rsidRDefault="004766D4" w:rsidP="00804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97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4»  с. Кокшаровка                                                        Чугуевского района Приморского края</w:t>
      </w:r>
    </w:p>
    <w:p w:rsidR="004766D4" w:rsidRPr="00F37397" w:rsidRDefault="004766D4">
      <w:pPr>
        <w:rPr>
          <w:rFonts w:ascii="Times New Roman" w:hAnsi="Times New Roman" w:cs="Times New Roman"/>
          <w:b/>
          <w:sz w:val="24"/>
          <w:szCs w:val="24"/>
        </w:rPr>
      </w:pPr>
    </w:p>
    <w:p w:rsidR="004766D4" w:rsidRPr="00F37397" w:rsidRDefault="004766D4" w:rsidP="0080437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>ПРИКАЗ</w:t>
      </w:r>
    </w:p>
    <w:p w:rsidR="004766D4" w:rsidRPr="00F37397" w:rsidRDefault="004766D4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>20.09.2021г.                             с. Кокшаровка                                                №174-А</w:t>
      </w:r>
    </w:p>
    <w:p w:rsidR="004766D4" w:rsidRPr="00F37397" w:rsidRDefault="004766D4">
      <w:pPr>
        <w:rPr>
          <w:rFonts w:ascii="Times New Roman" w:hAnsi="Times New Roman" w:cs="Times New Roman"/>
          <w:sz w:val="24"/>
          <w:szCs w:val="24"/>
        </w:rPr>
      </w:pPr>
    </w:p>
    <w:p w:rsidR="004766D4" w:rsidRPr="00F37397" w:rsidRDefault="004766D4" w:rsidP="008043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397">
        <w:rPr>
          <w:rFonts w:ascii="Times New Roman" w:hAnsi="Times New Roman" w:cs="Times New Roman"/>
          <w:b/>
          <w:sz w:val="24"/>
          <w:szCs w:val="24"/>
        </w:rPr>
        <w:t>О создании службы школьной медиации</w:t>
      </w:r>
      <w:r w:rsidR="0080437B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Pr="00F37397">
        <w:rPr>
          <w:rFonts w:ascii="Times New Roman" w:hAnsi="Times New Roman" w:cs="Times New Roman"/>
          <w:b/>
          <w:sz w:val="24"/>
          <w:szCs w:val="24"/>
        </w:rPr>
        <w:t xml:space="preserve"> МКОУ СОШ № 4 с. Кокшаровка.</w:t>
      </w:r>
    </w:p>
    <w:p w:rsidR="004766D4" w:rsidRPr="00F37397" w:rsidRDefault="004766D4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7397">
        <w:rPr>
          <w:rFonts w:ascii="Times New Roman" w:hAnsi="Times New Roman" w:cs="Times New Roman"/>
          <w:sz w:val="24"/>
          <w:szCs w:val="24"/>
        </w:rPr>
        <w:t>В целях организации деятельности службы школьной медиации в МКОУ СОШ    № 4 с. Кокшаровка.</w:t>
      </w:r>
    </w:p>
    <w:p w:rsidR="004766D4" w:rsidRPr="00F37397" w:rsidRDefault="004766D4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F37397" w:rsidRPr="00F37397" w:rsidRDefault="004766D4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 xml:space="preserve">п. 1. Утвердить план работы службы школьной медиации  </w:t>
      </w:r>
      <w:r w:rsidR="00F37397" w:rsidRPr="00F37397">
        <w:rPr>
          <w:rFonts w:ascii="Times New Roman" w:hAnsi="Times New Roman" w:cs="Times New Roman"/>
          <w:sz w:val="24"/>
          <w:szCs w:val="24"/>
        </w:rPr>
        <w:t>в МКОУ СОШ № 4 с. Кокшаровка на 2021-2021 учебный год.</w:t>
      </w:r>
    </w:p>
    <w:p w:rsidR="00F37397" w:rsidRPr="00F37397" w:rsidRDefault="00F37397" w:rsidP="00F37397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 xml:space="preserve">п. 2. Утвердить состав службы школьной медиации  в МКОУ СОШ № 4 с. Кокшаровка </w:t>
      </w:r>
    </w:p>
    <w:p w:rsidR="00F37397" w:rsidRPr="00F37397" w:rsidRDefault="00F37397" w:rsidP="00F37397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>2.1. Руководитель службы: Корниенко Светлана Викторовна, социальный педагог.</w:t>
      </w:r>
    </w:p>
    <w:p w:rsidR="00F37397" w:rsidRPr="00F37397" w:rsidRDefault="00F37397" w:rsidP="00F37397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 xml:space="preserve">Члены службы: </w:t>
      </w:r>
      <w:proofErr w:type="spellStart"/>
      <w:r w:rsidRPr="00F37397">
        <w:rPr>
          <w:rFonts w:ascii="Times New Roman" w:hAnsi="Times New Roman" w:cs="Times New Roman"/>
          <w:sz w:val="24"/>
          <w:szCs w:val="24"/>
        </w:rPr>
        <w:t>Пухарева</w:t>
      </w:r>
      <w:proofErr w:type="spellEnd"/>
      <w:r w:rsidRPr="00F37397">
        <w:rPr>
          <w:rFonts w:ascii="Times New Roman" w:hAnsi="Times New Roman" w:cs="Times New Roman"/>
          <w:sz w:val="24"/>
          <w:szCs w:val="24"/>
        </w:rPr>
        <w:t xml:space="preserve"> Наталья Сергеевна, учитель начальных классов </w:t>
      </w:r>
    </w:p>
    <w:p w:rsidR="00F37397" w:rsidRDefault="00F37397" w:rsidP="00F37397">
      <w:pPr>
        <w:rPr>
          <w:rFonts w:ascii="Times New Roman" w:hAnsi="Times New Roman" w:cs="Times New Roman"/>
          <w:sz w:val="24"/>
          <w:szCs w:val="24"/>
        </w:rPr>
      </w:pPr>
      <w:r w:rsidRPr="00F3739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Pr="00F37397">
        <w:rPr>
          <w:rFonts w:ascii="Times New Roman" w:hAnsi="Times New Roman" w:cs="Times New Roman"/>
          <w:sz w:val="24"/>
          <w:szCs w:val="24"/>
        </w:rPr>
        <w:t>Ларюк</w:t>
      </w:r>
      <w:proofErr w:type="spellEnd"/>
      <w:r w:rsidRPr="00F37397">
        <w:rPr>
          <w:rFonts w:ascii="Times New Roman" w:hAnsi="Times New Roman" w:cs="Times New Roman"/>
          <w:sz w:val="24"/>
          <w:szCs w:val="24"/>
        </w:rPr>
        <w:t xml:space="preserve"> Людмила Николаевна, родитель </w:t>
      </w:r>
    </w:p>
    <w:p w:rsidR="00843CF3" w:rsidRDefault="00843CF3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Третьякова Дарья, учащаяся 8-го класса </w:t>
      </w:r>
      <w:r w:rsidRPr="00F37397">
        <w:rPr>
          <w:rFonts w:ascii="Times New Roman" w:hAnsi="Times New Roman" w:cs="Times New Roman"/>
          <w:sz w:val="24"/>
          <w:szCs w:val="24"/>
        </w:rPr>
        <w:t>МКОУ СОШ № 4 с. Кокшаровка</w:t>
      </w:r>
      <w:r w:rsidR="00F37397" w:rsidRPr="00F3739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3CF3" w:rsidRDefault="00843CF3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Гончар Анна, учащаяся 10-го класса </w:t>
      </w:r>
      <w:r w:rsidRPr="00F37397">
        <w:rPr>
          <w:rFonts w:ascii="Times New Roman" w:hAnsi="Times New Roman" w:cs="Times New Roman"/>
          <w:sz w:val="24"/>
          <w:szCs w:val="24"/>
        </w:rPr>
        <w:t xml:space="preserve">МКОУ СОШ № 4 с. Кокшаровка   </w:t>
      </w:r>
      <w:r w:rsidR="00F37397" w:rsidRPr="00F37397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43CF3" w:rsidRDefault="00843CF3" w:rsidP="00F37397">
      <w:pPr>
        <w:rPr>
          <w:rFonts w:ascii="Times New Roman" w:hAnsi="Times New Roman" w:cs="Times New Roman"/>
          <w:sz w:val="24"/>
          <w:szCs w:val="24"/>
        </w:rPr>
      </w:pPr>
    </w:p>
    <w:p w:rsidR="00843CF3" w:rsidRDefault="00843CF3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 с. Кокшаровка                                              Г.Н. Филаретова</w:t>
      </w:r>
    </w:p>
    <w:p w:rsidR="00843CF3" w:rsidRDefault="00843CF3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CF3" w:rsidRDefault="00843CF3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755A5E" w:rsidRDefault="00755A5E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Корниенко С.В.                                                  </w:t>
      </w:r>
    </w:p>
    <w:p w:rsidR="00755A5E" w:rsidRDefault="00755A5E" w:rsidP="00F373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Пухарева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</w:p>
    <w:p w:rsidR="00755A5E" w:rsidRDefault="00755A5E" w:rsidP="00F3739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Ларюк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Л.Н.</w:t>
      </w:r>
    </w:p>
    <w:p w:rsidR="00755A5E" w:rsidRDefault="00755A5E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Третьякова Д.</w:t>
      </w:r>
    </w:p>
    <w:p w:rsidR="00F37397" w:rsidRPr="00755A5E" w:rsidRDefault="0080437B" w:rsidP="00F37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Гончар А.</w:t>
      </w:r>
      <w:r w:rsidR="00F37397" w:rsidRPr="00F373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4766D4" w:rsidRPr="004766D4" w:rsidRDefault="00F37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bookmarkStart w:id="0" w:name="_GoBack"/>
      <w:bookmarkEnd w:id="0"/>
      <w:r w:rsidR="004766D4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4766D4" w:rsidRPr="004766D4" w:rsidRDefault="004766D4">
      <w:pPr>
        <w:rPr>
          <w:rFonts w:ascii="Times New Roman" w:hAnsi="Times New Roman" w:cs="Times New Roman"/>
          <w:b/>
          <w:sz w:val="28"/>
          <w:szCs w:val="28"/>
        </w:rPr>
      </w:pPr>
    </w:p>
    <w:sectPr w:rsidR="004766D4" w:rsidRPr="004766D4" w:rsidSect="004766D4">
      <w:pgSz w:w="11906" w:h="16838"/>
      <w:pgMar w:top="426" w:right="56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6D4"/>
    <w:rsid w:val="003C7707"/>
    <w:rsid w:val="004766D4"/>
    <w:rsid w:val="00755A5E"/>
    <w:rsid w:val="0080437B"/>
    <w:rsid w:val="00843CF3"/>
    <w:rsid w:val="008A0F5D"/>
    <w:rsid w:val="00F3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ABD5A-118B-4F48-8486-B51A19C2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40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Домашний</cp:lastModifiedBy>
  <cp:revision>5</cp:revision>
  <cp:lastPrinted>2021-11-15T03:32:00Z</cp:lastPrinted>
  <dcterms:created xsi:type="dcterms:W3CDTF">2021-10-29T02:24:00Z</dcterms:created>
  <dcterms:modified xsi:type="dcterms:W3CDTF">2021-11-15T03:33:00Z</dcterms:modified>
</cp:coreProperties>
</file>