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B5" w:rsidRDefault="00916FB5" w:rsidP="00B25928">
      <w:pPr>
        <w:widowControl w:val="0"/>
        <w:autoSpaceDE w:val="0"/>
        <w:autoSpaceDN w:val="0"/>
        <w:adjustRightInd w:val="0"/>
        <w:spacing w:after="0" w:line="260" w:lineRule="auto"/>
        <w:ind w:right="4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16FB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МБОУ «Колундаевская</w:t>
      </w:r>
      <w:r w:rsidRPr="00916FB5">
        <w:rPr>
          <w:rFonts w:ascii="Times New Roman" w:eastAsia="Times New Roman" w:hAnsi="Times New Roman"/>
          <w:sz w:val="32"/>
          <w:szCs w:val="32"/>
          <w:lang w:eastAsia="ru-RU"/>
        </w:rPr>
        <w:t xml:space="preserve"> средняя общеобразовательная школа»</w:t>
      </w:r>
      <w:r w:rsidRPr="00916FB5">
        <w:rPr>
          <w:rFonts w:ascii="Times New Roman" w:eastAsia="Times New Roman" w:hAnsi="Times New Roman"/>
          <w:sz w:val="32"/>
          <w:szCs w:val="32"/>
          <w:lang w:eastAsia="ru-RU"/>
        </w:rPr>
        <w:br/>
        <w:t>План месячника военно-патриотическ</w:t>
      </w:r>
      <w:r w:rsidR="00C0460C">
        <w:rPr>
          <w:rFonts w:ascii="Times New Roman" w:eastAsia="Times New Roman" w:hAnsi="Times New Roman"/>
          <w:sz w:val="32"/>
          <w:szCs w:val="32"/>
          <w:lang w:eastAsia="ru-RU"/>
        </w:rPr>
        <w:t>ой работы, посвященной 75-летию Победы в Великой Отечественной войне</w:t>
      </w:r>
      <w:bookmarkStart w:id="0" w:name="_GoBack"/>
      <w:bookmarkEnd w:id="0"/>
    </w:p>
    <w:p w:rsidR="00715559" w:rsidRPr="00916FB5" w:rsidRDefault="00715559" w:rsidP="00B25928">
      <w:pPr>
        <w:widowControl w:val="0"/>
        <w:autoSpaceDE w:val="0"/>
        <w:autoSpaceDN w:val="0"/>
        <w:adjustRightInd w:val="0"/>
        <w:spacing w:after="0" w:line="260" w:lineRule="auto"/>
        <w:ind w:right="4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с 2</w:t>
      </w:r>
      <w:r w:rsidR="00FD09D4">
        <w:rPr>
          <w:rFonts w:ascii="Times New Roman" w:eastAsia="Times New Roman" w:hAnsi="Times New Roman"/>
          <w:sz w:val="32"/>
          <w:szCs w:val="32"/>
          <w:lang w:eastAsia="ru-RU"/>
        </w:rPr>
        <w:t>0.01.2020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по 2</w:t>
      </w:r>
      <w:r w:rsidR="003D3DB5"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 w:rsidR="00FD09D4">
        <w:rPr>
          <w:rFonts w:ascii="Times New Roman" w:eastAsia="Times New Roman" w:hAnsi="Times New Roman"/>
          <w:sz w:val="32"/>
          <w:szCs w:val="32"/>
          <w:lang w:eastAsia="ru-RU"/>
        </w:rPr>
        <w:t>.01.2020</w:t>
      </w:r>
    </w:p>
    <w:p w:rsidR="00916FB5" w:rsidRPr="00916FB5" w:rsidRDefault="00916FB5" w:rsidP="00916FB5">
      <w:pPr>
        <w:widowControl w:val="0"/>
        <w:autoSpaceDE w:val="0"/>
        <w:autoSpaceDN w:val="0"/>
        <w:adjustRightInd w:val="0"/>
        <w:spacing w:after="0" w:line="260" w:lineRule="auto"/>
        <w:ind w:left="720" w:right="4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4394"/>
        <w:gridCol w:w="1116"/>
        <w:gridCol w:w="1238"/>
        <w:gridCol w:w="2758"/>
      </w:tblGrid>
      <w:tr w:rsidR="00916FB5" w:rsidRPr="00916FB5" w:rsidTr="00AB19DD">
        <w:trPr>
          <w:trHeight w:hRule="exact" w:val="5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FB5" w:rsidRPr="00916FB5" w:rsidTr="00AB19DD">
        <w:trPr>
          <w:trHeight w:hRule="exact" w:val="121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Торжественная линейка, посвящённая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открытию месячника.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E000F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Е.А.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6FB5" w:rsidRPr="00916FB5" w:rsidTr="00223048">
        <w:trPr>
          <w:trHeight w:hRule="exact" w:val="126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Предметная неделя </w:t>
            </w:r>
            <w:r w:rsidR="00B04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истории</w:t>
            </w: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42787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E000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96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01-</w:t>
            </w:r>
          </w:p>
          <w:p w:rsidR="00916FB5" w:rsidRPr="00916FB5" w:rsidRDefault="00C9621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D3DB5" w:rsidP="003D3D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Соколова В.В.</w:t>
            </w:r>
          </w:p>
        </w:tc>
      </w:tr>
      <w:tr w:rsidR="00916FB5" w:rsidRPr="00916FB5" w:rsidTr="00223048">
        <w:trPr>
          <w:trHeight w:hRule="exact" w:val="81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B04503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Предметная неделя ОБЖ.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7F" w:rsidRPr="00916FB5" w:rsidRDefault="0042787F" w:rsidP="0042787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42787F" w:rsidRPr="00916FB5" w:rsidRDefault="0042787F" w:rsidP="0042787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10, </w:t>
            </w:r>
          </w:p>
          <w:p w:rsidR="0042787F" w:rsidRPr="00916FB5" w:rsidRDefault="0042787F" w:rsidP="0042787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223048" w:rsidP="00FD09D4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8C1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D3D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916FB5" w:rsidRPr="00916FB5" w:rsidTr="003D3DB5">
        <w:trPr>
          <w:trHeight w:hRule="exact" w:val="119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E000F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Встреча</w:t>
            </w:r>
            <w:r w:rsidR="00427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-концерт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учащихся с воинами-интернационалистами</w:t>
            </w:r>
            <w:r w:rsidR="003D3D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«Служить России!»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F73947" w:rsidP="003E000F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3E0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42787F" w:rsidP="003D3D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D3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F73947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6FB5" w:rsidRPr="00916FB5" w:rsidTr="003D3DB5">
        <w:trPr>
          <w:trHeight w:hRule="exact" w:val="24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B25928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4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4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Конкурсы: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рисунков на тему «Я за мир!»;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сочинение на тему: «</w:t>
            </w:r>
            <w:r w:rsidR="003D3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Эхо афганской войны»</w:t>
            </w:r>
          </w:p>
          <w:p w:rsidR="003D3DB5" w:rsidRPr="00916FB5" w:rsidRDefault="003D3D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плакатов «По афганским дорогам»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223048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5-11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1-9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916FB5" w:rsidRPr="00916FB5" w:rsidRDefault="00916FB5" w:rsidP="00223048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80" w:right="2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80" w:right="2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Кучеров Е.Б. Учителя-филологи</w:t>
            </w:r>
          </w:p>
          <w:p w:rsidR="003E000F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3D3D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2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928" w:rsidRPr="00916FB5" w:rsidTr="00223048">
        <w:trPr>
          <w:trHeight w:hRule="exact" w:val="236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8" w:rsidRPr="00916FB5" w:rsidRDefault="00B25928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8" w:rsidRPr="00916FB5" w:rsidRDefault="00B25928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по военно-прикладным видам спорта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8" w:rsidRPr="00916FB5" w:rsidRDefault="00B25928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8" w:rsidRPr="00916FB5" w:rsidRDefault="00FD09D4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40" w:right="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259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8" w:rsidRDefault="00B25928" w:rsidP="00B25928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25928" w:rsidRPr="00916FB5" w:rsidRDefault="00B25928" w:rsidP="00B25928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</w:t>
            </w:r>
          </w:p>
          <w:p w:rsidR="00B25928" w:rsidRPr="00916FB5" w:rsidRDefault="00B25928" w:rsidP="00B25928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Белова Т.И.</w:t>
            </w:r>
          </w:p>
          <w:p w:rsidR="00B25928" w:rsidRPr="00916FB5" w:rsidRDefault="00B25928" w:rsidP="00B25928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Фирус</w:t>
            </w:r>
            <w:proofErr w:type="spellEnd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И.Н.</w:t>
            </w:r>
          </w:p>
          <w:p w:rsidR="00B25928" w:rsidRPr="00916FB5" w:rsidRDefault="00B25928" w:rsidP="00B25928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left="80" w:right="2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Мирошниченко Е.А.</w:t>
            </w:r>
          </w:p>
        </w:tc>
      </w:tr>
      <w:tr w:rsidR="00916FB5" w:rsidRPr="00916FB5" w:rsidTr="00AB19DD">
        <w:trPr>
          <w:trHeight w:hRule="exact" w:val="97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Экскурсия в школьный музей 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«Вспомним их имена».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42787F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FB5" w:rsidRPr="00916FB5" w:rsidTr="00AB19DD">
        <w:trPr>
          <w:trHeight w:hRule="exact" w:val="83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C9621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«Благодарность». Оказание шефской помощи.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м.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уководители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6FB5" w:rsidRPr="00916FB5" w:rsidTr="00AB19DD">
        <w:trPr>
          <w:trHeight w:hRule="exact" w:val="8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C9621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книг «</w:t>
            </w:r>
            <w:r w:rsidR="003E0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Честь имею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E000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.01-</w:t>
            </w:r>
            <w:r w:rsidR="00C96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67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Землянухина</w:t>
            </w:r>
            <w:proofErr w:type="spellEnd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В.И.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FB5" w:rsidRPr="00916FB5" w:rsidTr="00223048">
        <w:trPr>
          <w:trHeight w:hRule="exact" w:val="199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C9621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C96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строя и песни «Служу России»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B25928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FD09D4" w:rsidP="008C1E59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16FB5" w:rsidRDefault="00223048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</w:t>
            </w:r>
          </w:p>
          <w:p w:rsidR="00223048" w:rsidRPr="00916FB5" w:rsidRDefault="00223048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Белова Т.И.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Мирошниченко Е.А.</w:t>
            </w:r>
          </w:p>
        </w:tc>
      </w:tr>
      <w:tr w:rsidR="00916FB5" w:rsidRPr="00916FB5" w:rsidTr="00AB19DD">
        <w:trPr>
          <w:trHeight w:hRule="exact" w:val="240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C9621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96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«Донцы-молодцы»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FD09D4" w:rsidP="003E000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223048" w:rsidRPr="00916FB5" w:rsidRDefault="00223048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Белова Т.И.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Фирус</w:t>
            </w:r>
            <w:proofErr w:type="spellEnd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И.Н.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Мирошниченко Е.А.</w:t>
            </w:r>
          </w:p>
        </w:tc>
      </w:tr>
      <w:tr w:rsidR="00916FB5" w:rsidRPr="00916FB5" w:rsidTr="003E000F">
        <w:trPr>
          <w:trHeight w:hRule="exact" w:val="241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96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Default="003E000F" w:rsidP="003E000F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Спортивные соревнования:</w:t>
            </w:r>
            <w:r w:rsidR="002230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- «День прыгуна»</w:t>
            </w:r>
            <w:r w:rsidR="00916FB5"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- «</w:t>
            </w:r>
            <w:proofErr w:type="gramStart"/>
            <w:r w:rsidR="00916FB5"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Сильные</w:t>
            </w:r>
            <w:proofErr w:type="gramEnd"/>
            <w:r w:rsidR="00916FB5"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смелые, </w:t>
            </w:r>
            <w:r w:rsidR="002230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ловкие»</w:t>
            </w:r>
          </w:p>
          <w:p w:rsidR="00BF3860" w:rsidRPr="00916FB5" w:rsidRDefault="00BF3860" w:rsidP="003E000F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«Папа, мама, я – спортивная семья!»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0F" w:rsidRDefault="003E000F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16FB5" w:rsidRPr="00916FB5" w:rsidRDefault="003E000F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5-8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E000F" w:rsidP="00223048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ind w:right="4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Белова Т.И.</w:t>
            </w: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4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нач. </w:t>
            </w:r>
            <w:proofErr w:type="spellStart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6FB5" w:rsidRPr="00916FB5" w:rsidTr="00AB19DD">
        <w:trPr>
          <w:trHeight w:hRule="exact" w:val="112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3E000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E0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Возложение венков, гирлянд к обелискам и памятникам погибшим войнам.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267130" w:rsidP="00FD09D4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6FB5" w:rsidRPr="00916FB5" w:rsidTr="00AB19DD">
        <w:trPr>
          <w:trHeight w:hRule="exact" w:val="1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3E000F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E0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Концерт в социально-реабилитационном отделении при </w:t>
            </w:r>
            <w:proofErr w:type="spellStart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Колундаевской</w:t>
            </w:r>
            <w:proofErr w:type="spellEnd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амбулатории.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267130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Мирошниченко Е.А.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Фирус</w:t>
            </w:r>
            <w:proofErr w:type="spellEnd"/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И.Н.</w:t>
            </w:r>
          </w:p>
        </w:tc>
      </w:tr>
      <w:tr w:rsidR="00916FB5" w:rsidRPr="00916FB5" w:rsidTr="00AB19DD">
        <w:trPr>
          <w:trHeight w:hRule="exact" w:val="723"/>
        </w:trPr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59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уроков мужества</w:t>
            </w:r>
            <w:r w:rsidR="003D3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3D3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героях-афганцах</w:t>
            </w:r>
            <w:proofErr w:type="gramEnd"/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3E000F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09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Фирус</w:t>
            </w:r>
            <w:proofErr w:type="spellEnd"/>
            <w:r w:rsidRPr="00916F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  <w:r w:rsidRPr="00916FB5">
              <w:rPr>
                <w:rFonts w:ascii="Times New Roman" w:eastAsia="Times New Roman" w:hAnsi="Times New Roman"/>
                <w:color w:val="007F00"/>
                <w:sz w:val="28"/>
                <w:szCs w:val="28"/>
                <w:lang w:eastAsia="ru-RU"/>
              </w:rPr>
              <w:t>.</w:t>
            </w:r>
          </w:p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FB5" w:rsidRPr="00916FB5" w:rsidTr="00AB19DD">
        <w:trPr>
          <w:trHeight w:hRule="exact" w:val="69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C9621F" w:rsidP="00B25928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59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916FB5"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Торжественная линейка, посвящённая закрытию месячника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8C1E59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C1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FB5" w:rsidRPr="00916FB5" w:rsidRDefault="00916FB5" w:rsidP="00916FB5">
            <w:pPr>
              <w:widowControl w:val="0"/>
              <w:autoSpaceDE w:val="0"/>
              <w:autoSpaceDN w:val="0"/>
              <w:adjustRightInd w:val="0"/>
              <w:spacing w:before="20" w:after="0" w:line="2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Мирошниченко Е.А.</w:t>
            </w:r>
          </w:p>
        </w:tc>
      </w:tr>
    </w:tbl>
    <w:p w:rsidR="00916FB5" w:rsidRPr="00916FB5" w:rsidRDefault="00916FB5" w:rsidP="00916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FB5" w:rsidRPr="00916FB5" w:rsidRDefault="00916FB5" w:rsidP="00916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FB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6FB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6FB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25928" w:rsidRPr="00B25928" w:rsidRDefault="00B25928" w:rsidP="00B25928">
      <w:pPr>
        <w:widowControl w:val="0"/>
        <w:autoSpaceDE w:val="0"/>
        <w:autoSpaceDN w:val="0"/>
        <w:adjustRightInd w:val="0"/>
        <w:spacing w:after="0" w:line="260" w:lineRule="auto"/>
        <w:ind w:left="1416" w:right="400"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5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школы:</w:t>
      </w:r>
      <w:r w:rsidRPr="00B25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25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B25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Л.Б.Беланова</w:t>
      </w:r>
      <w:proofErr w:type="spellEnd"/>
    </w:p>
    <w:p w:rsidR="000943A8" w:rsidRDefault="000943A8"/>
    <w:sectPr w:rsidR="000943A8" w:rsidSect="00916FB5">
      <w:pgSz w:w="11900" w:h="16820"/>
      <w:pgMar w:top="1134" w:right="1100" w:bottom="360" w:left="11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1F"/>
    <w:rsid w:val="000943A8"/>
    <w:rsid w:val="00223048"/>
    <w:rsid w:val="00267130"/>
    <w:rsid w:val="00365330"/>
    <w:rsid w:val="003D3DB5"/>
    <w:rsid w:val="003E000F"/>
    <w:rsid w:val="0042787F"/>
    <w:rsid w:val="00715559"/>
    <w:rsid w:val="00866061"/>
    <w:rsid w:val="008C1E59"/>
    <w:rsid w:val="00901CC5"/>
    <w:rsid w:val="00916FB5"/>
    <w:rsid w:val="00AB19DD"/>
    <w:rsid w:val="00B04503"/>
    <w:rsid w:val="00B25928"/>
    <w:rsid w:val="00BF3860"/>
    <w:rsid w:val="00C0460C"/>
    <w:rsid w:val="00C9621F"/>
    <w:rsid w:val="00DC1546"/>
    <w:rsid w:val="00EE73A7"/>
    <w:rsid w:val="00F73947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7;&#1072;&#1074;&#1091;&#1095;\Desktop\&#1086;&#1090;&#1095;&#1077;&#1090;&#1099;%20&#1074;%20&#1056;&#1054;&#1054;\&#1050;&#1086;&#1083;&#1091;&#1085;&#1076;&#1072;&#1077;&#1074;&#1089;&#1082;&#1072;&#1103;%20&#1084;&#1077;&#1089;&#1103;&#1095;&#1085;&#1080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Колундаевская месячник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2017-01-23T05:36:00Z</cp:lastPrinted>
  <dcterms:created xsi:type="dcterms:W3CDTF">2020-01-16T06:00:00Z</dcterms:created>
  <dcterms:modified xsi:type="dcterms:W3CDTF">2020-01-16T06:02:00Z</dcterms:modified>
</cp:coreProperties>
</file>