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18" w:rsidRDefault="00DA5742" w:rsidP="00BB7B18">
      <w:pPr>
        <w:jc w:val="center"/>
        <w:rPr>
          <w:b/>
          <w:sz w:val="28"/>
        </w:rPr>
      </w:pPr>
      <w:r w:rsidRPr="00BB7B18">
        <w:rPr>
          <w:b/>
          <w:sz w:val="28"/>
        </w:rPr>
        <w:t xml:space="preserve">График проведения </w:t>
      </w:r>
      <w:r w:rsidR="00D36ED4">
        <w:rPr>
          <w:b/>
          <w:sz w:val="28"/>
        </w:rPr>
        <w:t>в</w:t>
      </w:r>
      <w:r w:rsidRPr="00BB7B18">
        <w:rPr>
          <w:b/>
          <w:sz w:val="28"/>
        </w:rPr>
        <w:t xml:space="preserve">сероссийских проверочных работ </w:t>
      </w:r>
    </w:p>
    <w:p w:rsidR="00DA5742" w:rsidRPr="00BB7B18" w:rsidRDefault="00BB7B18" w:rsidP="00BB7B18">
      <w:pPr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897498">
        <w:rPr>
          <w:b/>
          <w:sz w:val="28"/>
        </w:rPr>
        <w:t>апреле</w:t>
      </w:r>
      <w:r w:rsidR="00F13AA0">
        <w:rPr>
          <w:b/>
          <w:sz w:val="28"/>
        </w:rPr>
        <w:t xml:space="preserve">-мае </w:t>
      </w:r>
      <w:r w:rsidR="00DA5742" w:rsidRPr="00BB7B18">
        <w:rPr>
          <w:b/>
          <w:sz w:val="28"/>
        </w:rPr>
        <w:t>20</w:t>
      </w:r>
      <w:r w:rsidR="00786BF7" w:rsidRPr="00BB7B18">
        <w:rPr>
          <w:b/>
          <w:sz w:val="28"/>
        </w:rPr>
        <w:t>2</w:t>
      </w:r>
      <w:r w:rsidR="00897498">
        <w:rPr>
          <w:b/>
          <w:sz w:val="28"/>
        </w:rPr>
        <w:t>5</w:t>
      </w:r>
      <w:r w:rsidR="00DA5742" w:rsidRPr="00BB7B18">
        <w:rPr>
          <w:b/>
          <w:sz w:val="28"/>
        </w:rPr>
        <w:t xml:space="preserve"> года</w:t>
      </w:r>
    </w:p>
    <w:p w:rsidR="00DA5742" w:rsidRPr="001541A4" w:rsidRDefault="00DA5742" w:rsidP="00DA5742">
      <w:pPr>
        <w:pStyle w:val="a3"/>
        <w:tabs>
          <w:tab w:val="clear" w:pos="4153"/>
          <w:tab w:val="clear" w:pos="8306"/>
        </w:tabs>
        <w:jc w:val="center"/>
        <w:rPr>
          <w:sz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9"/>
        <w:gridCol w:w="1116"/>
        <w:gridCol w:w="2410"/>
        <w:gridCol w:w="4961"/>
      </w:tblGrid>
      <w:tr w:rsidR="00C4314E" w:rsidRPr="00904F1A" w:rsidTr="00904F1A">
        <w:trPr>
          <w:cantSplit/>
          <w:trHeight w:val="164"/>
          <w:tblHeader/>
        </w:trPr>
        <w:tc>
          <w:tcPr>
            <w:tcW w:w="1719" w:type="dxa"/>
            <w:shd w:val="clear" w:color="000000" w:fill="FFFFFF"/>
            <w:vAlign w:val="center"/>
          </w:tcPr>
          <w:p w:rsidR="00C4314E" w:rsidRPr="00904F1A" w:rsidRDefault="00C4314E" w:rsidP="00D53A5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Период проведения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C4314E" w:rsidRPr="00904F1A" w:rsidRDefault="00C4314E" w:rsidP="009F59C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4314E" w:rsidRPr="00904F1A" w:rsidRDefault="00C4314E" w:rsidP="00D53A5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C4314E" w:rsidRPr="00904F1A" w:rsidRDefault="00C4314E" w:rsidP="00D53A5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04F1A">
              <w:rPr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897498">
            <w:pPr>
              <w:jc w:val="center"/>
              <w:rPr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>с 11 апреля по 16 мая 2025 года</w:t>
            </w: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4</w:t>
            </w:r>
          </w:p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267BBD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C31E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267BBD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C31E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C31E1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C31E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C31E1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662712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662712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B5711B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B5711B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D0096D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D0096D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3925E7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3925E7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6,7,8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ВПР проводятся в классах с углубленным изучением предмета данной параллели.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7,8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720AF6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Физика </w:t>
            </w:r>
          </w:p>
          <w:p w:rsidR="00904F1A" w:rsidRPr="00904F1A" w:rsidRDefault="00904F1A" w:rsidP="00720AF6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(с углубленным изучением предмета)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904F1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9156B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9156B1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>ВПР в параллели 4 классов проводятся для каждого класса по одному предмету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ГИС ФИС ОКО.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784702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>ВПР в параллели 5,6,7, 8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ГИС ФИС ОКО.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19292E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19292E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  <w:bookmarkStart w:id="0" w:name="_GoBack" w:colFirst="0" w:colLast="0"/>
            <w:r w:rsidRPr="00904F1A">
              <w:rPr>
                <w:sz w:val="28"/>
                <w:szCs w:val="28"/>
              </w:rPr>
              <w:lastRenderedPageBreak/>
              <w:t>с 11 апреля по 16 мая 2025 года</w:t>
            </w: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  <w:r w:rsidRPr="00904F1A">
              <w:rPr>
                <w:sz w:val="28"/>
                <w:szCs w:val="28"/>
              </w:rPr>
              <w:t>ВПР в параллели 5,6,7, 8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ГИС ФИС ОКО.</w:t>
            </w:r>
          </w:p>
        </w:tc>
      </w:tr>
      <w:bookmarkEnd w:id="0"/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EE58A3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0F6F2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0F6F2A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Физика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3925E7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3925E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Химия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Физика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C05518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Физика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Химия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297AE0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C05518">
            <w:pPr>
              <w:pStyle w:val="a3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 xml:space="preserve">Иностранный </w:t>
            </w:r>
          </w:p>
          <w:p w:rsidR="00904F1A" w:rsidRPr="00904F1A" w:rsidRDefault="00904F1A" w:rsidP="00C05518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(английский, немецкий, французский) язык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6C664A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с 11 апреля по 24 апреля 2025 года</w:t>
            </w: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784702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5, 6,7,8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В штатном режиме.</w:t>
            </w:r>
          </w:p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При проведении ВПР предоставляется альтернативная возможность выполнения участниками работ в компьютерной форме.</w:t>
            </w:r>
          </w:p>
        </w:tc>
      </w:tr>
      <w:tr w:rsidR="00904F1A" w:rsidRPr="00904F1A" w:rsidTr="00904F1A">
        <w:trPr>
          <w:cantSplit/>
          <w:trHeight w:val="457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 w:val="restart"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25 апреля</w:t>
            </w:r>
          </w:p>
        </w:tc>
        <w:tc>
          <w:tcPr>
            <w:tcW w:w="1116" w:type="dxa"/>
            <w:vMerge w:val="restart"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04F1A">
              <w:rPr>
                <w:bCs/>
                <w:sz w:val="28"/>
                <w:szCs w:val="28"/>
              </w:rPr>
              <w:t>5,6,7,8</w:t>
            </w: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04F1A">
              <w:rPr>
                <w:b/>
                <w:sz w:val="28"/>
                <w:szCs w:val="28"/>
              </w:rPr>
              <w:t>Резервный день для выполнения участниками работ в компьютерной форме.</w:t>
            </w: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4F1A" w:rsidRPr="00904F1A" w:rsidTr="00904F1A">
        <w:trPr>
          <w:cantSplit/>
          <w:trHeight w:val="243"/>
          <w:tblHeader/>
        </w:trPr>
        <w:tc>
          <w:tcPr>
            <w:tcW w:w="1719" w:type="dxa"/>
            <w:vMerge/>
            <w:vAlign w:val="center"/>
          </w:tcPr>
          <w:p w:rsidR="00904F1A" w:rsidRPr="00904F1A" w:rsidRDefault="00904F1A" w:rsidP="00CD0FA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:rsidR="00904F1A" w:rsidRPr="00904F1A" w:rsidRDefault="00904F1A" w:rsidP="009F59C0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:rsidR="00904F1A" w:rsidRPr="00904F1A" w:rsidRDefault="00904F1A" w:rsidP="00AE0491">
            <w:pPr>
              <w:rPr>
                <w:sz w:val="28"/>
                <w:szCs w:val="28"/>
              </w:rPr>
            </w:pPr>
            <w:r w:rsidRPr="00904F1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961" w:type="dxa"/>
            <w:vMerge/>
            <w:shd w:val="clear" w:color="000000" w:fill="FFFFFF"/>
            <w:vAlign w:val="center"/>
          </w:tcPr>
          <w:p w:rsidR="00904F1A" w:rsidRPr="00904F1A" w:rsidRDefault="00904F1A" w:rsidP="002B1BF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DA5742" w:rsidRPr="002B1BF4" w:rsidRDefault="00DA5742" w:rsidP="00B138E6">
      <w:pPr>
        <w:pStyle w:val="a3"/>
        <w:tabs>
          <w:tab w:val="clear" w:pos="4153"/>
          <w:tab w:val="clear" w:pos="8306"/>
        </w:tabs>
        <w:rPr>
          <w:sz w:val="28"/>
        </w:rPr>
      </w:pPr>
    </w:p>
    <w:sectPr w:rsidR="00DA5742" w:rsidRPr="002B1BF4" w:rsidSect="00C144D5">
      <w:headerReference w:type="default" r:id="rId7"/>
      <w:pgSz w:w="11907" w:h="16840" w:code="9"/>
      <w:pgMar w:top="851" w:right="567" w:bottom="14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8D" w:rsidRDefault="00E5758D">
      <w:r>
        <w:separator/>
      </w:r>
    </w:p>
  </w:endnote>
  <w:endnote w:type="continuationSeparator" w:id="0">
    <w:p w:rsidR="00E5758D" w:rsidRDefault="00E57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8D" w:rsidRDefault="00E5758D">
      <w:r>
        <w:separator/>
      </w:r>
    </w:p>
  </w:footnote>
  <w:footnote w:type="continuationSeparator" w:id="0">
    <w:p w:rsidR="00E5758D" w:rsidRDefault="00E57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12" w:rsidRDefault="00B94312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A970C7">
      <w:rPr>
        <w:rStyle w:val="a6"/>
      </w:rPr>
      <w:fldChar w:fldCharType="begin"/>
    </w:r>
    <w:r>
      <w:rPr>
        <w:rStyle w:val="a6"/>
      </w:rPr>
      <w:instrText xml:space="preserve"> PAGE </w:instrText>
    </w:r>
    <w:r w:rsidR="00A970C7">
      <w:rPr>
        <w:rStyle w:val="a6"/>
      </w:rPr>
      <w:fldChar w:fldCharType="separate"/>
    </w:r>
    <w:r w:rsidR="00976EC0">
      <w:rPr>
        <w:rStyle w:val="a6"/>
        <w:noProof/>
      </w:rPr>
      <w:t>2</w:t>
    </w:r>
    <w:r w:rsidR="00A970C7">
      <w:rPr>
        <w:rStyle w:val="a6"/>
      </w:rPr>
      <w:fldChar w:fldCharType="end"/>
    </w:r>
    <w:r>
      <w:rPr>
        <w:rStyle w:val="a6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E01"/>
    <w:multiLevelType w:val="multilevel"/>
    <w:tmpl w:val="82DCC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173155AB"/>
    <w:multiLevelType w:val="multilevel"/>
    <w:tmpl w:val="75F23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F582FF2"/>
    <w:multiLevelType w:val="multilevel"/>
    <w:tmpl w:val="467089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B994C81"/>
    <w:multiLevelType w:val="hybridMultilevel"/>
    <w:tmpl w:val="3FB2DE72"/>
    <w:lvl w:ilvl="0" w:tplc="E176FEDE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D5022A"/>
    <w:multiLevelType w:val="hybridMultilevel"/>
    <w:tmpl w:val="358A362C"/>
    <w:lvl w:ilvl="0" w:tplc="C44ABE6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741BD0"/>
    <w:multiLevelType w:val="multilevel"/>
    <w:tmpl w:val="80F6EF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4E5D0AA5"/>
    <w:multiLevelType w:val="hybridMultilevel"/>
    <w:tmpl w:val="9BE2B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>
    <w:nsid w:val="5E553724"/>
    <w:multiLevelType w:val="hybridMultilevel"/>
    <w:tmpl w:val="33B6164C"/>
    <w:lvl w:ilvl="0" w:tplc="CBA4DD0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83506EE"/>
    <w:multiLevelType w:val="hybridMultilevel"/>
    <w:tmpl w:val="2CBEBB24"/>
    <w:lvl w:ilvl="0" w:tplc="78E0B89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>
    <w:nsid w:val="775A779C"/>
    <w:multiLevelType w:val="hybridMultilevel"/>
    <w:tmpl w:val="0378927A"/>
    <w:lvl w:ilvl="0" w:tplc="F6E67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6F42F02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3957"/>
    <w:rsid w:val="00006740"/>
    <w:rsid w:val="000071EE"/>
    <w:rsid w:val="0001116A"/>
    <w:rsid w:val="000202D7"/>
    <w:rsid w:val="00020C86"/>
    <w:rsid w:val="0002253C"/>
    <w:rsid w:val="00027869"/>
    <w:rsid w:val="00037C3B"/>
    <w:rsid w:val="00041D36"/>
    <w:rsid w:val="00043CF3"/>
    <w:rsid w:val="0004447A"/>
    <w:rsid w:val="00045E01"/>
    <w:rsid w:val="000477AE"/>
    <w:rsid w:val="00050E37"/>
    <w:rsid w:val="00050F4F"/>
    <w:rsid w:val="00052287"/>
    <w:rsid w:val="000556A4"/>
    <w:rsid w:val="00056F38"/>
    <w:rsid w:val="00061540"/>
    <w:rsid w:val="000623E0"/>
    <w:rsid w:val="00063C5A"/>
    <w:rsid w:val="00064757"/>
    <w:rsid w:val="0006643C"/>
    <w:rsid w:val="00071E3E"/>
    <w:rsid w:val="000728EA"/>
    <w:rsid w:val="000762C5"/>
    <w:rsid w:val="00082218"/>
    <w:rsid w:val="00084C56"/>
    <w:rsid w:val="00086857"/>
    <w:rsid w:val="00091CB0"/>
    <w:rsid w:val="00096CAD"/>
    <w:rsid w:val="000A65CB"/>
    <w:rsid w:val="000A6EB8"/>
    <w:rsid w:val="000B2E22"/>
    <w:rsid w:val="000B4D5B"/>
    <w:rsid w:val="000B6CC3"/>
    <w:rsid w:val="000B7995"/>
    <w:rsid w:val="000C1A3E"/>
    <w:rsid w:val="000C2DA8"/>
    <w:rsid w:val="000C2E68"/>
    <w:rsid w:val="000C55C0"/>
    <w:rsid w:val="000C6DDF"/>
    <w:rsid w:val="000E1985"/>
    <w:rsid w:val="000E507D"/>
    <w:rsid w:val="000E5260"/>
    <w:rsid w:val="000E5FA3"/>
    <w:rsid w:val="000E6D58"/>
    <w:rsid w:val="000F01C5"/>
    <w:rsid w:val="000F3F3C"/>
    <w:rsid w:val="000F4633"/>
    <w:rsid w:val="000F5080"/>
    <w:rsid w:val="00103363"/>
    <w:rsid w:val="001069D5"/>
    <w:rsid w:val="00112654"/>
    <w:rsid w:val="00113D00"/>
    <w:rsid w:val="00124BB3"/>
    <w:rsid w:val="00124C67"/>
    <w:rsid w:val="00125BAA"/>
    <w:rsid w:val="00131939"/>
    <w:rsid w:val="001338C6"/>
    <w:rsid w:val="0013510A"/>
    <w:rsid w:val="00136723"/>
    <w:rsid w:val="001450F6"/>
    <w:rsid w:val="00145160"/>
    <w:rsid w:val="00145AF4"/>
    <w:rsid w:val="00151E83"/>
    <w:rsid w:val="00152FE5"/>
    <w:rsid w:val="00153EDA"/>
    <w:rsid w:val="001541A4"/>
    <w:rsid w:val="0016286F"/>
    <w:rsid w:val="001638B4"/>
    <w:rsid w:val="00166F14"/>
    <w:rsid w:val="00174FF8"/>
    <w:rsid w:val="001754F0"/>
    <w:rsid w:val="00176941"/>
    <w:rsid w:val="00176AEA"/>
    <w:rsid w:val="00180BAE"/>
    <w:rsid w:val="001836F9"/>
    <w:rsid w:val="00183BC9"/>
    <w:rsid w:val="00186A94"/>
    <w:rsid w:val="00190864"/>
    <w:rsid w:val="0019292E"/>
    <w:rsid w:val="00195CD2"/>
    <w:rsid w:val="00197981"/>
    <w:rsid w:val="001A3F16"/>
    <w:rsid w:val="001A70F6"/>
    <w:rsid w:val="001B1B48"/>
    <w:rsid w:val="001B254B"/>
    <w:rsid w:val="001B37C2"/>
    <w:rsid w:val="001B66F4"/>
    <w:rsid w:val="001C0798"/>
    <w:rsid w:val="001C25AF"/>
    <w:rsid w:val="001C60C8"/>
    <w:rsid w:val="001C69B4"/>
    <w:rsid w:val="001D04E1"/>
    <w:rsid w:val="001D40BC"/>
    <w:rsid w:val="001E415E"/>
    <w:rsid w:val="001E6871"/>
    <w:rsid w:val="001F11D3"/>
    <w:rsid w:val="001F2E57"/>
    <w:rsid w:val="001F3F67"/>
    <w:rsid w:val="001F446B"/>
    <w:rsid w:val="001F4F27"/>
    <w:rsid w:val="001F623A"/>
    <w:rsid w:val="00205F01"/>
    <w:rsid w:val="0020633C"/>
    <w:rsid w:val="0020642C"/>
    <w:rsid w:val="00210DAD"/>
    <w:rsid w:val="002145D6"/>
    <w:rsid w:val="00215EB0"/>
    <w:rsid w:val="00216073"/>
    <w:rsid w:val="0022358D"/>
    <w:rsid w:val="00223862"/>
    <w:rsid w:val="00227F9D"/>
    <w:rsid w:val="0023174D"/>
    <w:rsid w:val="00235CF8"/>
    <w:rsid w:val="00236E01"/>
    <w:rsid w:val="0024062A"/>
    <w:rsid w:val="00240756"/>
    <w:rsid w:val="00242A30"/>
    <w:rsid w:val="00242B7A"/>
    <w:rsid w:val="0024589A"/>
    <w:rsid w:val="00245929"/>
    <w:rsid w:val="002516BE"/>
    <w:rsid w:val="00252381"/>
    <w:rsid w:val="0026070E"/>
    <w:rsid w:val="00265CBB"/>
    <w:rsid w:val="00267BBD"/>
    <w:rsid w:val="00275372"/>
    <w:rsid w:val="00281082"/>
    <w:rsid w:val="002815C3"/>
    <w:rsid w:val="00281B69"/>
    <w:rsid w:val="00290173"/>
    <w:rsid w:val="002908A2"/>
    <w:rsid w:val="00294D57"/>
    <w:rsid w:val="002A3BB6"/>
    <w:rsid w:val="002A4C5E"/>
    <w:rsid w:val="002B1BF4"/>
    <w:rsid w:val="002B2586"/>
    <w:rsid w:val="002B3039"/>
    <w:rsid w:val="002B30F2"/>
    <w:rsid w:val="002B4089"/>
    <w:rsid w:val="002B40A5"/>
    <w:rsid w:val="002C7AB7"/>
    <w:rsid w:val="002E5A63"/>
    <w:rsid w:val="002E7523"/>
    <w:rsid w:val="002F1032"/>
    <w:rsid w:val="002F1AAE"/>
    <w:rsid w:val="002F3793"/>
    <w:rsid w:val="002F4A95"/>
    <w:rsid w:val="002F5410"/>
    <w:rsid w:val="002F66AD"/>
    <w:rsid w:val="002F7043"/>
    <w:rsid w:val="002F7510"/>
    <w:rsid w:val="003018D4"/>
    <w:rsid w:val="00305C36"/>
    <w:rsid w:val="00306069"/>
    <w:rsid w:val="00315FB8"/>
    <w:rsid w:val="00321327"/>
    <w:rsid w:val="0032453F"/>
    <w:rsid w:val="0032517E"/>
    <w:rsid w:val="00326528"/>
    <w:rsid w:val="00327CD9"/>
    <w:rsid w:val="00331A6F"/>
    <w:rsid w:val="00334172"/>
    <w:rsid w:val="00344FEE"/>
    <w:rsid w:val="003515D3"/>
    <w:rsid w:val="00352048"/>
    <w:rsid w:val="003619C4"/>
    <w:rsid w:val="0036244E"/>
    <w:rsid w:val="00362A80"/>
    <w:rsid w:val="00362AA7"/>
    <w:rsid w:val="00367A1D"/>
    <w:rsid w:val="003707DD"/>
    <w:rsid w:val="0037291D"/>
    <w:rsid w:val="00385378"/>
    <w:rsid w:val="00391EC0"/>
    <w:rsid w:val="003944F3"/>
    <w:rsid w:val="00395A6B"/>
    <w:rsid w:val="003A32C2"/>
    <w:rsid w:val="003A3E15"/>
    <w:rsid w:val="003A45D9"/>
    <w:rsid w:val="003A499B"/>
    <w:rsid w:val="003A4D1F"/>
    <w:rsid w:val="003A4D27"/>
    <w:rsid w:val="003A4EB0"/>
    <w:rsid w:val="003B162C"/>
    <w:rsid w:val="003B2421"/>
    <w:rsid w:val="003B2833"/>
    <w:rsid w:val="003B41D4"/>
    <w:rsid w:val="003B4C60"/>
    <w:rsid w:val="003B78D1"/>
    <w:rsid w:val="003C2DDF"/>
    <w:rsid w:val="003C31E1"/>
    <w:rsid w:val="003C5DFD"/>
    <w:rsid w:val="003D2665"/>
    <w:rsid w:val="003D4A41"/>
    <w:rsid w:val="003D7A6E"/>
    <w:rsid w:val="003E153F"/>
    <w:rsid w:val="003E366E"/>
    <w:rsid w:val="003F489F"/>
    <w:rsid w:val="004046E5"/>
    <w:rsid w:val="00410C73"/>
    <w:rsid w:val="00416610"/>
    <w:rsid w:val="004217E5"/>
    <w:rsid w:val="00421CB7"/>
    <w:rsid w:val="00427657"/>
    <w:rsid w:val="0042789D"/>
    <w:rsid w:val="00434669"/>
    <w:rsid w:val="0045018A"/>
    <w:rsid w:val="00451C69"/>
    <w:rsid w:val="00451DD8"/>
    <w:rsid w:val="0046071E"/>
    <w:rsid w:val="004613C7"/>
    <w:rsid w:val="004679CB"/>
    <w:rsid w:val="00480357"/>
    <w:rsid w:val="00480C23"/>
    <w:rsid w:val="00490D67"/>
    <w:rsid w:val="004941ED"/>
    <w:rsid w:val="0049445A"/>
    <w:rsid w:val="00494D17"/>
    <w:rsid w:val="004A01D8"/>
    <w:rsid w:val="004A02A2"/>
    <w:rsid w:val="004A42A2"/>
    <w:rsid w:val="004A74AD"/>
    <w:rsid w:val="004B2D43"/>
    <w:rsid w:val="004C0782"/>
    <w:rsid w:val="004C0D87"/>
    <w:rsid w:val="004C0F3C"/>
    <w:rsid w:val="004D0DDF"/>
    <w:rsid w:val="004D283F"/>
    <w:rsid w:val="004D2F34"/>
    <w:rsid w:val="004D4C78"/>
    <w:rsid w:val="004D4DA5"/>
    <w:rsid w:val="004D59B2"/>
    <w:rsid w:val="004D7644"/>
    <w:rsid w:val="004E26EB"/>
    <w:rsid w:val="004F0A62"/>
    <w:rsid w:val="004F0EEE"/>
    <w:rsid w:val="004F4C6B"/>
    <w:rsid w:val="004F7C0A"/>
    <w:rsid w:val="00501DEE"/>
    <w:rsid w:val="00503E0A"/>
    <w:rsid w:val="00507D2E"/>
    <w:rsid w:val="00511429"/>
    <w:rsid w:val="00511DF1"/>
    <w:rsid w:val="005135D0"/>
    <w:rsid w:val="00520117"/>
    <w:rsid w:val="0052162F"/>
    <w:rsid w:val="005219DF"/>
    <w:rsid w:val="00521B4B"/>
    <w:rsid w:val="00524A4F"/>
    <w:rsid w:val="005277AA"/>
    <w:rsid w:val="00532035"/>
    <w:rsid w:val="00542C4B"/>
    <w:rsid w:val="0054642B"/>
    <w:rsid w:val="0055489B"/>
    <w:rsid w:val="00554B80"/>
    <w:rsid w:val="00555BC7"/>
    <w:rsid w:val="0055693C"/>
    <w:rsid w:val="00563B51"/>
    <w:rsid w:val="0056543A"/>
    <w:rsid w:val="00566DA1"/>
    <w:rsid w:val="00567051"/>
    <w:rsid w:val="005679A4"/>
    <w:rsid w:val="00580793"/>
    <w:rsid w:val="0058138E"/>
    <w:rsid w:val="00583CC2"/>
    <w:rsid w:val="00587699"/>
    <w:rsid w:val="00594156"/>
    <w:rsid w:val="0059716E"/>
    <w:rsid w:val="005A1893"/>
    <w:rsid w:val="005A53DF"/>
    <w:rsid w:val="005B1C8E"/>
    <w:rsid w:val="005B3538"/>
    <w:rsid w:val="005B366B"/>
    <w:rsid w:val="005B5960"/>
    <w:rsid w:val="005B696E"/>
    <w:rsid w:val="005C20BE"/>
    <w:rsid w:val="005C7E02"/>
    <w:rsid w:val="005D5E50"/>
    <w:rsid w:val="005D6C75"/>
    <w:rsid w:val="005D6CD7"/>
    <w:rsid w:val="005E156A"/>
    <w:rsid w:val="005E1F28"/>
    <w:rsid w:val="005E3C6C"/>
    <w:rsid w:val="005E49CA"/>
    <w:rsid w:val="005E7BCD"/>
    <w:rsid w:val="005F2169"/>
    <w:rsid w:val="005F3575"/>
    <w:rsid w:val="005F3C9E"/>
    <w:rsid w:val="005F5C61"/>
    <w:rsid w:val="0061088A"/>
    <w:rsid w:val="0061345D"/>
    <w:rsid w:val="00617FDD"/>
    <w:rsid w:val="00622215"/>
    <w:rsid w:val="006230AA"/>
    <w:rsid w:val="00633B9E"/>
    <w:rsid w:val="00635753"/>
    <w:rsid w:val="006362CE"/>
    <w:rsid w:val="006366D4"/>
    <w:rsid w:val="00640E1D"/>
    <w:rsid w:val="006438FC"/>
    <w:rsid w:val="00645EDE"/>
    <w:rsid w:val="006531F2"/>
    <w:rsid w:val="00656570"/>
    <w:rsid w:val="00660458"/>
    <w:rsid w:val="0066180E"/>
    <w:rsid w:val="00661AB7"/>
    <w:rsid w:val="00674E37"/>
    <w:rsid w:val="00676CA8"/>
    <w:rsid w:val="0068407A"/>
    <w:rsid w:val="006857EA"/>
    <w:rsid w:val="00685B0B"/>
    <w:rsid w:val="006907B5"/>
    <w:rsid w:val="00692A63"/>
    <w:rsid w:val="00696B09"/>
    <w:rsid w:val="006A3627"/>
    <w:rsid w:val="006A514F"/>
    <w:rsid w:val="006B4845"/>
    <w:rsid w:val="006B5834"/>
    <w:rsid w:val="006B73E4"/>
    <w:rsid w:val="006C664A"/>
    <w:rsid w:val="006C7A71"/>
    <w:rsid w:val="006D39F5"/>
    <w:rsid w:val="006D3B74"/>
    <w:rsid w:val="006E368A"/>
    <w:rsid w:val="006E5012"/>
    <w:rsid w:val="006E72C0"/>
    <w:rsid w:val="006F2571"/>
    <w:rsid w:val="006F6219"/>
    <w:rsid w:val="006F75B0"/>
    <w:rsid w:val="006F7C4E"/>
    <w:rsid w:val="007031FB"/>
    <w:rsid w:val="00707AD4"/>
    <w:rsid w:val="0071671B"/>
    <w:rsid w:val="00720083"/>
    <w:rsid w:val="00720796"/>
    <w:rsid w:val="00720AF6"/>
    <w:rsid w:val="0072498E"/>
    <w:rsid w:val="00724A90"/>
    <w:rsid w:val="00725EFA"/>
    <w:rsid w:val="007267F3"/>
    <w:rsid w:val="007278E3"/>
    <w:rsid w:val="00730813"/>
    <w:rsid w:val="00733DBA"/>
    <w:rsid w:val="00733DE9"/>
    <w:rsid w:val="007350CA"/>
    <w:rsid w:val="00736024"/>
    <w:rsid w:val="00746DB1"/>
    <w:rsid w:val="007508AA"/>
    <w:rsid w:val="0075362D"/>
    <w:rsid w:val="00753DDA"/>
    <w:rsid w:val="00754E55"/>
    <w:rsid w:val="0075661B"/>
    <w:rsid w:val="007617F6"/>
    <w:rsid w:val="00767333"/>
    <w:rsid w:val="0077066F"/>
    <w:rsid w:val="00781267"/>
    <w:rsid w:val="00784702"/>
    <w:rsid w:val="00786BF7"/>
    <w:rsid w:val="00787F9A"/>
    <w:rsid w:val="00790B0D"/>
    <w:rsid w:val="007967F9"/>
    <w:rsid w:val="007A075B"/>
    <w:rsid w:val="007A2E2B"/>
    <w:rsid w:val="007A373B"/>
    <w:rsid w:val="007A4AEA"/>
    <w:rsid w:val="007A51ED"/>
    <w:rsid w:val="007B08AE"/>
    <w:rsid w:val="007B396E"/>
    <w:rsid w:val="007B495D"/>
    <w:rsid w:val="007B5037"/>
    <w:rsid w:val="007B5CF5"/>
    <w:rsid w:val="007B7A51"/>
    <w:rsid w:val="007B7E4F"/>
    <w:rsid w:val="007D1ACD"/>
    <w:rsid w:val="007D3F6F"/>
    <w:rsid w:val="007D5D4F"/>
    <w:rsid w:val="007D6B0C"/>
    <w:rsid w:val="007D7A71"/>
    <w:rsid w:val="007E217D"/>
    <w:rsid w:val="007E67CC"/>
    <w:rsid w:val="007F19CE"/>
    <w:rsid w:val="007F27AC"/>
    <w:rsid w:val="007F3F5F"/>
    <w:rsid w:val="007F41A7"/>
    <w:rsid w:val="007F49EF"/>
    <w:rsid w:val="00804C91"/>
    <w:rsid w:val="0080533F"/>
    <w:rsid w:val="008059FF"/>
    <w:rsid w:val="0081042C"/>
    <w:rsid w:val="00812636"/>
    <w:rsid w:val="00817510"/>
    <w:rsid w:val="008242B1"/>
    <w:rsid w:val="0082601E"/>
    <w:rsid w:val="00827671"/>
    <w:rsid w:val="00832F08"/>
    <w:rsid w:val="0083520E"/>
    <w:rsid w:val="0084039C"/>
    <w:rsid w:val="00841EF4"/>
    <w:rsid w:val="0084283D"/>
    <w:rsid w:val="008431C4"/>
    <w:rsid w:val="00851066"/>
    <w:rsid w:val="00851A3F"/>
    <w:rsid w:val="008530FC"/>
    <w:rsid w:val="0085423E"/>
    <w:rsid w:val="00855DEB"/>
    <w:rsid w:val="008612B6"/>
    <w:rsid w:val="00861648"/>
    <w:rsid w:val="00863B71"/>
    <w:rsid w:val="0087011B"/>
    <w:rsid w:val="008717A4"/>
    <w:rsid w:val="00872B8E"/>
    <w:rsid w:val="0087798A"/>
    <w:rsid w:val="00883EE2"/>
    <w:rsid w:val="00890E5D"/>
    <w:rsid w:val="00893212"/>
    <w:rsid w:val="00895855"/>
    <w:rsid w:val="00897498"/>
    <w:rsid w:val="008A03D0"/>
    <w:rsid w:val="008A34BE"/>
    <w:rsid w:val="008A7F0A"/>
    <w:rsid w:val="008B4EEB"/>
    <w:rsid w:val="008B52BB"/>
    <w:rsid w:val="008C08E7"/>
    <w:rsid w:val="008C10BC"/>
    <w:rsid w:val="008D02CB"/>
    <w:rsid w:val="008D15AF"/>
    <w:rsid w:val="008D35DE"/>
    <w:rsid w:val="008D3B84"/>
    <w:rsid w:val="008D6ADC"/>
    <w:rsid w:val="008E13B7"/>
    <w:rsid w:val="008E5B3D"/>
    <w:rsid w:val="008E70B2"/>
    <w:rsid w:val="008F01D0"/>
    <w:rsid w:val="008F041E"/>
    <w:rsid w:val="008F2BDB"/>
    <w:rsid w:val="00900B35"/>
    <w:rsid w:val="00904F1A"/>
    <w:rsid w:val="009121F9"/>
    <w:rsid w:val="0091393B"/>
    <w:rsid w:val="009152C6"/>
    <w:rsid w:val="009156B1"/>
    <w:rsid w:val="009218B5"/>
    <w:rsid w:val="00922452"/>
    <w:rsid w:val="00924736"/>
    <w:rsid w:val="0092722C"/>
    <w:rsid w:val="00930C07"/>
    <w:rsid w:val="00936EA4"/>
    <w:rsid w:val="00937549"/>
    <w:rsid w:val="00945112"/>
    <w:rsid w:val="00945AD4"/>
    <w:rsid w:val="0095123C"/>
    <w:rsid w:val="00953853"/>
    <w:rsid w:val="0096010D"/>
    <w:rsid w:val="00960302"/>
    <w:rsid w:val="00960D12"/>
    <w:rsid w:val="00965F83"/>
    <w:rsid w:val="009668A3"/>
    <w:rsid w:val="00975F41"/>
    <w:rsid w:val="00976EC0"/>
    <w:rsid w:val="00977D0B"/>
    <w:rsid w:val="00981039"/>
    <w:rsid w:val="00981BE7"/>
    <w:rsid w:val="00982DEB"/>
    <w:rsid w:val="009830FE"/>
    <w:rsid w:val="0098438B"/>
    <w:rsid w:val="009849BF"/>
    <w:rsid w:val="00990045"/>
    <w:rsid w:val="00996511"/>
    <w:rsid w:val="00997326"/>
    <w:rsid w:val="0099735D"/>
    <w:rsid w:val="009A099D"/>
    <w:rsid w:val="009A1C4F"/>
    <w:rsid w:val="009B3129"/>
    <w:rsid w:val="009B34CF"/>
    <w:rsid w:val="009B4803"/>
    <w:rsid w:val="009B7A1D"/>
    <w:rsid w:val="009C24D4"/>
    <w:rsid w:val="009C38B9"/>
    <w:rsid w:val="009C7C81"/>
    <w:rsid w:val="009D42B6"/>
    <w:rsid w:val="009D4A4A"/>
    <w:rsid w:val="009E1BD4"/>
    <w:rsid w:val="009E37CD"/>
    <w:rsid w:val="009E3D8D"/>
    <w:rsid w:val="009F0722"/>
    <w:rsid w:val="009F2090"/>
    <w:rsid w:val="009F273B"/>
    <w:rsid w:val="009F2BAB"/>
    <w:rsid w:val="009F59C0"/>
    <w:rsid w:val="00A02A79"/>
    <w:rsid w:val="00A0726D"/>
    <w:rsid w:val="00A0796C"/>
    <w:rsid w:val="00A13695"/>
    <w:rsid w:val="00A16187"/>
    <w:rsid w:val="00A177F2"/>
    <w:rsid w:val="00A211DB"/>
    <w:rsid w:val="00A229DD"/>
    <w:rsid w:val="00A257E4"/>
    <w:rsid w:val="00A33F9C"/>
    <w:rsid w:val="00A4300F"/>
    <w:rsid w:val="00A46A42"/>
    <w:rsid w:val="00A51687"/>
    <w:rsid w:val="00A52FC4"/>
    <w:rsid w:val="00A53C21"/>
    <w:rsid w:val="00A63F77"/>
    <w:rsid w:val="00A65767"/>
    <w:rsid w:val="00A67705"/>
    <w:rsid w:val="00A724DA"/>
    <w:rsid w:val="00A754EA"/>
    <w:rsid w:val="00A75F05"/>
    <w:rsid w:val="00A779ED"/>
    <w:rsid w:val="00A77AF2"/>
    <w:rsid w:val="00A81A0C"/>
    <w:rsid w:val="00A827FB"/>
    <w:rsid w:val="00A8584D"/>
    <w:rsid w:val="00A90E2F"/>
    <w:rsid w:val="00A90F6E"/>
    <w:rsid w:val="00A93FBA"/>
    <w:rsid w:val="00A95957"/>
    <w:rsid w:val="00A970C7"/>
    <w:rsid w:val="00AA0171"/>
    <w:rsid w:val="00AA09BF"/>
    <w:rsid w:val="00AA71FB"/>
    <w:rsid w:val="00AA742C"/>
    <w:rsid w:val="00AB24C1"/>
    <w:rsid w:val="00AB73E8"/>
    <w:rsid w:val="00AC31FD"/>
    <w:rsid w:val="00AC410C"/>
    <w:rsid w:val="00AC5A97"/>
    <w:rsid w:val="00AC6BB4"/>
    <w:rsid w:val="00AD1A94"/>
    <w:rsid w:val="00AD4C31"/>
    <w:rsid w:val="00AD6284"/>
    <w:rsid w:val="00AE0E98"/>
    <w:rsid w:val="00AE18D4"/>
    <w:rsid w:val="00AE21E7"/>
    <w:rsid w:val="00AE59E4"/>
    <w:rsid w:val="00AF3D05"/>
    <w:rsid w:val="00B02959"/>
    <w:rsid w:val="00B04F38"/>
    <w:rsid w:val="00B06B5C"/>
    <w:rsid w:val="00B120CA"/>
    <w:rsid w:val="00B12513"/>
    <w:rsid w:val="00B138E6"/>
    <w:rsid w:val="00B14179"/>
    <w:rsid w:val="00B14E90"/>
    <w:rsid w:val="00B231F6"/>
    <w:rsid w:val="00B322EF"/>
    <w:rsid w:val="00B3239C"/>
    <w:rsid w:val="00B37506"/>
    <w:rsid w:val="00B37F7F"/>
    <w:rsid w:val="00B42EDF"/>
    <w:rsid w:val="00B45CB5"/>
    <w:rsid w:val="00B46D75"/>
    <w:rsid w:val="00B53018"/>
    <w:rsid w:val="00B5352C"/>
    <w:rsid w:val="00B55DAA"/>
    <w:rsid w:val="00B60DEE"/>
    <w:rsid w:val="00B858E9"/>
    <w:rsid w:val="00B909C1"/>
    <w:rsid w:val="00B91F97"/>
    <w:rsid w:val="00B94312"/>
    <w:rsid w:val="00B9479B"/>
    <w:rsid w:val="00B96291"/>
    <w:rsid w:val="00B976F1"/>
    <w:rsid w:val="00BA2199"/>
    <w:rsid w:val="00BA37FC"/>
    <w:rsid w:val="00BA4672"/>
    <w:rsid w:val="00BB0DC5"/>
    <w:rsid w:val="00BB34B8"/>
    <w:rsid w:val="00BB3957"/>
    <w:rsid w:val="00BB7B18"/>
    <w:rsid w:val="00BB7D8C"/>
    <w:rsid w:val="00BC2C39"/>
    <w:rsid w:val="00BC41B5"/>
    <w:rsid w:val="00BC548A"/>
    <w:rsid w:val="00BD7A4F"/>
    <w:rsid w:val="00BD7B34"/>
    <w:rsid w:val="00BE036B"/>
    <w:rsid w:val="00BE1F55"/>
    <w:rsid w:val="00BE523B"/>
    <w:rsid w:val="00BE529D"/>
    <w:rsid w:val="00BF056D"/>
    <w:rsid w:val="00BF0841"/>
    <w:rsid w:val="00BF587C"/>
    <w:rsid w:val="00BF5FD2"/>
    <w:rsid w:val="00BF633A"/>
    <w:rsid w:val="00C05518"/>
    <w:rsid w:val="00C06D10"/>
    <w:rsid w:val="00C10AC3"/>
    <w:rsid w:val="00C10EE4"/>
    <w:rsid w:val="00C144D5"/>
    <w:rsid w:val="00C14DBA"/>
    <w:rsid w:val="00C17549"/>
    <w:rsid w:val="00C22831"/>
    <w:rsid w:val="00C23700"/>
    <w:rsid w:val="00C249E8"/>
    <w:rsid w:val="00C2600E"/>
    <w:rsid w:val="00C32069"/>
    <w:rsid w:val="00C35817"/>
    <w:rsid w:val="00C37E83"/>
    <w:rsid w:val="00C406A5"/>
    <w:rsid w:val="00C4314E"/>
    <w:rsid w:val="00C43405"/>
    <w:rsid w:val="00C436F2"/>
    <w:rsid w:val="00C46107"/>
    <w:rsid w:val="00C557A4"/>
    <w:rsid w:val="00C609DC"/>
    <w:rsid w:val="00C6159D"/>
    <w:rsid w:val="00C64A62"/>
    <w:rsid w:val="00C70C50"/>
    <w:rsid w:val="00C768A6"/>
    <w:rsid w:val="00C76C2C"/>
    <w:rsid w:val="00C804AE"/>
    <w:rsid w:val="00C8146C"/>
    <w:rsid w:val="00C8422F"/>
    <w:rsid w:val="00C852C0"/>
    <w:rsid w:val="00C94B90"/>
    <w:rsid w:val="00C94DF9"/>
    <w:rsid w:val="00C96F11"/>
    <w:rsid w:val="00CA4DF8"/>
    <w:rsid w:val="00CB190B"/>
    <w:rsid w:val="00CC4926"/>
    <w:rsid w:val="00CD0922"/>
    <w:rsid w:val="00CD0FAB"/>
    <w:rsid w:val="00CD28BA"/>
    <w:rsid w:val="00CD4D75"/>
    <w:rsid w:val="00CD66D4"/>
    <w:rsid w:val="00CD78B3"/>
    <w:rsid w:val="00CD7F85"/>
    <w:rsid w:val="00CE2476"/>
    <w:rsid w:val="00CE39DC"/>
    <w:rsid w:val="00CE62AA"/>
    <w:rsid w:val="00CF0C4A"/>
    <w:rsid w:val="00CF3312"/>
    <w:rsid w:val="00CF4B46"/>
    <w:rsid w:val="00CF55AD"/>
    <w:rsid w:val="00D00D0C"/>
    <w:rsid w:val="00D01D21"/>
    <w:rsid w:val="00D043CD"/>
    <w:rsid w:val="00D1096E"/>
    <w:rsid w:val="00D20DF5"/>
    <w:rsid w:val="00D222F6"/>
    <w:rsid w:val="00D27896"/>
    <w:rsid w:val="00D30F80"/>
    <w:rsid w:val="00D31D8D"/>
    <w:rsid w:val="00D34ECC"/>
    <w:rsid w:val="00D351FE"/>
    <w:rsid w:val="00D35AE9"/>
    <w:rsid w:val="00D36ED4"/>
    <w:rsid w:val="00D404C5"/>
    <w:rsid w:val="00D40E93"/>
    <w:rsid w:val="00D42BEC"/>
    <w:rsid w:val="00D430B1"/>
    <w:rsid w:val="00D43AEC"/>
    <w:rsid w:val="00D50A69"/>
    <w:rsid w:val="00D50B08"/>
    <w:rsid w:val="00D51802"/>
    <w:rsid w:val="00D53A59"/>
    <w:rsid w:val="00D5580D"/>
    <w:rsid w:val="00D569EF"/>
    <w:rsid w:val="00D63FFD"/>
    <w:rsid w:val="00D7058A"/>
    <w:rsid w:val="00D71599"/>
    <w:rsid w:val="00D75E4C"/>
    <w:rsid w:val="00D80FD5"/>
    <w:rsid w:val="00D82F76"/>
    <w:rsid w:val="00D8473F"/>
    <w:rsid w:val="00D85632"/>
    <w:rsid w:val="00D85CF4"/>
    <w:rsid w:val="00D86880"/>
    <w:rsid w:val="00D87A9E"/>
    <w:rsid w:val="00D87CD3"/>
    <w:rsid w:val="00D94106"/>
    <w:rsid w:val="00D94786"/>
    <w:rsid w:val="00D96898"/>
    <w:rsid w:val="00DA0AD9"/>
    <w:rsid w:val="00DA1BFC"/>
    <w:rsid w:val="00DA3BE9"/>
    <w:rsid w:val="00DA41D5"/>
    <w:rsid w:val="00DA5229"/>
    <w:rsid w:val="00DA5742"/>
    <w:rsid w:val="00DA66D1"/>
    <w:rsid w:val="00DA6D08"/>
    <w:rsid w:val="00DB040C"/>
    <w:rsid w:val="00DB3221"/>
    <w:rsid w:val="00DB4398"/>
    <w:rsid w:val="00DB67FA"/>
    <w:rsid w:val="00DC08D5"/>
    <w:rsid w:val="00DC3B97"/>
    <w:rsid w:val="00DC4BBB"/>
    <w:rsid w:val="00DE2BEF"/>
    <w:rsid w:val="00DE4338"/>
    <w:rsid w:val="00DF0E64"/>
    <w:rsid w:val="00DF1D8C"/>
    <w:rsid w:val="00DF1E0E"/>
    <w:rsid w:val="00DF4D12"/>
    <w:rsid w:val="00DF543B"/>
    <w:rsid w:val="00E068A2"/>
    <w:rsid w:val="00E14202"/>
    <w:rsid w:val="00E150C5"/>
    <w:rsid w:val="00E152C3"/>
    <w:rsid w:val="00E15967"/>
    <w:rsid w:val="00E21EEB"/>
    <w:rsid w:val="00E241D5"/>
    <w:rsid w:val="00E252BC"/>
    <w:rsid w:val="00E26D7F"/>
    <w:rsid w:val="00E27E18"/>
    <w:rsid w:val="00E3376F"/>
    <w:rsid w:val="00E3632E"/>
    <w:rsid w:val="00E369D7"/>
    <w:rsid w:val="00E37B89"/>
    <w:rsid w:val="00E4079F"/>
    <w:rsid w:val="00E415E9"/>
    <w:rsid w:val="00E44270"/>
    <w:rsid w:val="00E44EA2"/>
    <w:rsid w:val="00E46DF4"/>
    <w:rsid w:val="00E50E6D"/>
    <w:rsid w:val="00E51393"/>
    <w:rsid w:val="00E54149"/>
    <w:rsid w:val="00E56405"/>
    <w:rsid w:val="00E569CE"/>
    <w:rsid w:val="00E5758D"/>
    <w:rsid w:val="00E616B9"/>
    <w:rsid w:val="00E61D1D"/>
    <w:rsid w:val="00E629EC"/>
    <w:rsid w:val="00E86326"/>
    <w:rsid w:val="00E86EEF"/>
    <w:rsid w:val="00E91A61"/>
    <w:rsid w:val="00EA223F"/>
    <w:rsid w:val="00EA293B"/>
    <w:rsid w:val="00EB7843"/>
    <w:rsid w:val="00EC06CA"/>
    <w:rsid w:val="00EC20AC"/>
    <w:rsid w:val="00EC41F0"/>
    <w:rsid w:val="00EC4771"/>
    <w:rsid w:val="00EC69D7"/>
    <w:rsid w:val="00EC707F"/>
    <w:rsid w:val="00EC7082"/>
    <w:rsid w:val="00ED06AB"/>
    <w:rsid w:val="00ED22B8"/>
    <w:rsid w:val="00ED2707"/>
    <w:rsid w:val="00EE0CF3"/>
    <w:rsid w:val="00EE4669"/>
    <w:rsid w:val="00EE5296"/>
    <w:rsid w:val="00EE6324"/>
    <w:rsid w:val="00F1227D"/>
    <w:rsid w:val="00F13AA0"/>
    <w:rsid w:val="00F14760"/>
    <w:rsid w:val="00F17D98"/>
    <w:rsid w:val="00F17DD5"/>
    <w:rsid w:val="00F17F8D"/>
    <w:rsid w:val="00F213D4"/>
    <w:rsid w:val="00F24AB5"/>
    <w:rsid w:val="00F26755"/>
    <w:rsid w:val="00F269A7"/>
    <w:rsid w:val="00F26F5C"/>
    <w:rsid w:val="00F346DF"/>
    <w:rsid w:val="00F3523A"/>
    <w:rsid w:val="00F455A7"/>
    <w:rsid w:val="00F4687D"/>
    <w:rsid w:val="00F50D9C"/>
    <w:rsid w:val="00F50FA9"/>
    <w:rsid w:val="00F64598"/>
    <w:rsid w:val="00F84C01"/>
    <w:rsid w:val="00F86F59"/>
    <w:rsid w:val="00F9216E"/>
    <w:rsid w:val="00F9488A"/>
    <w:rsid w:val="00FA24BE"/>
    <w:rsid w:val="00FA2A6B"/>
    <w:rsid w:val="00FA2B8C"/>
    <w:rsid w:val="00FA4FC1"/>
    <w:rsid w:val="00FA55A0"/>
    <w:rsid w:val="00FB09DE"/>
    <w:rsid w:val="00FB21E3"/>
    <w:rsid w:val="00FB3009"/>
    <w:rsid w:val="00FB3D5A"/>
    <w:rsid w:val="00FC3E2D"/>
    <w:rsid w:val="00FD1141"/>
    <w:rsid w:val="00FD175C"/>
    <w:rsid w:val="00FD1CF3"/>
    <w:rsid w:val="00FD25DA"/>
    <w:rsid w:val="00FD5F4A"/>
    <w:rsid w:val="00FE10A2"/>
    <w:rsid w:val="00FE1D27"/>
    <w:rsid w:val="00FE3D2F"/>
    <w:rsid w:val="00FE4266"/>
    <w:rsid w:val="00FE4F93"/>
    <w:rsid w:val="00FE7B3D"/>
    <w:rsid w:val="00FF3032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uiPriority w:val="99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9C38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C38B9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69A7"/>
    <w:rPr>
      <w:sz w:val="28"/>
      <w:szCs w:val="28"/>
    </w:rPr>
  </w:style>
  <w:style w:type="paragraph" w:styleId="af0">
    <w:name w:val="List Paragraph"/>
    <w:basedOn w:val="a"/>
    <w:uiPriority w:val="34"/>
    <w:qFormat/>
    <w:rsid w:val="00B976F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locked/>
    <w:rsid w:val="00BC41B5"/>
  </w:style>
  <w:style w:type="paragraph" w:customStyle="1" w:styleId="af1">
    <w:name w:val="Знак"/>
    <w:basedOn w:val="a"/>
    <w:rsid w:val="00DB4398"/>
    <w:pPr>
      <w:spacing w:after="160" w:line="240" w:lineRule="exact"/>
    </w:pPr>
    <w:rPr>
      <w:rFonts w:ascii="Verdana" w:hAnsi="Verdana"/>
      <w:lang w:val="en-US" w:eastAsia="en-US"/>
    </w:rPr>
  </w:style>
  <w:style w:type="table" w:styleId="af2">
    <w:name w:val="Table Grid"/>
    <w:basedOn w:val="a1"/>
    <w:rsid w:val="006B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C70C50"/>
    <w:pPr>
      <w:widowControl w:val="0"/>
      <w:autoSpaceDE w:val="0"/>
      <w:autoSpaceDN w:val="0"/>
      <w:adjustRightInd w:val="0"/>
      <w:spacing w:line="320" w:lineRule="exact"/>
      <w:ind w:hanging="346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C70C50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uiPriority w:val="99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9C38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C38B9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69A7"/>
    <w:rPr>
      <w:sz w:val="28"/>
      <w:szCs w:val="28"/>
    </w:rPr>
  </w:style>
  <w:style w:type="paragraph" w:styleId="af0">
    <w:name w:val="List Paragraph"/>
    <w:basedOn w:val="a"/>
    <w:uiPriority w:val="34"/>
    <w:qFormat/>
    <w:rsid w:val="00B976F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locked/>
    <w:rsid w:val="00BC41B5"/>
  </w:style>
  <w:style w:type="paragraph" w:customStyle="1" w:styleId="af1">
    <w:name w:val="Знак"/>
    <w:basedOn w:val="a"/>
    <w:rsid w:val="00DB4398"/>
    <w:pPr>
      <w:spacing w:after="160" w:line="240" w:lineRule="exact"/>
    </w:pPr>
    <w:rPr>
      <w:rFonts w:ascii="Verdana" w:hAnsi="Verdana"/>
      <w:lang w:val="en-US" w:eastAsia="en-US"/>
    </w:rPr>
  </w:style>
  <w:style w:type="table" w:styleId="af2">
    <w:name w:val="Table Grid"/>
    <w:basedOn w:val="a1"/>
    <w:rsid w:val="006B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C70C50"/>
    <w:pPr>
      <w:widowControl w:val="0"/>
      <w:autoSpaceDE w:val="0"/>
      <w:autoSpaceDN w:val="0"/>
      <w:adjustRightInd w:val="0"/>
      <w:spacing w:line="320" w:lineRule="exact"/>
      <w:ind w:hanging="346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C70C50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пр</cp:lastModifiedBy>
  <cp:revision>2</cp:revision>
  <cp:lastPrinted>2025-01-16T12:05:00Z</cp:lastPrinted>
  <dcterms:created xsi:type="dcterms:W3CDTF">2025-04-07T10:06:00Z</dcterms:created>
  <dcterms:modified xsi:type="dcterms:W3CDTF">2025-04-07T10:06:00Z</dcterms:modified>
</cp:coreProperties>
</file>