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CC" w:rsidRPr="00D20AB7" w:rsidRDefault="001C40CC" w:rsidP="006C0F1F">
      <w:pPr>
        <w:rPr>
          <w:b/>
        </w:rPr>
      </w:pPr>
    </w:p>
    <w:p w:rsidR="006C0F1F" w:rsidRDefault="00002567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</w:p>
    <w:p w:rsidR="006C0F1F" w:rsidRDefault="006C0F1F" w:rsidP="00002567">
      <w:pPr>
        <w:rPr>
          <w:b/>
          <w:sz w:val="20"/>
          <w:szCs w:val="20"/>
        </w:rPr>
      </w:pPr>
    </w:p>
    <w:p w:rsidR="00276F53" w:rsidRDefault="006C0F1F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="00AA5F90">
        <w:rPr>
          <w:b/>
          <w:sz w:val="20"/>
          <w:szCs w:val="20"/>
        </w:rPr>
        <w:t>тверждаю</w:t>
      </w:r>
      <w:r w:rsidR="00276F53">
        <w:rPr>
          <w:b/>
          <w:sz w:val="20"/>
          <w:szCs w:val="20"/>
        </w:rPr>
        <w:t>Директор МБОУ Заветинской СОШ №1</w:t>
      </w:r>
    </w:p>
    <w:p w:rsidR="00002567" w:rsidRPr="001C7024" w:rsidRDefault="004D44FC" w:rsidP="004D44FC">
      <w:pPr>
        <w:rPr>
          <w:b/>
          <w:color w:val="548DD4"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______________С.Н.Таранин</w:t>
      </w:r>
      <w:proofErr w:type="spellEnd"/>
      <w:r w:rsidR="00201386">
        <w:rPr>
          <w:b/>
          <w:sz w:val="20"/>
          <w:szCs w:val="20"/>
        </w:rPr>
        <w:t xml:space="preserve">                                             </w:t>
      </w:r>
      <w:r w:rsidR="00002567" w:rsidRPr="001C7024">
        <w:rPr>
          <w:b/>
          <w:color w:val="548DD4"/>
          <w:sz w:val="28"/>
          <w:szCs w:val="28"/>
        </w:rPr>
        <w:t>МБОУ ЗАВЕТИНСКАЯ СОШ №1</w:t>
      </w:r>
    </w:p>
    <w:p w:rsidR="00C73DD9" w:rsidRPr="00002567" w:rsidRDefault="00DB0DB1" w:rsidP="001C40CC">
      <w:pPr>
        <w:jc w:val="center"/>
        <w:rPr>
          <w:b/>
          <w:color w:val="FF0000"/>
        </w:rPr>
      </w:pPr>
      <w:r>
        <w:rPr>
          <w:b/>
          <w:color w:val="FF0000"/>
        </w:rPr>
        <w:t>КА</w:t>
      </w:r>
      <w:r w:rsidR="00002567">
        <w:rPr>
          <w:b/>
          <w:color w:val="FF0000"/>
        </w:rPr>
        <w:t>ЛЕНДАРНЫЙ ГРАФИК НА</w:t>
      </w:r>
      <w:r w:rsidR="008F14B5">
        <w:rPr>
          <w:b/>
          <w:color w:val="FF0000"/>
        </w:rPr>
        <w:t xml:space="preserve"> 2019/2020</w:t>
      </w:r>
      <w:r w:rsidR="00C73DD9" w:rsidRPr="00002567">
        <w:rPr>
          <w:b/>
          <w:color w:val="FF0000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410"/>
        <w:gridCol w:w="2126"/>
        <w:gridCol w:w="1480"/>
        <w:gridCol w:w="504"/>
        <w:gridCol w:w="2127"/>
        <w:gridCol w:w="1984"/>
        <w:gridCol w:w="142"/>
        <w:gridCol w:w="2126"/>
      </w:tblGrid>
      <w:tr w:rsidR="00C73DD9" w:rsidRPr="0007468D" w:rsidTr="008D03FF"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Месяцы</w:t>
            </w:r>
          </w:p>
        </w:tc>
        <w:tc>
          <w:tcPr>
            <w:tcW w:w="2410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Ноябрь</w:t>
            </w:r>
          </w:p>
        </w:tc>
        <w:tc>
          <w:tcPr>
            <w:tcW w:w="2127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Январь 20</w:t>
            </w:r>
            <w:r w:rsidR="00DC23DB">
              <w:rPr>
                <w:b/>
                <w:i/>
                <w:color w:val="31849B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Февраль</w:t>
            </w:r>
          </w:p>
        </w:tc>
      </w:tr>
      <w:tr w:rsidR="00C73DD9" w:rsidRPr="0007468D" w:rsidTr="008D03FF">
        <w:trPr>
          <w:trHeight w:val="141"/>
        </w:trPr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№ недели</w:t>
            </w:r>
          </w:p>
        </w:tc>
        <w:tc>
          <w:tcPr>
            <w:tcW w:w="2410" w:type="dxa"/>
          </w:tcPr>
          <w:tbl>
            <w:tblPr>
              <w:tblW w:w="2113" w:type="dxa"/>
              <w:tblLayout w:type="fixed"/>
              <w:tblLook w:val="01E0"/>
            </w:tblPr>
            <w:tblGrid>
              <w:gridCol w:w="339"/>
              <w:gridCol w:w="339"/>
              <w:gridCol w:w="339"/>
              <w:gridCol w:w="434"/>
              <w:gridCol w:w="662"/>
            </w:tblGrid>
            <w:tr w:rsidR="00C73DD9" w:rsidRPr="0011444B" w:rsidTr="00671ADC">
              <w:tc>
                <w:tcPr>
                  <w:tcW w:w="339" w:type="dxa"/>
                </w:tcPr>
                <w:p w:rsidR="00C73DD9" w:rsidRPr="0011444B" w:rsidRDefault="004F0089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35</w:t>
                  </w:r>
                </w:p>
              </w:tc>
              <w:tc>
                <w:tcPr>
                  <w:tcW w:w="339" w:type="dxa"/>
                </w:tcPr>
                <w:p w:rsidR="00C73DD9" w:rsidRPr="0011444B" w:rsidRDefault="004F0089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36</w:t>
                  </w:r>
                </w:p>
              </w:tc>
              <w:tc>
                <w:tcPr>
                  <w:tcW w:w="339" w:type="dxa"/>
                </w:tcPr>
                <w:p w:rsidR="00C73DD9" w:rsidRPr="0011444B" w:rsidRDefault="004F0089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37</w:t>
                  </w:r>
                </w:p>
              </w:tc>
              <w:tc>
                <w:tcPr>
                  <w:tcW w:w="434" w:type="dxa"/>
                </w:tcPr>
                <w:p w:rsidR="00C73DD9" w:rsidRPr="0011444B" w:rsidRDefault="004F0089" w:rsidP="00671ADC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38</w:t>
                  </w:r>
                </w:p>
              </w:tc>
              <w:tc>
                <w:tcPr>
                  <w:tcW w:w="662" w:type="dxa"/>
                </w:tcPr>
                <w:p w:rsidR="00C73DD9" w:rsidRPr="0011444B" w:rsidRDefault="004F0089" w:rsidP="004F008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39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B5635B" w:rsidRPr="0011444B" w:rsidTr="004F0089">
              <w:trPr>
                <w:trHeight w:val="80"/>
              </w:trPr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40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41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42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43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44</w:t>
                  </w:r>
                </w:p>
              </w:tc>
              <w:tc>
                <w:tcPr>
                  <w:tcW w:w="360" w:type="dxa"/>
                </w:tcPr>
                <w:p w:rsidR="00B5635B" w:rsidRPr="0011444B" w:rsidRDefault="00B5635B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</w:p>
              </w:tc>
            </w:tr>
          </w:tbl>
          <w:p w:rsidR="00C73DD9" w:rsidRPr="0011444B" w:rsidRDefault="00C73DD9" w:rsidP="00684C63">
            <w:pPr>
              <w:ind w:right="-76"/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CF337A" w:rsidRPr="0011444B" w:rsidTr="00B5635B"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44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45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46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47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48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317"/>
              <w:gridCol w:w="344"/>
              <w:gridCol w:w="344"/>
              <w:gridCol w:w="344"/>
              <w:gridCol w:w="344"/>
            </w:tblGrid>
            <w:tr w:rsidR="000063ED" w:rsidRPr="0011444B" w:rsidTr="00E40577">
              <w:tc>
                <w:tcPr>
                  <w:tcW w:w="317" w:type="dxa"/>
                </w:tcPr>
                <w:p w:rsidR="000063ED" w:rsidRPr="0011444B" w:rsidRDefault="00E40577" w:rsidP="00E40577">
                  <w:pPr>
                    <w:ind w:left="-75"/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49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A15885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50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E40577">
                  <w:pPr>
                    <w:ind w:left="-184"/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5  51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52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53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  <w:gridSpan w:val="2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CF337A" w:rsidRPr="0011444B" w:rsidTr="00671B49"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C73DD9" w:rsidRPr="0011444B" w:rsidTr="005B28E2"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9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</w:tr>
      <w:tr w:rsidR="00276F53" w:rsidRPr="0007468D" w:rsidTr="008D03FF">
        <w:tc>
          <w:tcPr>
            <w:tcW w:w="1526" w:type="dxa"/>
          </w:tcPr>
          <w:p w:rsidR="00276F53" w:rsidRPr="0011444B" w:rsidRDefault="00276F53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Дни недели</w:t>
            </w:r>
          </w:p>
        </w:tc>
        <w:tc>
          <w:tcPr>
            <w:tcW w:w="4536" w:type="dxa"/>
            <w:gridSpan w:val="2"/>
          </w:tcPr>
          <w:p w:rsidR="00276F53" w:rsidRPr="001C7024" w:rsidRDefault="009005CA" w:rsidP="009005CA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1 четверть  - 8</w:t>
            </w:r>
            <w:r w:rsidR="00276F53" w:rsidRPr="001C7024">
              <w:rPr>
                <w:b/>
                <w:color w:val="31849B"/>
                <w:sz w:val="16"/>
                <w:szCs w:val="16"/>
              </w:rPr>
              <w:t xml:space="preserve"> недель</w:t>
            </w:r>
          </w:p>
        </w:tc>
        <w:tc>
          <w:tcPr>
            <w:tcW w:w="4111" w:type="dxa"/>
            <w:gridSpan w:val="3"/>
          </w:tcPr>
          <w:p w:rsidR="00276F53" w:rsidRPr="001C7024" w:rsidRDefault="002A2AE8" w:rsidP="00A35BB4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2 четвер</w:t>
            </w:r>
            <w:r w:rsidR="003230DB">
              <w:rPr>
                <w:b/>
                <w:color w:val="31849B"/>
                <w:sz w:val="16"/>
                <w:szCs w:val="16"/>
              </w:rPr>
              <w:t>т</w:t>
            </w:r>
            <w:r w:rsidR="0077090E">
              <w:rPr>
                <w:b/>
                <w:color w:val="31849B"/>
                <w:sz w:val="16"/>
                <w:szCs w:val="16"/>
              </w:rPr>
              <w:t>ь – 7</w:t>
            </w:r>
            <w:r w:rsidR="00276F53" w:rsidRPr="001C7024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77090E">
              <w:rPr>
                <w:b/>
                <w:color w:val="31849B"/>
                <w:sz w:val="16"/>
                <w:szCs w:val="16"/>
              </w:rPr>
              <w:t xml:space="preserve"> 4 дня</w:t>
            </w:r>
          </w:p>
        </w:tc>
        <w:tc>
          <w:tcPr>
            <w:tcW w:w="4252" w:type="dxa"/>
            <w:gridSpan w:val="3"/>
          </w:tcPr>
          <w:p w:rsidR="00671B49" w:rsidRDefault="002A2AE8" w:rsidP="002C62AE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3 четверть –</w:t>
            </w:r>
            <w:r w:rsidR="00CD07E1">
              <w:rPr>
                <w:b/>
                <w:color w:val="31849B"/>
                <w:sz w:val="16"/>
                <w:szCs w:val="16"/>
              </w:rPr>
              <w:t>1 классы(8</w:t>
            </w:r>
            <w:r w:rsidR="002C62AE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CD07E1">
              <w:rPr>
                <w:b/>
                <w:color w:val="31849B"/>
                <w:sz w:val="16"/>
                <w:szCs w:val="16"/>
              </w:rPr>
              <w:t xml:space="preserve"> 3</w:t>
            </w:r>
            <w:r w:rsidR="003850ED">
              <w:rPr>
                <w:b/>
                <w:color w:val="31849B"/>
                <w:sz w:val="16"/>
                <w:szCs w:val="16"/>
              </w:rPr>
              <w:t xml:space="preserve"> дня</w:t>
            </w:r>
            <w:r w:rsidR="002C62AE">
              <w:rPr>
                <w:b/>
                <w:color w:val="31849B"/>
                <w:sz w:val="16"/>
                <w:szCs w:val="16"/>
              </w:rPr>
              <w:t>),</w:t>
            </w:r>
          </w:p>
          <w:p w:rsidR="00276F53" w:rsidRPr="001C7024" w:rsidRDefault="00BC4D0E" w:rsidP="00CD07E1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2-11 классы (</w:t>
            </w:r>
            <w:r w:rsidR="00CD07E1">
              <w:rPr>
                <w:b/>
                <w:color w:val="31849B"/>
                <w:sz w:val="16"/>
                <w:szCs w:val="16"/>
              </w:rPr>
              <w:t>9</w:t>
            </w:r>
            <w:r w:rsidR="005F3996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CD07E1">
              <w:rPr>
                <w:b/>
                <w:color w:val="31849B"/>
                <w:sz w:val="16"/>
                <w:szCs w:val="16"/>
              </w:rPr>
              <w:t>3</w:t>
            </w:r>
            <w:r w:rsidR="003850ED">
              <w:rPr>
                <w:b/>
                <w:color w:val="31849B"/>
                <w:sz w:val="16"/>
                <w:szCs w:val="16"/>
              </w:rPr>
              <w:t xml:space="preserve"> дня</w:t>
            </w:r>
            <w:r w:rsidR="005F3996">
              <w:rPr>
                <w:b/>
                <w:color w:val="31849B"/>
                <w:sz w:val="16"/>
                <w:szCs w:val="16"/>
              </w:rPr>
              <w:t>)</w:t>
            </w:r>
          </w:p>
        </w:tc>
      </w:tr>
      <w:tr w:rsidR="000D50CD" w:rsidRPr="0007468D" w:rsidTr="008D03FF">
        <w:tc>
          <w:tcPr>
            <w:tcW w:w="1526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1134"/>
            </w:tblGrid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5B28E2">
                  <w:pPr>
                    <w:spacing w:line="360" w:lineRule="auto"/>
                    <w:ind w:left="-108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Понедельник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Вторник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Среда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Четверг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Пятница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Суббота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FF0000"/>
                      <w:sz w:val="16"/>
                      <w:szCs w:val="16"/>
                    </w:rPr>
                    <w:t>Воскресенье</w:t>
                  </w:r>
                </w:p>
              </w:tc>
            </w:tr>
          </w:tbl>
          <w:p w:rsidR="00C73DD9" w:rsidRPr="0007468D" w:rsidRDefault="00C73DD9" w:rsidP="0007468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tbl>
            <w:tblPr>
              <w:tblW w:w="2443" w:type="dxa"/>
              <w:tblLayout w:type="fixed"/>
              <w:tblLook w:val="01E0"/>
            </w:tblPr>
            <w:tblGrid>
              <w:gridCol w:w="236"/>
              <w:gridCol w:w="365"/>
              <w:gridCol w:w="426"/>
              <w:gridCol w:w="425"/>
              <w:gridCol w:w="424"/>
              <w:gridCol w:w="567"/>
            </w:tblGrid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110FEC" w:rsidRPr="00002567" w:rsidRDefault="009F7D2A" w:rsidP="00DF13E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110FEC" w:rsidRPr="00002567" w:rsidRDefault="00684C63" w:rsidP="001438D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4" w:type="dxa"/>
                </w:tcPr>
                <w:p w:rsidR="00110FEC" w:rsidRPr="00002567" w:rsidRDefault="00110FEC" w:rsidP="00110FEC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110FEC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10FEC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4" w:type="dxa"/>
                </w:tcPr>
                <w:p w:rsidR="00110FEC" w:rsidRPr="00002567" w:rsidRDefault="00E17C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110FEC" w:rsidRPr="00002567" w:rsidRDefault="001438D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4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10FEC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4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10FEC" w:rsidRPr="00002567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4" w:type="dxa"/>
                </w:tcPr>
                <w:p w:rsidR="00110FEC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AD5205" w:rsidRDefault="00110FEC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AD5205" w:rsidRDefault="009F7D2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110FEC" w:rsidRPr="00AD5205" w:rsidRDefault="00E17C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10FEC" w:rsidRPr="00AD5205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110FEC" w:rsidRPr="001B2A95" w:rsidRDefault="001438D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AD5205" w:rsidRDefault="009F7D2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5" w:type="dxa"/>
                </w:tcPr>
                <w:p w:rsidR="00110FEC" w:rsidRPr="00AD5205" w:rsidRDefault="009F7D2A" w:rsidP="00DF13E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110FEC" w:rsidRPr="00AD5205" w:rsidRDefault="00684C63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110FEC" w:rsidRPr="00AD5205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4" w:type="dxa"/>
                </w:tcPr>
                <w:p w:rsidR="00110FEC" w:rsidRPr="00002567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tbl>
            <w:tblPr>
              <w:tblW w:w="2809" w:type="dxa"/>
              <w:tblLayout w:type="fixed"/>
              <w:tblLook w:val="01E0"/>
            </w:tblPr>
            <w:tblGrid>
              <w:gridCol w:w="317"/>
              <w:gridCol w:w="425"/>
              <w:gridCol w:w="425"/>
              <w:gridCol w:w="426"/>
              <w:gridCol w:w="426"/>
              <w:gridCol w:w="567"/>
              <w:gridCol w:w="223"/>
            </w:tblGrid>
            <w:tr w:rsidR="008D03FF" w:rsidRPr="00002567" w:rsidTr="008D03FF">
              <w:trPr>
                <w:gridAfter w:val="2"/>
                <w:wAfter w:w="790" w:type="dxa"/>
              </w:trPr>
              <w:tc>
                <w:tcPr>
                  <w:tcW w:w="317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6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8D03FF" w:rsidRPr="00B65183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8D03FF" w:rsidRPr="00002567" w:rsidTr="008D03FF">
              <w:trPr>
                <w:gridAfter w:val="2"/>
                <w:wAfter w:w="790" w:type="dxa"/>
              </w:trPr>
              <w:tc>
                <w:tcPr>
                  <w:tcW w:w="317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8D03FF" w:rsidRPr="00002567" w:rsidRDefault="008D03FF" w:rsidP="00DF13E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6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8D03FF" w:rsidRPr="00B65183" w:rsidRDefault="008D03FF" w:rsidP="008D03FF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684C63" w:rsidRPr="00002567" w:rsidTr="008D03FF">
              <w:trPr>
                <w:gridAfter w:val="1"/>
                <w:wAfter w:w="223" w:type="dxa"/>
              </w:trPr>
              <w:tc>
                <w:tcPr>
                  <w:tcW w:w="317" w:type="dxa"/>
                </w:tcPr>
                <w:p w:rsidR="00684C63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84C63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684C63" w:rsidRPr="00002567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684C63" w:rsidRPr="00B65183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3</w:t>
                  </w:r>
                  <w:r w:rsidR="009F7D2A" w:rsidRPr="00B65183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8D03FF">
              <w:tc>
                <w:tcPr>
                  <w:tcW w:w="317" w:type="dxa"/>
                </w:tcPr>
                <w:p w:rsidR="00684C63" w:rsidRPr="00002567" w:rsidRDefault="009F7D2A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684C63" w:rsidRPr="00002567" w:rsidRDefault="00E723DB" w:rsidP="009F7D2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684C63" w:rsidRPr="00002567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684C63" w:rsidRPr="00B65183" w:rsidRDefault="009F7D2A" w:rsidP="009F7D2A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 xml:space="preserve">  31</w:t>
                  </w:r>
                </w:p>
              </w:tc>
              <w:tc>
                <w:tcPr>
                  <w:tcW w:w="790" w:type="dxa"/>
                  <w:gridSpan w:val="2"/>
                  <w:shd w:val="clear" w:color="auto" w:fill="FFFFFF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8D03FF">
              <w:tc>
                <w:tcPr>
                  <w:tcW w:w="317" w:type="dxa"/>
                </w:tcPr>
                <w:p w:rsidR="00684C63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684C63" w:rsidRPr="00002567" w:rsidRDefault="00E723DB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684C63" w:rsidRPr="00002567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  <w:shd w:val="clear" w:color="auto" w:fill="FFFFFF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305420">
              <w:tc>
                <w:tcPr>
                  <w:tcW w:w="317" w:type="dxa"/>
                </w:tcPr>
                <w:p w:rsidR="00684C63" w:rsidRPr="00AD520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684C63" w:rsidRPr="00AD5205" w:rsidRDefault="00E723DB" w:rsidP="00E17CEA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84C63" w:rsidRPr="00AD520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684C63" w:rsidRPr="00DB0DB1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684C63" w:rsidRPr="00002567" w:rsidTr="00305420">
              <w:tc>
                <w:tcPr>
                  <w:tcW w:w="317" w:type="dxa"/>
                </w:tcPr>
                <w:p w:rsidR="00684C63" w:rsidRPr="00AD520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684C63" w:rsidRPr="00AD5205" w:rsidRDefault="00E723D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684C63" w:rsidRPr="00AD5205" w:rsidRDefault="00E723D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684C63" w:rsidRPr="00DB0DB1" w:rsidRDefault="00684C63" w:rsidP="00316AEC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</w:tcPr>
                <w:p w:rsidR="00684C63" w:rsidRPr="00684C63" w:rsidRDefault="00684C63" w:rsidP="00316AEC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tbl>
            <w:tblPr>
              <w:tblW w:w="1843" w:type="dxa"/>
              <w:tblLayout w:type="fixed"/>
              <w:tblLook w:val="01E0"/>
            </w:tblPr>
            <w:tblGrid>
              <w:gridCol w:w="236"/>
              <w:gridCol w:w="35"/>
              <w:gridCol w:w="341"/>
              <w:gridCol w:w="35"/>
              <w:gridCol w:w="341"/>
              <w:gridCol w:w="35"/>
              <w:gridCol w:w="341"/>
              <w:gridCol w:w="35"/>
              <w:gridCol w:w="409"/>
              <w:gridCol w:w="35"/>
            </w:tblGrid>
            <w:tr w:rsidR="005B28E2" w:rsidRPr="00E17CEA" w:rsidTr="008D03FF">
              <w:tc>
                <w:tcPr>
                  <w:tcW w:w="271" w:type="dxa"/>
                  <w:gridSpan w:val="2"/>
                  <w:shd w:val="clear" w:color="auto" w:fill="FFFFFF" w:themeFill="background1"/>
                </w:tcPr>
                <w:p w:rsidR="005B28E2" w:rsidRPr="003108DF" w:rsidRDefault="005B28E2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FFFF00"/>
                </w:tcPr>
                <w:p w:rsidR="005B28E2" w:rsidRPr="003108DF" w:rsidRDefault="009F7D2A" w:rsidP="003108DF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  <w:highlight w:val="yellow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E723DB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DF13EB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5B28E2" w:rsidRPr="00002567" w:rsidTr="008D03FF">
              <w:trPr>
                <w:gridAfter w:val="1"/>
                <w:wAfter w:w="35" w:type="dxa"/>
              </w:trPr>
              <w:tc>
                <w:tcPr>
                  <w:tcW w:w="236" w:type="dxa"/>
                  <w:shd w:val="clear" w:color="auto" w:fill="FFFFFF" w:themeFill="background1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auto"/>
                </w:tcPr>
                <w:p w:rsidR="005B28E2" w:rsidRPr="007608D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auto"/>
                </w:tcPr>
                <w:p w:rsidR="005B28E2" w:rsidRPr="003108DF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684C63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FFFF00"/>
                </w:tcPr>
                <w:p w:rsidR="005B28E2" w:rsidRPr="007608D5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FFFF00"/>
                </w:tcPr>
                <w:p w:rsidR="005B28E2" w:rsidRPr="007608D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AD5205" w:rsidRDefault="009F7D2A" w:rsidP="00E723D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Pr="003108DF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108DF"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FFFF00"/>
                </w:tcPr>
                <w:p w:rsidR="005B28E2" w:rsidRPr="007608D5" w:rsidRDefault="009F7D2A" w:rsidP="009B7BF6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AD5205" w:rsidRDefault="005B28E2" w:rsidP="009F7D2A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tbl>
            <w:tblPr>
              <w:tblW w:w="2159" w:type="dxa"/>
              <w:tblLayout w:type="fixed"/>
              <w:tblLook w:val="01E0"/>
            </w:tblPr>
            <w:tblGrid>
              <w:gridCol w:w="236"/>
              <w:gridCol w:w="236"/>
              <w:gridCol w:w="412"/>
              <w:gridCol w:w="425"/>
              <w:gridCol w:w="425"/>
              <w:gridCol w:w="425"/>
            </w:tblGrid>
            <w:tr w:rsidR="00946042" w:rsidRPr="00002567" w:rsidTr="00305420">
              <w:tc>
                <w:tcPr>
                  <w:tcW w:w="236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946042" w:rsidRPr="00002567" w:rsidRDefault="00946042" w:rsidP="0094604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23  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946042" w:rsidRDefault="00946042" w:rsidP="00946042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05420"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946042" w:rsidRPr="00002567" w:rsidTr="00946042"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9F7D2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002567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46042" w:rsidRPr="00002567" w:rsidRDefault="00946042" w:rsidP="0094604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24 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Default="00946042" w:rsidP="0094604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946042" w:rsidRPr="00002567" w:rsidTr="00946042">
              <w:tc>
                <w:tcPr>
                  <w:tcW w:w="236" w:type="dxa"/>
                </w:tcPr>
                <w:p w:rsidR="00946042" w:rsidRPr="00002567" w:rsidRDefault="00946042" w:rsidP="003A314A">
                  <w:pPr>
                    <w:spacing w:line="360" w:lineRule="auto"/>
                    <w:ind w:left="-228" w:right="-271" w:hanging="6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46042" w:rsidRPr="00E1421C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1421C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46042" w:rsidRPr="00E1421C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46042" w:rsidRPr="002C750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2C7502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946042" w:rsidRPr="002C750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305420"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3108DF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3108DF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5" w:type="dxa"/>
                </w:tcPr>
                <w:p w:rsidR="00946042" w:rsidRPr="003108DF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AD5205" w:rsidTr="00305420">
              <w:tc>
                <w:tcPr>
                  <w:tcW w:w="236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342F3E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2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781940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77090E">
                    <w:rPr>
                      <w:b/>
                      <w:color w:val="FF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5" w:type="dxa"/>
                </w:tcPr>
                <w:p w:rsidR="00946042" w:rsidRPr="00781940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AD5205" w:rsidTr="00305420">
              <w:tc>
                <w:tcPr>
                  <w:tcW w:w="236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2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5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2C750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5" w:type="dxa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tbl>
            <w:tblPr>
              <w:tblW w:w="1907" w:type="dxa"/>
              <w:tblLayout w:type="fixed"/>
              <w:tblLook w:val="01E0"/>
            </w:tblPr>
            <w:tblGrid>
              <w:gridCol w:w="365"/>
              <w:gridCol w:w="376"/>
              <w:gridCol w:w="414"/>
              <w:gridCol w:w="376"/>
              <w:gridCol w:w="376"/>
            </w:tblGrid>
            <w:tr w:rsidR="00DF13EB" w:rsidRPr="00002567" w:rsidTr="000A6521">
              <w:tc>
                <w:tcPr>
                  <w:tcW w:w="365" w:type="dxa"/>
                  <w:shd w:val="clear" w:color="auto" w:fill="auto"/>
                </w:tcPr>
                <w:p w:rsidR="00DF13EB" w:rsidRPr="001377BC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2C7502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DF13EB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auto"/>
                </w:tcPr>
                <w:p w:rsidR="00DF13EB" w:rsidRPr="001377BC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2C7502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DF13EB" w:rsidRDefault="006C21C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FFC000"/>
                </w:tcPr>
                <w:p w:rsidR="00DF13EB" w:rsidRPr="001377BC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2C7502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108DF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DF13EB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FFC000"/>
                </w:tcPr>
                <w:p w:rsidR="00DF13EB" w:rsidRPr="001377BC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3F4A5A" w:rsidRDefault="003108DF" w:rsidP="006C21C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DF13EB" w:rsidRDefault="006C21C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FFC000"/>
                </w:tcPr>
                <w:p w:rsidR="00DF13EB" w:rsidRPr="001377BC" w:rsidRDefault="003108DF" w:rsidP="00A15885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4" w:type="dxa"/>
                </w:tcPr>
                <w:p w:rsidR="00DF13EB" w:rsidRPr="00002567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DF13EB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DF13EB" w:rsidRPr="00002567" w:rsidTr="00305420">
              <w:tc>
                <w:tcPr>
                  <w:tcW w:w="365" w:type="dxa"/>
                  <w:shd w:val="clear" w:color="auto" w:fill="FFC000"/>
                </w:tcPr>
                <w:p w:rsidR="00DF13EB" w:rsidRPr="00AD5205" w:rsidRDefault="003108DF" w:rsidP="00A15885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4" w:type="dxa"/>
                </w:tcPr>
                <w:p w:rsidR="00DF13EB" w:rsidRPr="00AD5205" w:rsidRDefault="006C21C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DF13EB" w:rsidRPr="00002567" w:rsidTr="00305420">
              <w:tc>
                <w:tcPr>
                  <w:tcW w:w="365" w:type="dxa"/>
                  <w:shd w:val="clear" w:color="auto" w:fill="FFC000"/>
                </w:tcPr>
                <w:p w:rsidR="00DF13EB" w:rsidRPr="00AD5205" w:rsidRDefault="003108DF" w:rsidP="00B64CC1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4" w:type="dxa"/>
                </w:tcPr>
                <w:p w:rsidR="00DF13EB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tbl>
            <w:tblPr>
              <w:tblW w:w="2160" w:type="dxa"/>
              <w:tblLayout w:type="fixed"/>
              <w:tblLook w:val="01E0"/>
            </w:tblPr>
            <w:tblGrid>
              <w:gridCol w:w="376"/>
              <w:gridCol w:w="376"/>
              <w:gridCol w:w="376"/>
              <w:gridCol w:w="456"/>
              <w:gridCol w:w="576"/>
            </w:tblGrid>
            <w:tr w:rsidR="00B64CC1" w:rsidRPr="00B64CC1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1421C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Pr="00676E23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 w:rsidRPr="00B6518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B653A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1421C" w:rsidRDefault="006C21C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6" w:type="dxa"/>
                </w:tcPr>
                <w:p w:rsidR="00B64CC1" w:rsidRPr="00BF7BF9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B64CC1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E7D3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E7D31"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676E2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676E23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676E23"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DB0DB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Pr="003108DF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108DF"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6C21C0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DB0DB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B64CC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C73DD9" w:rsidRPr="00002567" w:rsidTr="008D03FF"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Месяцы</w:t>
            </w:r>
          </w:p>
        </w:tc>
        <w:tc>
          <w:tcPr>
            <w:tcW w:w="2410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Март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Май</w:t>
            </w:r>
          </w:p>
        </w:tc>
        <w:tc>
          <w:tcPr>
            <w:tcW w:w="2127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Июль</w:t>
            </w:r>
          </w:p>
        </w:tc>
        <w:tc>
          <w:tcPr>
            <w:tcW w:w="2268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Август</w:t>
            </w:r>
          </w:p>
        </w:tc>
      </w:tr>
      <w:tr w:rsidR="00CC1405" w:rsidRPr="00002567" w:rsidTr="008D03FF">
        <w:trPr>
          <w:trHeight w:val="153"/>
        </w:trPr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№ недели</w:t>
            </w:r>
          </w:p>
        </w:tc>
        <w:tc>
          <w:tcPr>
            <w:tcW w:w="2410" w:type="dxa"/>
            <w:vAlign w:val="bottom"/>
          </w:tcPr>
          <w:tbl>
            <w:tblPr>
              <w:tblW w:w="0" w:type="auto"/>
              <w:tblLayout w:type="fixed"/>
              <w:tblLook w:val="01E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CF337A" w:rsidRPr="00CC1405" w:rsidTr="005B28E2"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13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126" w:type="dxa"/>
            <w:vAlign w:val="bottom"/>
          </w:tcPr>
          <w:tbl>
            <w:tblPr>
              <w:tblW w:w="1877" w:type="dxa"/>
              <w:tblLayout w:type="fixed"/>
              <w:tblLook w:val="01E0"/>
            </w:tblPr>
            <w:tblGrid>
              <w:gridCol w:w="459"/>
              <w:gridCol w:w="284"/>
              <w:gridCol w:w="425"/>
              <w:gridCol w:w="378"/>
              <w:gridCol w:w="331"/>
            </w:tblGrid>
            <w:tr w:rsidR="00C73DD9" w:rsidRPr="00CC1405" w:rsidTr="00CF337A">
              <w:tc>
                <w:tcPr>
                  <w:tcW w:w="459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284" w:type="dxa"/>
                </w:tcPr>
                <w:p w:rsidR="00C73DD9" w:rsidRPr="00CC1405" w:rsidRDefault="00E40577" w:rsidP="00CC1405">
                  <w:pPr>
                    <w:ind w:left="-10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378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331" w:type="dxa"/>
                </w:tcPr>
                <w:p w:rsidR="00C73DD9" w:rsidRPr="00CC1405" w:rsidRDefault="00E40577" w:rsidP="00CC1405">
                  <w:pPr>
                    <w:ind w:right="-249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18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Align w:val="bottom"/>
          </w:tcPr>
          <w:tbl>
            <w:tblPr>
              <w:tblW w:w="2113" w:type="dxa"/>
              <w:tblLayout w:type="fixed"/>
              <w:tblLook w:val="01E0"/>
            </w:tblPr>
            <w:tblGrid>
              <w:gridCol w:w="412"/>
              <w:gridCol w:w="426"/>
              <w:gridCol w:w="425"/>
              <w:gridCol w:w="425"/>
              <w:gridCol w:w="425"/>
            </w:tblGrid>
            <w:tr w:rsidR="00C73DD9" w:rsidRPr="00CC1405" w:rsidTr="00CF337A">
              <w:tc>
                <w:tcPr>
                  <w:tcW w:w="412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426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22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127" w:type="dxa"/>
            <w:vAlign w:val="bottom"/>
          </w:tcPr>
          <w:tbl>
            <w:tblPr>
              <w:tblW w:w="0" w:type="auto"/>
              <w:tblLayout w:type="fixed"/>
              <w:tblLook w:val="01E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0063ED" w:rsidRPr="00CC1405" w:rsidTr="005B28E2"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26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1984" w:type="dxa"/>
            <w:vAlign w:val="bottom"/>
          </w:tcPr>
          <w:tbl>
            <w:tblPr>
              <w:tblW w:w="2585" w:type="dxa"/>
              <w:tblLayout w:type="fixed"/>
              <w:tblLook w:val="01E0"/>
            </w:tblPr>
            <w:tblGrid>
              <w:gridCol w:w="317"/>
              <w:gridCol w:w="426"/>
              <w:gridCol w:w="425"/>
              <w:gridCol w:w="425"/>
              <w:gridCol w:w="425"/>
              <w:gridCol w:w="567"/>
            </w:tblGrid>
            <w:tr w:rsidR="00CF337A" w:rsidRPr="00CC1405" w:rsidTr="00CC1405">
              <w:trPr>
                <w:trHeight w:val="137"/>
              </w:trPr>
              <w:tc>
                <w:tcPr>
                  <w:tcW w:w="317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426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567" w:type="dxa"/>
                  <w:vAlign w:val="center"/>
                </w:tcPr>
                <w:p w:rsidR="00CF337A" w:rsidRPr="00CC1405" w:rsidRDefault="00CF337A" w:rsidP="00CC1405">
                  <w:pPr>
                    <w:ind w:left="-108" w:right="2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 w:rsidRPr="00CC1405">
                    <w:rPr>
                      <w:b/>
                      <w:color w:val="31849B"/>
                      <w:sz w:val="10"/>
                      <w:szCs w:val="10"/>
                    </w:rPr>
                    <w:t>49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bottom"/>
          </w:tcPr>
          <w:tbl>
            <w:tblPr>
              <w:tblW w:w="0" w:type="auto"/>
              <w:tblLayout w:type="fixed"/>
              <w:tblLook w:val="01E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CC1405" w:rsidRPr="00CC1405" w:rsidTr="005B28E2"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32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33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34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35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</w:tr>
      <w:tr w:rsidR="00276F53" w:rsidRPr="00002567" w:rsidTr="008D03FF">
        <w:tc>
          <w:tcPr>
            <w:tcW w:w="1526" w:type="dxa"/>
          </w:tcPr>
          <w:p w:rsidR="00276F53" w:rsidRPr="0011444B" w:rsidRDefault="00276F53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Дни недели</w:t>
            </w:r>
          </w:p>
        </w:tc>
        <w:tc>
          <w:tcPr>
            <w:tcW w:w="2410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1800"/>
            </w:tblGrid>
            <w:tr w:rsidR="0063370E" w:rsidRPr="001C7024" w:rsidTr="00E40577">
              <w:trPr>
                <w:trHeight w:val="269"/>
              </w:trPr>
              <w:tc>
                <w:tcPr>
                  <w:tcW w:w="1800" w:type="dxa"/>
                  <w:vAlign w:val="center"/>
                </w:tcPr>
                <w:p w:rsidR="0063370E" w:rsidRPr="001C7024" w:rsidRDefault="0063370E" w:rsidP="00671B49">
                  <w:pPr>
                    <w:jc w:val="center"/>
                    <w:rPr>
                      <w:b/>
                      <w:color w:val="31849B"/>
                      <w:sz w:val="16"/>
                      <w:szCs w:val="16"/>
                    </w:rPr>
                  </w:pPr>
                  <w:r w:rsidRPr="001C7024">
                    <w:rPr>
                      <w:b/>
                      <w:color w:val="31849B"/>
                      <w:sz w:val="16"/>
                      <w:szCs w:val="16"/>
                    </w:rPr>
                    <w:t>3 четверть</w:t>
                  </w:r>
                </w:p>
              </w:tc>
            </w:tr>
          </w:tbl>
          <w:p w:rsidR="00276F53" w:rsidRPr="001C7024" w:rsidRDefault="00276F53" w:rsidP="00276F53">
            <w:pPr>
              <w:jc w:val="center"/>
              <w:rPr>
                <w:b/>
                <w:color w:val="31849B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5F3996" w:rsidRDefault="00A35BB4" w:rsidP="00671B49">
            <w:pPr>
              <w:ind w:left="-29"/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4 четверть – 1</w:t>
            </w:r>
            <w:r w:rsidR="00792085">
              <w:rPr>
                <w:b/>
                <w:color w:val="31849B"/>
                <w:sz w:val="16"/>
                <w:szCs w:val="16"/>
              </w:rPr>
              <w:t>-4,</w:t>
            </w:r>
            <w:r w:rsidR="003230DB">
              <w:rPr>
                <w:b/>
                <w:color w:val="31849B"/>
                <w:sz w:val="16"/>
                <w:szCs w:val="16"/>
              </w:rPr>
              <w:t>9,11кл</w:t>
            </w:r>
            <w:r w:rsidR="004F0089">
              <w:rPr>
                <w:b/>
                <w:color w:val="31849B"/>
                <w:sz w:val="16"/>
                <w:szCs w:val="16"/>
              </w:rPr>
              <w:t>асс</w:t>
            </w:r>
            <w:r w:rsidR="003230DB">
              <w:rPr>
                <w:b/>
                <w:color w:val="31849B"/>
                <w:sz w:val="16"/>
                <w:szCs w:val="16"/>
              </w:rPr>
              <w:t>-</w:t>
            </w:r>
            <w:r w:rsidR="003850ED">
              <w:rPr>
                <w:b/>
                <w:color w:val="31849B"/>
                <w:sz w:val="16"/>
                <w:szCs w:val="16"/>
              </w:rPr>
              <w:t xml:space="preserve"> 7</w:t>
            </w:r>
            <w:r w:rsidR="00EC09B7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0D6008">
              <w:rPr>
                <w:b/>
                <w:color w:val="31849B"/>
                <w:sz w:val="16"/>
                <w:szCs w:val="16"/>
              </w:rPr>
              <w:t xml:space="preserve"> 2</w:t>
            </w:r>
            <w:r w:rsidR="00CD07E1">
              <w:rPr>
                <w:b/>
                <w:color w:val="31849B"/>
                <w:sz w:val="16"/>
                <w:szCs w:val="16"/>
              </w:rPr>
              <w:t xml:space="preserve"> дня</w:t>
            </w:r>
          </w:p>
          <w:p w:rsidR="00276F53" w:rsidRPr="001C7024" w:rsidRDefault="00792085" w:rsidP="000D6008">
            <w:pPr>
              <w:ind w:left="-29"/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5</w:t>
            </w:r>
            <w:r w:rsidR="00EC09B7">
              <w:rPr>
                <w:b/>
                <w:color w:val="31849B"/>
                <w:sz w:val="16"/>
                <w:szCs w:val="16"/>
              </w:rPr>
              <w:t>-</w:t>
            </w:r>
            <w:r w:rsidR="003230DB">
              <w:rPr>
                <w:b/>
                <w:color w:val="31849B"/>
                <w:sz w:val="16"/>
                <w:szCs w:val="16"/>
              </w:rPr>
              <w:t>8,10 кл</w:t>
            </w:r>
            <w:r w:rsidR="004F0089">
              <w:rPr>
                <w:b/>
                <w:color w:val="31849B"/>
                <w:sz w:val="16"/>
                <w:szCs w:val="16"/>
              </w:rPr>
              <w:t>асс</w:t>
            </w:r>
            <w:r w:rsidR="002A2AE8">
              <w:rPr>
                <w:b/>
                <w:color w:val="31849B"/>
                <w:sz w:val="16"/>
                <w:szCs w:val="16"/>
              </w:rPr>
              <w:t>–</w:t>
            </w:r>
            <w:r w:rsidR="00CD07E1">
              <w:rPr>
                <w:b/>
                <w:color w:val="31849B"/>
                <w:sz w:val="16"/>
                <w:szCs w:val="16"/>
              </w:rPr>
              <w:t xml:space="preserve"> 8 </w:t>
            </w:r>
            <w:r w:rsidR="00276F53" w:rsidRPr="001C7024">
              <w:rPr>
                <w:b/>
                <w:color w:val="31849B"/>
                <w:sz w:val="16"/>
                <w:szCs w:val="16"/>
              </w:rPr>
              <w:t>недель</w:t>
            </w:r>
            <w:r w:rsidR="000D6008">
              <w:rPr>
                <w:b/>
                <w:color w:val="31849B"/>
                <w:sz w:val="16"/>
                <w:szCs w:val="16"/>
              </w:rPr>
              <w:t>1 день</w:t>
            </w:r>
          </w:p>
        </w:tc>
        <w:tc>
          <w:tcPr>
            <w:tcW w:w="6379" w:type="dxa"/>
            <w:gridSpan w:val="4"/>
            <w:vAlign w:val="center"/>
          </w:tcPr>
          <w:p w:rsidR="00276F53" w:rsidRDefault="00276F53" w:rsidP="00671B49">
            <w:pPr>
              <w:jc w:val="center"/>
              <w:rPr>
                <w:b/>
                <w:color w:val="31849B"/>
                <w:sz w:val="16"/>
                <w:szCs w:val="16"/>
              </w:rPr>
            </w:pPr>
            <w:r w:rsidRPr="001C7024">
              <w:rPr>
                <w:b/>
                <w:color w:val="31849B"/>
                <w:sz w:val="16"/>
                <w:szCs w:val="16"/>
              </w:rPr>
              <w:t xml:space="preserve">9,11 классы </w:t>
            </w:r>
            <w:r w:rsidR="0063370E" w:rsidRPr="001C7024">
              <w:rPr>
                <w:b/>
                <w:color w:val="31849B"/>
                <w:sz w:val="16"/>
                <w:szCs w:val="16"/>
              </w:rPr>
              <w:t xml:space="preserve">июнь </w:t>
            </w:r>
            <w:r w:rsidRPr="001C7024">
              <w:rPr>
                <w:b/>
                <w:color w:val="31849B"/>
                <w:sz w:val="16"/>
                <w:szCs w:val="16"/>
              </w:rPr>
              <w:t>экзаменационный период    1-8,10</w:t>
            </w:r>
            <w:r w:rsidR="003230DB">
              <w:rPr>
                <w:b/>
                <w:color w:val="31849B"/>
                <w:sz w:val="16"/>
                <w:szCs w:val="16"/>
              </w:rPr>
              <w:t>классы -</w:t>
            </w:r>
            <w:r w:rsidRPr="001C7024">
              <w:rPr>
                <w:b/>
                <w:color w:val="31849B"/>
                <w:sz w:val="16"/>
                <w:szCs w:val="16"/>
              </w:rPr>
              <w:t xml:space="preserve"> летние каникулы</w:t>
            </w:r>
          </w:p>
          <w:p w:rsidR="00671B49" w:rsidRPr="001C7024" w:rsidRDefault="00671B49" w:rsidP="00671B49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4,5-8,10 промежуточная аттес</w:t>
            </w:r>
            <w:r w:rsidR="00D159AE">
              <w:rPr>
                <w:b/>
                <w:color w:val="31849B"/>
                <w:sz w:val="16"/>
                <w:szCs w:val="16"/>
              </w:rPr>
              <w:t>тация с 06</w:t>
            </w:r>
            <w:bookmarkStart w:id="0" w:name="_GoBack"/>
            <w:bookmarkEnd w:id="0"/>
            <w:r w:rsidR="00CD07E1">
              <w:rPr>
                <w:b/>
                <w:color w:val="31849B"/>
                <w:sz w:val="16"/>
                <w:szCs w:val="16"/>
              </w:rPr>
              <w:t xml:space="preserve"> апреля по 29 мая 2020</w:t>
            </w:r>
            <w:r>
              <w:rPr>
                <w:b/>
                <w:color w:val="31849B"/>
                <w:sz w:val="16"/>
                <w:szCs w:val="16"/>
              </w:rPr>
              <w:t xml:space="preserve"> год.</w:t>
            </w:r>
          </w:p>
        </w:tc>
      </w:tr>
      <w:tr w:rsidR="003B1DC2" w:rsidRPr="0007468D" w:rsidTr="008D03FF">
        <w:trPr>
          <w:trHeight w:val="1926"/>
        </w:trPr>
        <w:tc>
          <w:tcPr>
            <w:tcW w:w="1526" w:type="dxa"/>
          </w:tcPr>
          <w:tbl>
            <w:tblPr>
              <w:tblW w:w="1418" w:type="dxa"/>
              <w:tblLayout w:type="fixed"/>
              <w:tblLook w:val="01E0"/>
            </w:tblPr>
            <w:tblGrid>
              <w:gridCol w:w="1418"/>
            </w:tblGrid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5B28E2">
                  <w:pPr>
                    <w:spacing w:line="360" w:lineRule="auto"/>
                    <w:ind w:right="-55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Понедельник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Вторник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Среда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Четверг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Пятница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Суббота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FF0000"/>
                      <w:sz w:val="16"/>
                      <w:szCs w:val="16"/>
                    </w:rPr>
                    <w:t>Воскресенье</w:t>
                  </w:r>
                </w:p>
              </w:tc>
            </w:tr>
          </w:tbl>
          <w:p w:rsidR="00C73DD9" w:rsidRPr="0007468D" w:rsidRDefault="00C73DD9" w:rsidP="0007468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tbl>
            <w:tblPr>
              <w:tblW w:w="2307" w:type="dxa"/>
              <w:tblLayout w:type="fixed"/>
              <w:tblLook w:val="01E0"/>
            </w:tblPr>
            <w:tblGrid>
              <w:gridCol w:w="317"/>
              <w:gridCol w:w="376"/>
              <w:gridCol w:w="376"/>
              <w:gridCol w:w="376"/>
              <w:gridCol w:w="431"/>
              <w:gridCol w:w="431"/>
            </w:tblGrid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E1421C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B65183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816949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816949"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47596E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E1421C" w:rsidRDefault="00946042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EE31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816949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816949">
                    <w:rPr>
                      <w:b/>
                      <w:sz w:val="16"/>
                      <w:szCs w:val="16"/>
                    </w:rPr>
                    <w:t xml:space="preserve">24 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47596E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E2544B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3A34EA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  <w:shd w:val="clear" w:color="auto" w:fill="FFFFFF"/>
                </w:tcPr>
                <w:p w:rsidR="00946042" w:rsidRPr="008D7ED1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CF6A6A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D07E1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  <w:shd w:val="clear" w:color="auto" w:fill="FFFFFF"/>
                </w:tcPr>
                <w:p w:rsidR="00946042" w:rsidRPr="00D438AA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tbl>
            <w:tblPr>
              <w:tblW w:w="2301" w:type="dxa"/>
              <w:tblLayout w:type="fixed"/>
              <w:tblLook w:val="01E0"/>
            </w:tblPr>
            <w:tblGrid>
              <w:gridCol w:w="276"/>
              <w:gridCol w:w="467"/>
              <w:gridCol w:w="425"/>
              <w:gridCol w:w="425"/>
              <w:gridCol w:w="426"/>
              <w:gridCol w:w="282"/>
            </w:tblGrid>
            <w:tr w:rsidR="00E2544B" w:rsidRPr="00002567" w:rsidTr="00816949">
              <w:tc>
                <w:tcPr>
                  <w:tcW w:w="276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E2544B" w:rsidRPr="001B2710" w:rsidRDefault="00342F3E" w:rsidP="006773F0">
                  <w:pPr>
                    <w:spacing w:line="360" w:lineRule="auto"/>
                    <w:rPr>
                      <w:b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b/>
                      <w:color w:val="404040" w:themeColor="text1" w:themeTint="BF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404040" w:themeColor="text1" w:themeTint="B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282" w:type="dxa"/>
                  <w:vAlign w:val="center"/>
                </w:tcPr>
                <w:p w:rsidR="00E2544B" w:rsidRPr="00CF6A6A" w:rsidRDefault="00E2544B" w:rsidP="00E2544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</w:tcPr>
                <w:p w:rsidR="00E2544B" w:rsidRPr="00002567" w:rsidRDefault="00EE31EA" w:rsidP="00EE31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</w:tcPr>
                <w:p w:rsidR="00E2544B" w:rsidRPr="00002567" w:rsidRDefault="00EE31EA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</w:tcPr>
                <w:p w:rsidR="00E2544B" w:rsidRPr="00002567" w:rsidRDefault="00342F3E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7" w:type="dxa"/>
                </w:tcPr>
                <w:p w:rsidR="00E2544B" w:rsidRPr="00AD5205" w:rsidRDefault="00342F3E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</w:tcPr>
                <w:p w:rsidR="00E2544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E2544B" w:rsidRPr="00CF6A6A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</w:tcPr>
                <w:p w:rsidR="00E2544B" w:rsidRPr="00AD5205" w:rsidRDefault="00342F3E" w:rsidP="00396AB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:rsidR="00E2544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E2544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tbl>
            <w:tblPr>
              <w:tblW w:w="1824" w:type="dxa"/>
              <w:tblLayout w:type="fixed"/>
              <w:tblLook w:val="01E0"/>
            </w:tblPr>
            <w:tblGrid>
              <w:gridCol w:w="296"/>
              <w:gridCol w:w="400"/>
              <w:gridCol w:w="376"/>
              <w:gridCol w:w="376"/>
              <w:gridCol w:w="376"/>
            </w:tblGrid>
            <w:tr w:rsidR="007C3F5D" w:rsidRPr="00002567" w:rsidTr="007C3F5D">
              <w:tc>
                <w:tcPr>
                  <w:tcW w:w="296" w:type="dxa"/>
                </w:tcPr>
                <w:p w:rsidR="007C3F5D" w:rsidRPr="001377BC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</w:tcPr>
                <w:p w:rsidR="007C3F5D" w:rsidRPr="00B65183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7C3F5D" w:rsidRPr="00B65183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 w:rsidRPr="00B65183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7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E2544B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</w:tcPr>
                <w:p w:rsidR="007C3F5D" w:rsidRPr="00E2544B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47596E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7C3F5D" w:rsidRPr="00B65183" w:rsidRDefault="007C3F5D" w:rsidP="00396AB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47596E">
                    <w:rPr>
                      <w:b/>
                      <w:sz w:val="16"/>
                      <w:szCs w:val="16"/>
                    </w:rPr>
                    <w:t>1</w:t>
                  </w:r>
                  <w:r w:rsidR="00EE31EA" w:rsidRPr="0047596E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CF6A6A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3A34EA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3F4A5A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3A34EA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3F4A5A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E1421C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79208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AD5205" w:rsidRDefault="00EE31EA" w:rsidP="00305A7F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0D50CD" w:rsidRDefault="00EE31EA" w:rsidP="0007468D">
                  <w:pPr>
                    <w:spacing w:line="360" w:lineRule="auto"/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31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tbl>
            <w:tblPr>
              <w:tblW w:w="2018" w:type="dxa"/>
              <w:tblLayout w:type="fixed"/>
              <w:tblLook w:val="01E0"/>
            </w:tblPr>
            <w:tblGrid>
              <w:gridCol w:w="296"/>
              <w:gridCol w:w="376"/>
              <w:gridCol w:w="376"/>
              <w:gridCol w:w="376"/>
              <w:gridCol w:w="594"/>
            </w:tblGrid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B1DC2" w:rsidRPr="003A34EA" w:rsidRDefault="00E2544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3A34EA"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94" w:type="dxa"/>
                </w:tcPr>
                <w:p w:rsidR="003B1DC2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B1DC2" w:rsidRPr="003A34EA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3A34EA"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94" w:type="dxa"/>
                </w:tcPr>
                <w:p w:rsidR="003B1DC2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B1DC2" w:rsidRPr="007B783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76" w:type="dxa"/>
                </w:tcPr>
                <w:p w:rsidR="003B1DC2" w:rsidRPr="003A34EA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F14B5"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9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B1DC2" w:rsidRPr="00527B6A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7A3384">
                    <w:rPr>
                      <w:b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002567"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D50C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4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4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tbl>
            <w:tblPr>
              <w:tblW w:w="1890" w:type="dxa"/>
              <w:tblLayout w:type="fixed"/>
              <w:tblLook w:val="01E0"/>
            </w:tblPr>
            <w:tblGrid>
              <w:gridCol w:w="236"/>
              <w:gridCol w:w="379"/>
              <w:gridCol w:w="425"/>
              <w:gridCol w:w="425"/>
              <w:gridCol w:w="89"/>
              <w:gridCol w:w="336"/>
            </w:tblGrid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9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9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4" w:type="dxa"/>
                  <w:gridSpan w:val="2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7C3F5D" w:rsidRPr="00002567" w:rsidRDefault="00EE31EA" w:rsidP="000D50CD">
                  <w:pPr>
                    <w:spacing w:line="360" w:lineRule="auto"/>
                    <w:ind w:left="-55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9" w:type="dxa"/>
                </w:tcPr>
                <w:p w:rsidR="007C3F5D" w:rsidRPr="00002567" w:rsidRDefault="00EE31EA" w:rsidP="007B7837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8D03FF" w:rsidRDefault="00EE31EA" w:rsidP="0007468D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8D03FF">
                    <w:rPr>
                      <w:sz w:val="16"/>
                      <w:szCs w:val="16"/>
                    </w:rPr>
                    <w:t>29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9" w:type="dxa"/>
                </w:tcPr>
                <w:p w:rsidR="007C3F5D" w:rsidRPr="00002567" w:rsidRDefault="00EE31EA" w:rsidP="007B7837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9" w:type="dxa"/>
                </w:tcPr>
                <w:p w:rsidR="007C3F5D" w:rsidRPr="00002567" w:rsidRDefault="007C3F5D" w:rsidP="00527B6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9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9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2089" w:type="dxa"/>
              <w:tblLayout w:type="fixed"/>
              <w:tblLook w:val="01E0"/>
            </w:tblPr>
            <w:tblGrid>
              <w:gridCol w:w="296"/>
              <w:gridCol w:w="305"/>
              <w:gridCol w:w="376"/>
              <w:gridCol w:w="376"/>
              <w:gridCol w:w="736"/>
            </w:tblGrid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396ABD" w:rsidRPr="00002567" w:rsidRDefault="008E188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36" w:type="dxa"/>
                </w:tcPr>
                <w:p w:rsidR="00396ABD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  <w:r w:rsidR="00FD13BF">
                    <w:rPr>
                      <w:b/>
                      <w:sz w:val="16"/>
                      <w:szCs w:val="16"/>
                    </w:rPr>
                    <w:t xml:space="preserve">   31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36" w:type="dxa"/>
                </w:tcPr>
                <w:p w:rsidR="00396ABD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36" w:type="dxa"/>
                </w:tcPr>
                <w:p w:rsidR="00396ABD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3B1DC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36" w:type="dxa"/>
                </w:tcPr>
                <w:p w:rsidR="00396ABD" w:rsidRDefault="008E188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6" w:type="dxa"/>
                </w:tcPr>
                <w:p w:rsidR="00396ABD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AD5205" w:rsidRDefault="00EE31EA" w:rsidP="007B7837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5" w:type="dxa"/>
                </w:tcPr>
                <w:p w:rsidR="00396AB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6" w:type="dxa"/>
                </w:tcPr>
                <w:p w:rsidR="00396ABD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5" w:type="dxa"/>
                </w:tcPr>
                <w:p w:rsidR="00396AB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96ABD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36" w:type="dxa"/>
                </w:tcPr>
                <w:p w:rsidR="00396ABD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433B5D" w:rsidRPr="00433B5D" w:rsidTr="00285411">
        <w:tblPrEx>
          <w:tblLook w:val="04A0"/>
        </w:tblPrEx>
        <w:trPr>
          <w:trHeight w:val="3486"/>
        </w:trPr>
        <w:tc>
          <w:tcPr>
            <w:tcW w:w="7542" w:type="dxa"/>
            <w:gridSpan w:val="4"/>
          </w:tcPr>
          <w:p w:rsidR="00433B5D" w:rsidRPr="00200033" w:rsidRDefault="001C7024" w:rsidP="00276F53">
            <w:pPr>
              <w:jc w:val="center"/>
              <w:rPr>
                <w:b/>
                <w:color w:val="548DD4"/>
                <w:sz w:val="18"/>
                <w:szCs w:val="18"/>
              </w:rPr>
            </w:pPr>
            <w:r w:rsidRPr="00200033">
              <w:rPr>
                <w:b/>
                <w:color w:val="548DD4"/>
                <w:sz w:val="18"/>
                <w:szCs w:val="18"/>
              </w:rPr>
              <w:t>С</w:t>
            </w:r>
            <w:r w:rsidR="00433B5D" w:rsidRPr="00200033">
              <w:rPr>
                <w:b/>
                <w:color w:val="548DD4"/>
                <w:sz w:val="18"/>
                <w:szCs w:val="18"/>
              </w:rPr>
              <w:t>правочно:</w:t>
            </w:r>
          </w:p>
          <w:p w:rsidR="00002567" w:rsidRPr="00200033" w:rsidRDefault="00433B5D" w:rsidP="00BC4D0E">
            <w:pPr>
              <w:jc w:val="center"/>
              <w:rPr>
                <w:b/>
                <w:sz w:val="18"/>
                <w:szCs w:val="18"/>
              </w:rPr>
            </w:pPr>
            <w:r w:rsidRPr="00200033">
              <w:rPr>
                <w:b/>
                <w:sz w:val="18"/>
                <w:szCs w:val="18"/>
              </w:rPr>
              <w:t>перечень пра</w:t>
            </w:r>
            <w:r w:rsidR="008F11C9" w:rsidRPr="00200033">
              <w:rPr>
                <w:b/>
                <w:sz w:val="18"/>
                <w:szCs w:val="18"/>
              </w:rPr>
              <w:t>здничных и выходных дней на 201</w:t>
            </w:r>
            <w:r w:rsidR="00925254">
              <w:rPr>
                <w:b/>
                <w:sz w:val="18"/>
                <w:szCs w:val="18"/>
              </w:rPr>
              <w:t>9 – 2020</w:t>
            </w:r>
            <w:r w:rsidRPr="00200033">
              <w:rPr>
                <w:b/>
                <w:sz w:val="18"/>
                <w:szCs w:val="18"/>
              </w:rPr>
              <w:t xml:space="preserve"> учебный год</w:t>
            </w:r>
          </w:p>
          <w:p w:rsidR="00433B5D" w:rsidRPr="0018687F" w:rsidRDefault="00002567" w:rsidP="00497984">
            <w:pPr>
              <w:jc w:val="both"/>
              <w:rPr>
                <w:b/>
                <w:color w:val="215868"/>
                <w:sz w:val="16"/>
                <w:szCs w:val="16"/>
              </w:rPr>
            </w:pPr>
            <w:r w:rsidRPr="0018687F">
              <w:rPr>
                <w:b/>
                <w:color w:val="215868"/>
                <w:sz w:val="16"/>
                <w:szCs w:val="16"/>
              </w:rPr>
              <w:t>2</w:t>
            </w:r>
            <w:r w:rsidR="00433B5D" w:rsidRPr="0018687F">
              <w:rPr>
                <w:b/>
                <w:color w:val="215868"/>
                <w:sz w:val="16"/>
                <w:szCs w:val="16"/>
                <w:u w:val="single"/>
              </w:rPr>
              <w:t>01</w:t>
            </w:r>
            <w:r w:rsidR="00A7107F" w:rsidRPr="0018687F">
              <w:rPr>
                <w:b/>
                <w:color w:val="215868"/>
                <w:sz w:val="16"/>
                <w:szCs w:val="16"/>
                <w:u w:val="single"/>
              </w:rPr>
              <w:t>9</w:t>
            </w:r>
            <w:r w:rsidR="00433B5D" w:rsidRPr="0018687F">
              <w:rPr>
                <w:b/>
                <w:color w:val="215868"/>
                <w:sz w:val="16"/>
                <w:szCs w:val="16"/>
                <w:u w:val="single"/>
              </w:rPr>
              <w:t xml:space="preserve"> год</w:t>
            </w:r>
            <w:r w:rsidR="00433B5D" w:rsidRPr="0018687F">
              <w:rPr>
                <w:b/>
                <w:color w:val="215868"/>
                <w:sz w:val="16"/>
                <w:szCs w:val="16"/>
              </w:rPr>
              <w:t>:</w:t>
            </w:r>
          </w:p>
          <w:p w:rsidR="00433B5D" w:rsidRPr="0018687F" w:rsidRDefault="00433B5D" w:rsidP="00497984">
            <w:pPr>
              <w:jc w:val="both"/>
              <w:rPr>
                <w:b/>
                <w:color w:val="215868"/>
                <w:sz w:val="16"/>
                <w:szCs w:val="16"/>
              </w:rPr>
            </w:pPr>
            <w:r w:rsidRPr="0018687F">
              <w:rPr>
                <w:b/>
                <w:color w:val="215868"/>
                <w:sz w:val="16"/>
                <w:szCs w:val="16"/>
              </w:rPr>
              <w:t xml:space="preserve">    - </w:t>
            </w:r>
            <w:r w:rsidR="001A42F9" w:rsidRPr="0018687F">
              <w:rPr>
                <w:b/>
                <w:color w:val="215868"/>
                <w:sz w:val="16"/>
                <w:szCs w:val="16"/>
              </w:rPr>
              <w:t>1</w:t>
            </w:r>
            <w:r w:rsidRPr="0018687F">
              <w:rPr>
                <w:b/>
                <w:color w:val="215868"/>
                <w:sz w:val="16"/>
                <w:szCs w:val="16"/>
              </w:rPr>
              <w:t xml:space="preserve"> сентября (</w:t>
            </w:r>
            <w:r w:rsidR="008F14B5" w:rsidRPr="0018687F">
              <w:rPr>
                <w:b/>
                <w:color w:val="215868"/>
                <w:sz w:val="16"/>
                <w:szCs w:val="16"/>
              </w:rPr>
              <w:t>вс</w:t>
            </w:r>
            <w:r w:rsidRPr="0018687F">
              <w:rPr>
                <w:b/>
                <w:color w:val="215868"/>
                <w:sz w:val="16"/>
                <w:szCs w:val="16"/>
              </w:rPr>
              <w:t>.)– День знаний;</w:t>
            </w:r>
          </w:p>
          <w:p w:rsidR="00433B5D" w:rsidRPr="0018687F" w:rsidRDefault="00433B5D" w:rsidP="00497984">
            <w:pPr>
              <w:jc w:val="both"/>
              <w:rPr>
                <w:b/>
                <w:color w:val="215868"/>
                <w:sz w:val="16"/>
                <w:szCs w:val="16"/>
              </w:rPr>
            </w:pPr>
            <w:r w:rsidRPr="0018687F">
              <w:rPr>
                <w:b/>
                <w:color w:val="215868"/>
                <w:sz w:val="16"/>
                <w:szCs w:val="16"/>
              </w:rPr>
              <w:t xml:space="preserve">    - 4 ноября (</w:t>
            </w:r>
            <w:r w:rsidR="00A7107F" w:rsidRPr="0018687F">
              <w:rPr>
                <w:b/>
                <w:color w:val="215868"/>
                <w:sz w:val="16"/>
                <w:szCs w:val="16"/>
              </w:rPr>
              <w:t>пн</w:t>
            </w:r>
            <w:r w:rsidRPr="0018687F">
              <w:rPr>
                <w:b/>
                <w:color w:val="215868"/>
                <w:sz w:val="16"/>
                <w:szCs w:val="16"/>
              </w:rPr>
              <w:t>.) – праздничный</w:t>
            </w:r>
            <w:r w:rsidR="00BC4D0E" w:rsidRPr="0018687F">
              <w:rPr>
                <w:b/>
                <w:color w:val="215868"/>
                <w:sz w:val="16"/>
                <w:szCs w:val="16"/>
              </w:rPr>
              <w:t xml:space="preserve"> день (День народного единства).</w:t>
            </w:r>
          </w:p>
          <w:p w:rsidR="00433B5D" w:rsidRPr="0018687F" w:rsidRDefault="00676E23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  <w:u w:val="single"/>
              </w:rPr>
              <w:t>2</w:t>
            </w:r>
            <w:r w:rsidR="006C4426" w:rsidRPr="0018687F">
              <w:rPr>
                <w:b/>
                <w:color w:val="C00000"/>
                <w:sz w:val="16"/>
                <w:szCs w:val="16"/>
                <w:u w:val="single"/>
              </w:rPr>
              <w:t>020</w:t>
            </w:r>
            <w:r w:rsidR="00433B5D" w:rsidRPr="0018687F">
              <w:rPr>
                <w:b/>
                <w:color w:val="C00000"/>
                <w:sz w:val="16"/>
                <w:szCs w:val="16"/>
                <w:u w:val="single"/>
              </w:rPr>
              <w:t xml:space="preserve"> год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 xml:space="preserve">: </w:t>
            </w:r>
          </w:p>
          <w:p w:rsidR="00433B5D" w:rsidRPr="0018687F" w:rsidRDefault="008F11C9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</w:t>
            </w:r>
            <w:r w:rsidR="008B6B9B" w:rsidRPr="0018687F">
              <w:rPr>
                <w:b/>
                <w:color w:val="C00000"/>
                <w:sz w:val="16"/>
                <w:szCs w:val="16"/>
              </w:rPr>
              <w:t>1–8</w:t>
            </w:r>
            <w:r w:rsidR="00D438AA" w:rsidRPr="0018687F">
              <w:rPr>
                <w:b/>
                <w:color w:val="C00000"/>
                <w:sz w:val="16"/>
                <w:szCs w:val="16"/>
              </w:rPr>
              <w:t xml:space="preserve"> января </w:t>
            </w:r>
            <w:r w:rsidRPr="0018687F">
              <w:rPr>
                <w:b/>
                <w:color w:val="C00000"/>
                <w:sz w:val="16"/>
                <w:szCs w:val="16"/>
              </w:rPr>
              <w:t>-праздничные дни (Новогодние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 xml:space="preserve">      каникулы);</w:t>
            </w:r>
          </w:p>
          <w:p w:rsidR="00433B5D" w:rsidRPr="0018687F" w:rsidRDefault="00E6224D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 -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7 января (вт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- праздничный день (Рождество Христово)</w:t>
            </w:r>
            <w:r w:rsidR="00BC4D0E" w:rsidRPr="0018687F">
              <w:rPr>
                <w:b/>
                <w:color w:val="C00000"/>
                <w:sz w:val="16"/>
                <w:szCs w:val="16"/>
              </w:rPr>
              <w:t>;</w:t>
            </w:r>
          </w:p>
          <w:p w:rsidR="00433B5D" w:rsidRPr="0018687F" w:rsidRDefault="00D438AA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- 23 февраля (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вс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– праздничный день (День защитника Отечества);</w:t>
            </w:r>
          </w:p>
          <w:p w:rsidR="0018687F" w:rsidRPr="0018687F" w:rsidRDefault="0018687F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- 24 февраля (пн.) </w:t>
            </w:r>
            <w:proofErr w:type="gramStart"/>
            <w:r w:rsidRPr="0018687F">
              <w:rPr>
                <w:b/>
                <w:color w:val="C00000"/>
                <w:sz w:val="16"/>
                <w:szCs w:val="16"/>
              </w:rPr>
              <w:t>–п</w:t>
            </w:r>
            <w:proofErr w:type="gramEnd"/>
            <w:r w:rsidRPr="0018687F">
              <w:rPr>
                <w:b/>
                <w:color w:val="C00000"/>
                <w:sz w:val="16"/>
                <w:szCs w:val="16"/>
              </w:rPr>
              <w:t>еренесен за 23 февраля</w:t>
            </w:r>
          </w:p>
          <w:p w:rsidR="00433B5D" w:rsidRPr="0018687F" w:rsidRDefault="006C4426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- 8 марта (вс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– праздничный день (Международный женский день);</w:t>
            </w:r>
          </w:p>
          <w:p w:rsidR="006C4426" w:rsidRPr="0018687F" w:rsidRDefault="006C4426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- 9 марта (</w:t>
            </w:r>
            <w:proofErr w:type="spellStart"/>
            <w:proofErr w:type="gramStart"/>
            <w:r w:rsidRPr="0018687F">
              <w:rPr>
                <w:b/>
                <w:color w:val="C00000"/>
                <w:sz w:val="16"/>
                <w:szCs w:val="16"/>
              </w:rPr>
              <w:t>пн</w:t>
            </w:r>
            <w:proofErr w:type="spellEnd"/>
            <w:proofErr w:type="gramEnd"/>
            <w:r w:rsidRPr="0018687F">
              <w:rPr>
                <w:b/>
                <w:color w:val="C00000"/>
                <w:sz w:val="16"/>
                <w:szCs w:val="16"/>
              </w:rPr>
              <w:t>) перенесен за 8 марта</w:t>
            </w:r>
          </w:p>
          <w:p w:rsidR="00433B5D" w:rsidRPr="0018687F" w:rsidRDefault="008B6B9B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- 1</w:t>
            </w:r>
            <w:r w:rsidR="0047596E">
              <w:rPr>
                <w:b/>
                <w:color w:val="C00000"/>
                <w:sz w:val="16"/>
                <w:szCs w:val="16"/>
              </w:rPr>
              <w:t>-5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мая (пт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 xml:space="preserve">, сб., </w:t>
            </w:r>
            <w:proofErr w:type="spellStart"/>
            <w:r w:rsidR="006C4426" w:rsidRPr="0018687F">
              <w:rPr>
                <w:b/>
                <w:color w:val="C00000"/>
                <w:sz w:val="16"/>
                <w:szCs w:val="16"/>
              </w:rPr>
              <w:t>вс</w:t>
            </w:r>
            <w:proofErr w:type="gramStart"/>
            <w:r w:rsidR="006C4426" w:rsidRPr="0018687F">
              <w:rPr>
                <w:b/>
                <w:color w:val="C00000"/>
                <w:sz w:val="16"/>
                <w:szCs w:val="16"/>
              </w:rPr>
              <w:t>,п</w:t>
            </w:r>
            <w:proofErr w:type="gramEnd"/>
            <w:r w:rsidR="006C4426" w:rsidRPr="0018687F">
              <w:rPr>
                <w:b/>
                <w:color w:val="C00000"/>
                <w:sz w:val="16"/>
                <w:szCs w:val="16"/>
              </w:rPr>
              <w:t>н</w:t>
            </w:r>
            <w:proofErr w:type="spellEnd"/>
            <w:r w:rsidR="0047596E">
              <w:rPr>
                <w:b/>
                <w:color w:val="C00000"/>
                <w:sz w:val="16"/>
                <w:szCs w:val="16"/>
              </w:rPr>
              <w:t xml:space="preserve">., </w:t>
            </w:r>
            <w:proofErr w:type="spellStart"/>
            <w:r w:rsidR="0047596E">
              <w:rPr>
                <w:b/>
                <w:color w:val="C00000"/>
                <w:sz w:val="16"/>
                <w:szCs w:val="16"/>
              </w:rPr>
              <w:t>вт</w:t>
            </w:r>
            <w:proofErr w:type="spellEnd"/>
            <w:r w:rsidR="00433B5D" w:rsidRPr="0018687F">
              <w:rPr>
                <w:b/>
                <w:color w:val="C00000"/>
                <w:sz w:val="16"/>
                <w:szCs w:val="16"/>
              </w:rPr>
              <w:t>) – праздничный день (Праздник Весны и Труда);</w:t>
            </w:r>
          </w:p>
          <w:p w:rsidR="00433B5D" w:rsidRPr="0018687F" w:rsidRDefault="001A6610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- 9</w:t>
            </w:r>
            <w:r w:rsidR="0018687F">
              <w:rPr>
                <w:b/>
                <w:color w:val="C00000"/>
                <w:sz w:val="16"/>
                <w:szCs w:val="16"/>
              </w:rPr>
              <w:t>-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1</w:t>
            </w:r>
            <w:r w:rsidR="0047596E">
              <w:rPr>
                <w:b/>
                <w:color w:val="C00000"/>
                <w:sz w:val="16"/>
                <w:szCs w:val="16"/>
              </w:rPr>
              <w:t>1</w:t>
            </w:r>
            <w:r w:rsidRPr="0018687F">
              <w:rPr>
                <w:b/>
                <w:color w:val="C00000"/>
                <w:sz w:val="16"/>
                <w:szCs w:val="16"/>
              </w:rPr>
              <w:t xml:space="preserve"> мая (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сб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,вс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,пн.</w:t>
            </w:r>
            <w:r w:rsidR="0047596E">
              <w:rPr>
                <w:b/>
                <w:color w:val="C00000"/>
                <w:sz w:val="16"/>
                <w:szCs w:val="16"/>
              </w:rPr>
              <w:t>)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 xml:space="preserve"> – праздничный день (День Победы);</w:t>
            </w:r>
          </w:p>
          <w:p w:rsidR="00433B5D" w:rsidRPr="0018687F" w:rsidRDefault="008F11C9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- 12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-14</w:t>
            </w:r>
            <w:r w:rsidRPr="0018687F">
              <w:rPr>
                <w:b/>
                <w:color w:val="C00000"/>
                <w:sz w:val="16"/>
                <w:szCs w:val="16"/>
              </w:rPr>
              <w:t xml:space="preserve"> июня (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пт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,сб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,вс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– праздничный день (День России).</w:t>
            </w:r>
          </w:p>
          <w:p w:rsidR="00497984" w:rsidRPr="00200033" w:rsidRDefault="00CE5F36" w:rsidP="00497984">
            <w:pPr>
              <w:jc w:val="both"/>
              <w:rPr>
                <w:sz w:val="18"/>
                <w:szCs w:val="18"/>
              </w:rPr>
            </w:pPr>
            <w:r w:rsidRPr="00CE5F36">
              <w:rPr>
                <w:b/>
                <w:noProof/>
                <w:color w:val="C00000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0;margin-top:0;width:343.5pt;height:27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">
                  <v:textbox>
                    <w:txbxContent>
                      <w:p w:rsidR="0047596E" w:rsidRDefault="0047596E" w:rsidP="007379D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СРОКИ ПРОВЕДЕНИЯ ПРОМЕЖУТОЧНОЙ АТТЕСТАЦИИ</w:t>
                        </w:r>
                      </w:p>
                      <w:p w:rsidR="0047596E" w:rsidRPr="007379D1" w:rsidRDefault="00D159AE" w:rsidP="007379D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 06</w:t>
                        </w:r>
                        <w:r w:rsidR="0047596E">
                          <w:rPr>
                            <w:sz w:val="18"/>
                            <w:szCs w:val="18"/>
                          </w:rPr>
                          <w:t>.04.2020 год по 29.05.2020 год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83" w:type="dxa"/>
            <w:gridSpan w:val="5"/>
          </w:tcPr>
          <w:p w:rsidR="00433B5D" w:rsidRPr="00200033" w:rsidRDefault="00433B5D" w:rsidP="00BC4D0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00033">
              <w:rPr>
                <w:b/>
                <w:color w:val="FF0000"/>
                <w:sz w:val="18"/>
                <w:szCs w:val="18"/>
              </w:rPr>
              <w:t xml:space="preserve">красный цвет чисел – </w:t>
            </w:r>
            <w:r w:rsidR="00AD5205">
              <w:rPr>
                <w:b/>
                <w:color w:val="FF0000"/>
                <w:sz w:val="18"/>
                <w:szCs w:val="18"/>
              </w:rPr>
              <w:t xml:space="preserve">суббота, </w:t>
            </w:r>
            <w:r w:rsidRPr="00200033">
              <w:rPr>
                <w:b/>
                <w:color w:val="FF0000"/>
                <w:sz w:val="18"/>
                <w:szCs w:val="18"/>
              </w:rPr>
              <w:t>воскресенья и праздники;</w:t>
            </w:r>
          </w:p>
          <w:p w:rsidR="009849F4" w:rsidRPr="00200033" w:rsidRDefault="00090028" w:rsidP="00AD52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849F4" w:rsidRPr="00200033">
              <w:rPr>
                <w:b/>
                <w:sz w:val="18"/>
                <w:szCs w:val="18"/>
              </w:rPr>
              <w:t xml:space="preserve"> сентября – начало учебного года. Аттестационные периоды – </w:t>
            </w:r>
            <w:r w:rsidR="00137120" w:rsidRPr="00200033">
              <w:rPr>
                <w:b/>
                <w:sz w:val="18"/>
                <w:szCs w:val="18"/>
              </w:rPr>
              <w:t>четверти</w:t>
            </w:r>
            <w:r w:rsidR="009849F4" w:rsidRPr="00200033">
              <w:rPr>
                <w:b/>
                <w:sz w:val="18"/>
                <w:szCs w:val="18"/>
              </w:rPr>
              <w:t>.</w:t>
            </w:r>
          </w:p>
          <w:p w:rsidR="00D20AB7" w:rsidRPr="00200033" w:rsidRDefault="00D20AB7" w:rsidP="00FA1F42">
            <w:pPr>
              <w:rPr>
                <w:b/>
                <w:color w:val="FF0000"/>
                <w:sz w:val="18"/>
                <w:szCs w:val="18"/>
              </w:rPr>
            </w:pPr>
            <w:r w:rsidRPr="00200033">
              <w:rPr>
                <w:b/>
                <w:color w:val="FF0000"/>
                <w:sz w:val="18"/>
                <w:szCs w:val="18"/>
              </w:rPr>
              <w:t>каникулы:</w:t>
            </w:r>
          </w:p>
          <w:p w:rsidR="00433B5D" w:rsidRPr="00200033" w:rsidRDefault="00305420" w:rsidP="00497984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shd w:val="clear" w:color="auto" w:fill="FFFF00"/>
              </w:rPr>
              <w:t>осенние</w:t>
            </w:r>
            <w:proofErr w:type="gramEnd"/>
            <w:r>
              <w:rPr>
                <w:b/>
                <w:sz w:val="18"/>
                <w:szCs w:val="18"/>
                <w:shd w:val="clear" w:color="auto" w:fill="FFFF00"/>
              </w:rPr>
              <w:t xml:space="preserve"> – 28</w:t>
            </w:r>
            <w:r w:rsidR="00D20AB7" w:rsidRPr="00200033">
              <w:rPr>
                <w:b/>
                <w:sz w:val="18"/>
                <w:szCs w:val="18"/>
                <w:shd w:val="clear" w:color="auto" w:fill="FFFF00"/>
              </w:rPr>
              <w:t>.1</w:t>
            </w:r>
            <w:r w:rsidR="00F54834">
              <w:rPr>
                <w:b/>
                <w:sz w:val="18"/>
                <w:szCs w:val="18"/>
                <w:shd w:val="clear" w:color="auto" w:fill="FFFF00"/>
              </w:rPr>
              <w:t>0</w:t>
            </w:r>
            <w:r w:rsidR="0063279B" w:rsidRPr="00200033">
              <w:rPr>
                <w:b/>
                <w:sz w:val="18"/>
                <w:szCs w:val="18"/>
                <w:shd w:val="clear" w:color="auto" w:fill="FFFF00"/>
              </w:rPr>
              <w:t>.201</w:t>
            </w:r>
            <w:r w:rsidR="000A6521">
              <w:rPr>
                <w:b/>
                <w:sz w:val="18"/>
                <w:szCs w:val="18"/>
                <w:shd w:val="clear" w:color="auto" w:fill="FFFF00"/>
              </w:rPr>
              <w:t>9</w:t>
            </w:r>
            <w:r w:rsidR="0063279B" w:rsidRPr="00200033">
              <w:rPr>
                <w:b/>
                <w:sz w:val="18"/>
                <w:szCs w:val="18"/>
                <w:shd w:val="clear" w:color="auto" w:fill="FFFF00"/>
              </w:rPr>
              <w:t xml:space="preserve"> – 0</w:t>
            </w:r>
            <w:r w:rsidR="00B71959">
              <w:rPr>
                <w:b/>
                <w:sz w:val="18"/>
                <w:szCs w:val="18"/>
                <w:shd w:val="clear" w:color="auto" w:fill="FFFF00"/>
              </w:rPr>
              <w:t>4</w:t>
            </w:r>
            <w:r w:rsidR="00D20AB7" w:rsidRPr="00200033">
              <w:rPr>
                <w:b/>
                <w:sz w:val="18"/>
                <w:szCs w:val="18"/>
                <w:shd w:val="clear" w:color="auto" w:fill="FFFF00"/>
              </w:rPr>
              <w:t>.11</w:t>
            </w:r>
            <w:r w:rsidR="0063279B" w:rsidRPr="00200033">
              <w:rPr>
                <w:b/>
                <w:sz w:val="18"/>
                <w:szCs w:val="18"/>
                <w:shd w:val="clear" w:color="auto" w:fill="FFFF00"/>
              </w:rPr>
              <w:t>.201</w:t>
            </w:r>
            <w:r w:rsidR="000A6521">
              <w:rPr>
                <w:b/>
                <w:sz w:val="18"/>
                <w:szCs w:val="18"/>
                <w:shd w:val="clear" w:color="auto" w:fill="FFFF00"/>
              </w:rPr>
              <w:t>9</w:t>
            </w:r>
            <w:r w:rsidR="00F54834">
              <w:rPr>
                <w:b/>
                <w:sz w:val="18"/>
                <w:szCs w:val="18"/>
                <w:shd w:val="clear" w:color="auto" w:fill="FFFF00"/>
              </w:rPr>
              <w:t>(</w:t>
            </w:r>
            <w:r>
              <w:rPr>
                <w:b/>
                <w:sz w:val="18"/>
                <w:szCs w:val="18"/>
                <w:shd w:val="clear" w:color="auto" w:fill="FFFF00"/>
              </w:rPr>
              <w:t>8</w:t>
            </w:r>
            <w:r w:rsidR="00316AEC" w:rsidRPr="00200033">
              <w:rPr>
                <w:b/>
                <w:sz w:val="18"/>
                <w:szCs w:val="18"/>
                <w:shd w:val="clear" w:color="auto" w:fill="FFFF00"/>
              </w:rPr>
              <w:t xml:space="preserve"> календарных дней)</w:t>
            </w:r>
            <w:r w:rsidR="00D20AB7" w:rsidRPr="00200033">
              <w:rPr>
                <w:b/>
                <w:sz w:val="18"/>
                <w:szCs w:val="18"/>
              </w:rPr>
              <w:t>;</w:t>
            </w:r>
          </w:p>
          <w:p w:rsidR="00D20AB7" w:rsidRPr="00200033" w:rsidRDefault="00305420" w:rsidP="00497984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shd w:val="clear" w:color="auto" w:fill="FFC000"/>
              </w:rPr>
              <w:t>зимние</w:t>
            </w:r>
            <w:proofErr w:type="gramEnd"/>
            <w:r>
              <w:rPr>
                <w:b/>
                <w:sz w:val="18"/>
                <w:szCs w:val="18"/>
                <w:shd w:val="clear" w:color="auto" w:fill="FFC000"/>
              </w:rPr>
              <w:t xml:space="preserve"> – 2</w:t>
            </w:r>
            <w:r w:rsidR="0047596E">
              <w:rPr>
                <w:b/>
                <w:sz w:val="18"/>
                <w:szCs w:val="18"/>
                <w:shd w:val="clear" w:color="auto" w:fill="FFC000"/>
              </w:rPr>
              <w:t>7</w:t>
            </w:r>
            <w:r w:rsidR="00D20AB7" w:rsidRPr="00200033">
              <w:rPr>
                <w:b/>
                <w:sz w:val="18"/>
                <w:szCs w:val="18"/>
                <w:shd w:val="clear" w:color="auto" w:fill="FFC000"/>
              </w:rPr>
              <w:t>.12</w:t>
            </w:r>
            <w:r w:rsidR="000A6521">
              <w:rPr>
                <w:b/>
                <w:sz w:val="18"/>
                <w:szCs w:val="18"/>
                <w:shd w:val="clear" w:color="auto" w:fill="FFC000"/>
              </w:rPr>
              <w:t>.2019</w:t>
            </w:r>
            <w:r w:rsidR="00D20AB7" w:rsidRPr="00200033">
              <w:rPr>
                <w:b/>
                <w:sz w:val="18"/>
                <w:szCs w:val="18"/>
                <w:shd w:val="clear" w:color="auto" w:fill="FFC000"/>
              </w:rPr>
              <w:t xml:space="preserve"> – </w:t>
            </w:r>
            <w:r w:rsidR="0063279B" w:rsidRPr="00200033">
              <w:rPr>
                <w:b/>
                <w:sz w:val="18"/>
                <w:szCs w:val="18"/>
                <w:shd w:val="clear" w:color="auto" w:fill="FFC000"/>
              </w:rPr>
              <w:t>1</w:t>
            </w:r>
            <w:r>
              <w:rPr>
                <w:b/>
                <w:sz w:val="18"/>
                <w:szCs w:val="18"/>
                <w:shd w:val="clear" w:color="auto" w:fill="FFC000"/>
              </w:rPr>
              <w:t>0</w:t>
            </w:r>
            <w:r w:rsidR="00D20AB7" w:rsidRPr="00200033">
              <w:rPr>
                <w:b/>
                <w:sz w:val="18"/>
                <w:szCs w:val="18"/>
                <w:shd w:val="clear" w:color="auto" w:fill="FFC000"/>
              </w:rPr>
              <w:t>.01</w:t>
            </w:r>
            <w:r w:rsidR="000A6521">
              <w:rPr>
                <w:b/>
                <w:sz w:val="18"/>
                <w:szCs w:val="18"/>
                <w:shd w:val="clear" w:color="auto" w:fill="FFC000"/>
              </w:rPr>
              <w:t>.2020</w:t>
            </w:r>
            <w:r w:rsidR="00316AEC" w:rsidRPr="00200033">
              <w:rPr>
                <w:b/>
                <w:sz w:val="18"/>
                <w:szCs w:val="18"/>
                <w:shd w:val="clear" w:color="auto" w:fill="FFC000"/>
              </w:rPr>
              <w:t>(1</w:t>
            </w:r>
            <w:r>
              <w:rPr>
                <w:b/>
                <w:sz w:val="18"/>
                <w:szCs w:val="18"/>
                <w:shd w:val="clear" w:color="auto" w:fill="FFC000"/>
              </w:rPr>
              <w:t>5</w:t>
            </w:r>
            <w:r w:rsidR="00316AEC" w:rsidRPr="00200033">
              <w:rPr>
                <w:b/>
                <w:sz w:val="18"/>
                <w:szCs w:val="18"/>
                <w:shd w:val="clear" w:color="auto" w:fill="FFC000"/>
              </w:rPr>
              <w:t xml:space="preserve"> календарных дн</w:t>
            </w:r>
            <w:r w:rsidR="00E60974">
              <w:rPr>
                <w:b/>
                <w:sz w:val="18"/>
                <w:szCs w:val="18"/>
                <w:shd w:val="clear" w:color="auto" w:fill="FFC000"/>
              </w:rPr>
              <w:t>ей)</w:t>
            </w:r>
            <w:r w:rsidR="00D20AB7" w:rsidRPr="00200033">
              <w:rPr>
                <w:b/>
                <w:sz w:val="18"/>
                <w:szCs w:val="18"/>
              </w:rPr>
              <w:t>;</w:t>
            </w:r>
          </w:p>
          <w:p w:rsidR="00D20AB7" w:rsidRPr="00200033" w:rsidRDefault="00D20AB7" w:rsidP="005F3996">
            <w:pPr>
              <w:shd w:val="clear" w:color="auto" w:fill="FBD4B4" w:themeFill="accent6" w:themeFillTint="66"/>
              <w:jc w:val="both"/>
              <w:rPr>
                <w:b/>
                <w:sz w:val="18"/>
                <w:szCs w:val="18"/>
              </w:rPr>
            </w:pPr>
            <w:r w:rsidRPr="00200033">
              <w:rPr>
                <w:b/>
                <w:sz w:val="18"/>
                <w:szCs w:val="18"/>
                <w:shd w:val="clear" w:color="auto" w:fill="FBD4B4"/>
              </w:rPr>
              <w:t xml:space="preserve">для 1-х классов дополнительно – </w:t>
            </w:r>
            <w:r w:rsidR="00305420">
              <w:rPr>
                <w:b/>
                <w:sz w:val="18"/>
                <w:szCs w:val="18"/>
                <w:shd w:val="clear" w:color="auto" w:fill="FBD4B4"/>
              </w:rPr>
              <w:t>17</w:t>
            </w:r>
            <w:r w:rsidRPr="00200033">
              <w:rPr>
                <w:b/>
                <w:sz w:val="18"/>
                <w:szCs w:val="18"/>
                <w:shd w:val="clear" w:color="auto" w:fill="FBD4B4"/>
              </w:rPr>
              <w:t>.02</w:t>
            </w:r>
            <w:r w:rsidR="000A6521">
              <w:rPr>
                <w:b/>
                <w:sz w:val="18"/>
                <w:szCs w:val="18"/>
                <w:shd w:val="clear" w:color="auto" w:fill="FBD4B4"/>
              </w:rPr>
              <w:t>.2020</w:t>
            </w:r>
            <w:r w:rsidR="00305420">
              <w:rPr>
                <w:b/>
                <w:sz w:val="18"/>
                <w:szCs w:val="18"/>
                <w:shd w:val="clear" w:color="auto" w:fill="FBD4B4"/>
              </w:rPr>
              <w:t>– 23</w:t>
            </w:r>
            <w:r w:rsidRPr="00200033">
              <w:rPr>
                <w:b/>
                <w:sz w:val="18"/>
                <w:szCs w:val="18"/>
                <w:shd w:val="clear" w:color="auto" w:fill="FBD4B4"/>
              </w:rPr>
              <w:t>.02</w:t>
            </w:r>
            <w:r w:rsidR="000A6521">
              <w:rPr>
                <w:b/>
                <w:sz w:val="18"/>
                <w:szCs w:val="18"/>
                <w:shd w:val="clear" w:color="auto" w:fill="FBD4B4"/>
              </w:rPr>
              <w:t>.2020</w:t>
            </w:r>
            <w:r w:rsidR="0063279B" w:rsidRPr="00200033">
              <w:rPr>
                <w:b/>
                <w:sz w:val="18"/>
                <w:szCs w:val="18"/>
                <w:shd w:val="clear" w:color="auto" w:fill="FBD4B4"/>
              </w:rPr>
              <w:t>(</w:t>
            </w:r>
            <w:r w:rsidR="00316AEC" w:rsidRPr="00200033">
              <w:rPr>
                <w:b/>
                <w:sz w:val="18"/>
                <w:szCs w:val="18"/>
                <w:shd w:val="clear" w:color="auto" w:fill="FBD4B4"/>
              </w:rPr>
              <w:t>7 календарных дней)</w:t>
            </w:r>
            <w:r w:rsidRPr="00200033">
              <w:rPr>
                <w:b/>
                <w:sz w:val="18"/>
                <w:szCs w:val="18"/>
              </w:rPr>
              <w:t>;</w:t>
            </w:r>
          </w:p>
          <w:p w:rsidR="00D20AB7" w:rsidRPr="00200033" w:rsidRDefault="003850ED" w:rsidP="008E1882">
            <w:pPr>
              <w:shd w:val="clear" w:color="auto" w:fill="92D050"/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shd w:val="clear" w:color="auto" w:fill="C2D69B"/>
              </w:rPr>
              <w:t>весенние</w:t>
            </w:r>
            <w:proofErr w:type="gramEnd"/>
            <w:r>
              <w:rPr>
                <w:b/>
                <w:sz w:val="18"/>
                <w:szCs w:val="18"/>
                <w:shd w:val="clear" w:color="auto" w:fill="C2D69B"/>
              </w:rPr>
              <w:t xml:space="preserve"> – 23</w:t>
            </w:r>
            <w:r w:rsidR="000A6521">
              <w:rPr>
                <w:b/>
                <w:sz w:val="18"/>
                <w:szCs w:val="18"/>
                <w:shd w:val="clear" w:color="auto" w:fill="C2D69B"/>
              </w:rPr>
              <w:t>.03.2020</w:t>
            </w:r>
            <w:r w:rsidR="00D20AB7" w:rsidRPr="00200033">
              <w:rPr>
                <w:b/>
                <w:sz w:val="18"/>
                <w:szCs w:val="18"/>
                <w:shd w:val="clear" w:color="auto" w:fill="C2D69B"/>
              </w:rPr>
              <w:t xml:space="preserve"> – </w:t>
            </w:r>
            <w:r>
              <w:rPr>
                <w:b/>
                <w:sz w:val="18"/>
                <w:szCs w:val="18"/>
                <w:shd w:val="clear" w:color="auto" w:fill="C2D69B"/>
              </w:rPr>
              <w:t>29.03</w:t>
            </w:r>
            <w:r w:rsidR="000A6521">
              <w:rPr>
                <w:b/>
                <w:sz w:val="18"/>
                <w:szCs w:val="18"/>
                <w:shd w:val="clear" w:color="auto" w:fill="C2D69B"/>
              </w:rPr>
              <w:t>.2020</w:t>
            </w:r>
            <w:r w:rsidR="00E60974">
              <w:rPr>
                <w:b/>
                <w:sz w:val="18"/>
                <w:szCs w:val="18"/>
                <w:shd w:val="clear" w:color="auto" w:fill="C2D69B"/>
              </w:rPr>
              <w:t>(</w:t>
            </w:r>
            <w:r w:rsidR="000A6521">
              <w:rPr>
                <w:b/>
                <w:sz w:val="18"/>
                <w:szCs w:val="18"/>
                <w:shd w:val="clear" w:color="auto" w:fill="C2D69B"/>
              </w:rPr>
              <w:t>7</w:t>
            </w:r>
            <w:r w:rsidR="00316AEC" w:rsidRPr="00200033">
              <w:rPr>
                <w:b/>
                <w:sz w:val="18"/>
                <w:szCs w:val="18"/>
                <w:shd w:val="clear" w:color="auto" w:fill="C2D69B"/>
              </w:rPr>
              <w:t xml:space="preserve"> календарных дней)</w:t>
            </w:r>
            <w:r w:rsidR="00BC4D0E">
              <w:rPr>
                <w:b/>
                <w:sz w:val="18"/>
                <w:szCs w:val="18"/>
              </w:rPr>
              <w:t>.</w:t>
            </w:r>
          </w:p>
          <w:p w:rsidR="00EF54E5" w:rsidRDefault="003526D2" w:rsidP="00497984">
            <w:pPr>
              <w:jc w:val="both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  <w:highlight w:val="lightGray"/>
              </w:rPr>
              <w:t>2</w:t>
            </w:r>
            <w:r w:rsidR="00BE38B1">
              <w:rPr>
                <w:b/>
                <w:sz w:val="18"/>
                <w:szCs w:val="18"/>
                <w:highlight w:val="lightGray"/>
              </w:rPr>
              <w:t>5</w:t>
            </w:r>
            <w:r w:rsidR="00EF54E5" w:rsidRPr="00200033">
              <w:rPr>
                <w:b/>
                <w:sz w:val="18"/>
                <w:szCs w:val="18"/>
                <w:highlight w:val="lightGray"/>
              </w:rPr>
              <w:t xml:space="preserve"> мая окончание учебного года для 1</w:t>
            </w:r>
            <w:r w:rsidR="00792085">
              <w:rPr>
                <w:b/>
                <w:sz w:val="18"/>
                <w:szCs w:val="18"/>
                <w:highlight w:val="lightGray"/>
              </w:rPr>
              <w:t>-4</w:t>
            </w:r>
            <w:r w:rsidR="00E60974">
              <w:rPr>
                <w:b/>
                <w:sz w:val="18"/>
                <w:szCs w:val="18"/>
                <w:highlight w:val="lightGray"/>
              </w:rPr>
              <w:t xml:space="preserve">, 9, 11 </w:t>
            </w:r>
            <w:r w:rsidR="00EF54E5">
              <w:rPr>
                <w:b/>
                <w:sz w:val="18"/>
                <w:szCs w:val="18"/>
                <w:highlight w:val="lightGray"/>
              </w:rPr>
              <w:t xml:space="preserve"> классов</w:t>
            </w:r>
            <w:r w:rsidR="00BC4D0E">
              <w:rPr>
                <w:b/>
                <w:sz w:val="18"/>
                <w:szCs w:val="18"/>
                <w:highlight w:val="lightGray"/>
              </w:rPr>
              <w:t>.</w:t>
            </w:r>
          </w:p>
          <w:p w:rsidR="00D353B1" w:rsidRPr="00200033" w:rsidRDefault="00BE38B1" w:rsidP="004979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>29</w:t>
            </w:r>
            <w:r w:rsidR="00D353B1" w:rsidRPr="00200033">
              <w:rPr>
                <w:b/>
                <w:sz w:val="18"/>
                <w:szCs w:val="18"/>
                <w:highlight w:val="green"/>
              </w:rPr>
              <w:t xml:space="preserve"> мая</w:t>
            </w:r>
            <w:r w:rsidR="005820AD" w:rsidRPr="00200033">
              <w:rPr>
                <w:b/>
                <w:sz w:val="18"/>
                <w:szCs w:val="18"/>
                <w:highlight w:val="green"/>
              </w:rPr>
              <w:t xml:space="preserve"> – окончание учебного года для 5-</w:t>
            </w:r>
            <w:r w:rsidR="00D353B1" w:rsidRPr="00200033">
              <w:rPr>
                <w:b/>
                <w:sz w:val="18"/>
                <w:szCs w:val="18"/>
                <w:highlight w:val="green"/>
              </w:rPr>
              <w:t>8</w:t>
            </w:r>
            <w:r w:rsidR="00137120" w:rsidRPr="00200033">
              <w:rPr>
                <w:b/>
                <w:sz w:val="18"/>
                <w:szCs w:val="18"/>
                <w:highlight w:val="green"/>
              </w:rPr>
              <w:t>,10 классов</w:t>
            </w:r>
            <w:r w:rsidR="00BC4D0E">
              <w:rPr>
                <w:b/>
                <w:sz w:val="18"/>
                <w:szCs w:val="18"/>
              </w:rPr>
              <w:t>.</w:t>
            </w:r>
          </w:p>
          <w:p w:rsidR="00137120" w:rsidRPr="00F55B66" w:rsidRDefault="00EB172F" w:rsidP="003526D2">
            <w:pPr>
              <w:shd w:val="clear" w:color="auto" w:fill="FFFFFF"/>
              <w:rPr>
                <w:b/>
                <w:i/>
                <w:color w:val="E36C0A"/>
                <w:sz w:val="18"/>
                <w:szCs w:val="18"/>
              </w:rPr>
            </w:pPr>
            <w:r w:rsidRPr="00F55B66">
              <w:rPr>
                <w:b/>
                <w:i/>
                <w:color w:val="E36C0A"/>
                <w:sz w:val="18"/>
                <w:szCs w:val="18"/>
              </w:rPr>
              <w:t xml:space="preserve">1 классы – </w:t>
            </w:r>
            <w:r w:rsidR="0047596E">
              <w:rPr>
                <w:b/>
                <w:i/>
                <w:color w:val="E36C0A"/>
                <w:sz w:val="18"/>
                <w:szCs w:val="18"/>
              </w:rPr>
              <w:t>162</w:t>
            </w:r>
            <w:r w:rsidR="0051507B">
              <w:rPr>
                <w:b/>
                <w:i/>
                <w:color w:val="E36C0A"/>
                <w:sz w:val="18"/>
                <w:szCs w:val="18"/>
              </w:rPr>
              <w:t xml:space="preserve"> учебны</w:t>
            </w:r>
            <w:r w:rsidR="003850ED">
              <w:rPr>
                <w:b/>
                <w:i/>
                <w:color w:val="E36C0A"/>
                <w:sz w:val="18"/>
                <w:szCs w:val="18"/>
              </w:rPr>
              <w:t>х</w:t>
            </w:r>
            <w:r w:rsidRPr="00F55B66">
              <w:rPr>
                <w:b/>
                <w:i/>
                <w:color w:val="E36C0A"/>
                <w:sz w:val="18"/>
                <w:szCs w:val="18"/>
              </w:rPr>
              <w:t xml:space="preserve"> д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>ней</w:t>
            </w:r>
            <w:r w:rsidRPr="00F55B66">
              <w:rPr>
                <w:b/>
                <w:i/>
                <w:color w:val="E36C0A"/>
                <w:sz w:val="18"/>
                <w:szCs w:val="18"/>
              </w:rPr>
              <w:t xml:space="preserve"> (33 учебные недели)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 xml:space="preserve"> (всего 16</w:t>
            </w:r>
            <w:r w:rsidR="0047596E">
              <w:rPr>
                <w:b/>
                <w:i/>
                <w:color w:val="E36C0A"/>
                <w:sz w:val="18"/>
                <w:szCs w:val="18"/>
              </w:rPr>
              <w:t>8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 xml:space="preserve"> дней </w:t>
            </w:r>
            <w:r w:rsidR="0047596E">
              <w:rPr>
                <w:b/>
                <w:i/>
                <w:color w:val="E36C0A"/>
                <w:sz w:val="18"/>
                <w:szCs w:val="18"/>
              </w:rPr>
              <w:t>6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 xml:space="preserve"> выходных)</w:t>
            </w:r>
          </w:p>
          <w:p w:rsidR="00EB172F" w:rsidRPr="00F55B66" w:rsidRDefault="00F55B66" w:rsidP="003526D2">
            <w:pPr>
              <w:shd w:val="clear" w:color="auto" w:fill="FFFFFF"/>
              <w:rPr>
                <w:b/>
                <w:i/>
                <w:color w:val="0070C0"/>
                <w:sz w:val="18"/>
                <w:szCs w:val="18"/>
              </w:rPr>
            </w:pPr>
            <w:r>
              <w:rPr>
                <w:b/>
                <w:i/>
                <w:color w:val="0070C0"/>
                <w:sz w:val="18"/>
                <w:szCs w:val="18"/>
              </w:rPr>
              <w:t>5</w:t>
            </w:r>
            <w:r w:rsidR="00724B97">
              <w:rPr>
                <w:b/>
                <w:i/>
                <w:color w:val="0070C0"/>
                <w:sz w:val="18"/>
                <w:szCs w:val="18"/>
              </w:rPr>
              <w:t>-8,10 классы-</w:t>
            </w:r>
            <w:r w:rsidR="00876C5F">
              <w:rPr>
                <w:b/>
                <w:i/>
                <w:color w:val="0070C0"/>
                <w:sz w:val="18"/>
                <w:szCs w:val="18"/>
              </w:rPr>
              <w:t>16</w:t>
            </w:r>
            <w:r w:rsidR="0047596E">
              <w:rPr>
                <w:b/>
                <w:i/>
                <w:color w:val="0070C0"/>
                <w:sz w:val="18"/>
                <w:szCs w:val="18"/>
              </w:rPr>
              <w:t>7</w:t>
            </w:r>
            <w:r w:rsidR="002654DD">
              <w:rPr>
                <w:b/>
                <w:i/>
                <w:color w:val="0070C0"/>
                <w:sz w:val="18"/>
                <w:szCs w:val="18"/>
              </w:rPr>
              <w:t>учебных  дня</w:t>
            </w:r>
            <w:r w:rsidR="00EB172F" w:rsidRPr="00F55B66">
              <w:rPr>
                <w:b/>
                <w:i/>
                <w:color w:val="0070C0"/>
                <w:sz w:val="18"/>
                <w:szCs w:val="18"/>
              </w:rPr>
              <w:t xml:space="preserve"> (35 учебных недель)</w:t>
            </w:r>
            <w:r w:rsidR="0047596E">
              <w:rPr>
                <w:b/>
                <w:i/>
                <w:color w:val="0070C0"/>
                <w:sz w:val="18"/>
                <w:szCs w:val="18"/>
              </w:rPr>
              <w:t xml:space="preserve"> (всего173</w:t>
            </w:r>
            <w:r w:rsidR="002654DD">
              <w:rPr>
                <w:b/>
                <w:i/>
                <w:color w:val="0070C0"/>
                <w:sz w:val="18"/>
                <w:szCs w:val="18"/>
              </w:rPr>
              <w:t xml:space="preserve"> дня </w:t>
            </w:r>
            <w:r w:rsidR="0047596E">
              <w:rPr>
                <w:b/>
                <w:i/>
                <w:color w:val="0070C0"/>
                <w:sz w:val="18"/>
                <w:szCs w:val="18"/>
              </w:rPr>
              <w:t>6</w:t>
            </w:r>
            <w:r w:rsidR="002654DD">
              <w:rPr>
                <w:b/>
                <w:i/>
                <w:color w:val="0070C0"/>
                <w:sz w:val="18"/>
                <w:szCs w:val="18"/>
              </w:rPr>
              <w:t xml:space="preserve"> выходных) </w:t>
            </w:r>
          </w:p>
          <w:p w:rsidR="00EB172F" w:rsidRPr="00F55B66" w:rsidRDefault="00F55B66" w:rsidP="00724B97">
            <w:pPr>
              <w:shd w:val="clear" w:color="auto" w:fill="FFFFFF"/>
              <w:ind w:right="-108"/>
              <w:rPr>
                <w:b/>
                <w:i/>
                <w:color w:val="00B050"/>
                <w:sz w:val="18"/>
                <w:szCs w:val="18"/>
              </w:rPr>
            </w:pPr>
            <w:r>
              <w:rPr>
                <w:b/>
                <w:i/>
                <w:color w:val="00B050"/>
                <w:sz w:val="18"/>
                <w:szCs w:val="18"/>
              </w:rPr>
              <w:t>2-4,</w:t>
            </w:r>
            <w:r w:rsidR="00724B97">
              <w:rPr>
                <w:b/>
                <w:i/>
                <w:color w:val="00B050"/>
                <w:sz w:val="18"/>
                <w:szCs w:val="18"/>
              </w:rPr>
              <w:t>9, 11классы-</w:t>
            </w:r>
            <w:r w:rsidR="0018187D">
              <w:rPr>
                <w:b/>
                <w:i/>
                <w:color w:val="00B050"/>
                <w:sz w:val="18"/>
                <w:szCs w:val="18"/>
              </w:rPr>
              <w:t>16</w:t>
            </w:r>
            <w:r w:rsidR="0047596E">
              <w:rPr>
                <w:b/>
                <w:i/>
                <w:color w:val="00B050"/>
                <w:sz w:val="18"/>
                <w:szCs w:val="18"/>
              </w:rPr>
              <w:t>3</w:t>
            </w:r>
            <w:r w:rsidR="00EB172F" w:rsidRPr="00F55B66">
              <w:rPr>
                <w:b/>
                <w:i/>
                <w:color w:val="00B050"/>
                <w:sz w:val="18"/>
                <w:szCs w:val="18"/>
              </w:rPr>
              <w:t>учебны</w:t>
            </w:r>
            <w:r w:rsidR="00724B97">
              <w:rPr>
                <w:b/>
                <w:i/>
                <w:color w:val="00B050"/>
                <w:sz w:val="18"/>
                <w:szCs w:val="18"/>
              </w:rPr>
              <w:t>х дня</w:t>
            </w:r>
            <w:r w:rsidR="00EB172F" w:rsidRPr="00F55B66">
              <w:rPr>
                <w:b/>
                <w:i/>
                <w:color w:val="00B050"/>
                <w:sz w:val="18"/>
                <w:szCs w:val="18"/>
              </w:rPr>
              <w:t>(34 учебные недели</w:t>
            </w:r>
            <w:proofErr w:type="gramStart"/>
            <w:r w:rsidR="00EB172F" w:rsidRPr="00F55B66">
              <w:rPr>
                <w:b/>
                <w:i/>
                <w:color w:val="00B050"/>
                <w:sz w:val="18"/>
                <w:szCs w:val="18"/>
              </w:rPr>
              <w:t>)</w:t>
            </w:r>
            <w:r w:rsidR="002654DD">
              <w:rPr>
                <w:b/>
                <w:i/>
                <w:color w:val="00B050"/>
                <w:sz w:val="18"/>
                <w:szCs w:val="18"/>
              </w:rPr>
              <w:t>(</w:t>
            </w:r>
            <w:proofErr w:type="gramEnd"/>
            <w:r w:rsidR="0047596E">
              <w:rPr>
                <w:b/>
                <w:i/>
                <w:color w:val="00B050"/>
                <w:sz w:val="18"/>
                <w:szCs w:val="18"/>
              </w:rPr>
              <w:t>всего 169</w:t>
            </w:r>
            <w:r w:rsidR="002654DD">
              <w:rPr>
                <w:b/>
                <w:i/>
                <w:color w:val="00B050"/>
                <w:sz w:val="18"/>
                <w:szCs w:val="18"/>
              </w:rPr>
              <w:t xml:space="preserve"> дней </w:t>
            </w:r>
            <w:r w:rsidR="0047596E">
              <w:rPr>
                <w:b/>
                <w:i/>
                <w:color w:val="00B050"/>
                <w:sz w:val="18"/>
                <w:szCs w:val="18"/>
              </w:rPr>
              <w:t>6</w:t>
            </w:r>
            <w:r w:rsidR="002654DD">
              <w:rPr>
                <w:b/>
                <w:i/>
                <w:color w:val="00B050"/>
                <w:sz w:val="18"/>
                <w:szCs w:val="18"/>
              </w:rPr>
              <w:t xml:space="preserve"> выходных)</w:t>
            </w:r>
          </w:p>
          <w:p w:rsidR="00676E23" w:rsidRDefault="0018187D" w:rsidP="0018187D">
            <w:pPr>
              <w:shd w:val="clear" w:color="auto" w:fill="FFFFFF"/>
              <w:rPr>
                <w:b/>
                <w:color w:val="17365D" w:themeColor="text2" w:themeShade="BF"/>
                <w:sz w:val="16"/>
                <w:szCs w:val="16"/>
              </w:rPr>
            </w:pPr>
            <w:r w:rsidRPr="001A6610">
              <w:rPr>
                <w:b/>
                <w:color w:val="17365D" w:themeColor="text2" w:themeShade="BF"/>
                <w:sz w:val="16"/>
                <w:szCs w:val="16"/>
              </w:rPr>
              <w:t xml:space="preserve">Выходные дни в Рабочей программе  – 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>24.02.2020</w:t>
            </w:r>
            <w:r w:rsidR="0051507B" w:rsidRPr="001A6610">
              <w:rPr>
                <w:b/>
                <w:color w:val="17365D" w:themeColor="text2" w:themeShade="BF"/>
                <w:sz w:val="16"/>
                <w:szCs w:val="16"/>
              </w:rPr>
              <w:t xml:space="preserve">, 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>09.03.2020, 01.05.2020</w:t>
            </w:r>
            <w:r w:rsidR="0051507B" w:rsidRPr="001A6610">
              <w:rPr>
                <w:b/>
                <w:color w:val="17365D" w:themeColor="text2" w:themeShade="BF"/>
                <w:sz w:val="16"/>
                <w:szCs w:val="16"/>
              </w:rPr>
              <w:t>,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 xml:space="preserve"> 04.05.2020,</w:t>
            </w:r>
            <w:r w:rsidR="0047596E">
              <w:rPr>
                <w:b/>
                <w:color w:val="17365D" w:themeColor="text2" w:themeShade="BF"/>
                <w:sz w:val="16"/>
                <w:szCs w:val="16"/>
              </w:rPr>
              <w:t xml:space="preserve"> 05.05.2020, 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 xml:space="preserve"> 11</w:t>
            </w:r>
            <w:r w:rsidR="003F4A5A">
              <w:rPr>
                <w:b/>
                <w:color w:val="17365D" w:themeColor="text2" w:themeShade="BF"/>
                <w:sz w:val="16"/>
                <w:szCs w:val="16"/>
              </w:rPr>
              <w:t>.05.20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>20.</w:t>
            </w:r>
          </w:p>
          <w:p w:rsidR="002654DD" w:rsidRPr="00781940" w:rsidRDefault="002654DD" w:rsidP="0018187D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</w:p>
          <w:p w:rsidR="00603F3F" w:rsidRPr="007758DF" w:rsidRDefault="0018187D" w:rsidP="0047596E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  <w:r w:rsidRPr="000D6008">
              <w:rPr>
                <w:b/>
                <w:color w:val="FF0000"/>
                <w:sz w:val="16"/>
                <w:szCs w:val="16"/>
              </w:rPr>
              <w:t xml:space="preserve">Выходные </w:t>
            </w:r>
            <w:r w:rsidR="000D6008">
              <w:rPr>
                <w:b/>
                <w:color w:val="FF0000"/>
                <w:sz w:val="16"/>
                <w:szCs w:val="16"/>
              </w:rPr>
              <w:t xml:space="preserve">дни </w:t>
            </w:r>
            <w:r w:rsidRPr="000D6008">
              <w:rPr>
                <w:b/>
                <w:color w:val="FF0000"/>
                <w:sz w:val="16"/>
                <w:szCs w:val="16"/>
              </w:rPr>
              <w:t>на каникулах</w:t>
            </w:r>
            <w:r w:rsidR="0051507B" w:rsidRPr="000D6008">
              <w:rPr>
                <w:b/>
                <w:color w:val="FF0000"/>
                <w:sz w:val="16"/>
                <w:szCs w:val="16"/>
              </w:rPr>
              <w:t xml:space="preserve"> -</w:t>
            </w:r>
            <w:r w:rsidR="0018687F" w:rsidRPr="000D6008">
              <w:rPr>
                <w:b/>
                <w:color w:val="FF0000"/>
                <w:sz w:val="16"/>
                <w:szCs w:val="16"/>
              </w:rPr>
              <w:t xml:space="preserve">04.11.2019;  </w:t>
            </w:r>
            <w:r w:rsidR="000D6008" w:rsidRPr="000D6008">
              <w:rPr>
                <w:b/>
                <w:color w:val="FF0000"/>
                <w:sz w:val="16"/>
                <w:szCs w:val="16"/>
              </w:rPr>
              <w:t xml:space="preserve">с </w:t>
            </w:r>
            <w:r w:rsidR="0018687F" w:rsidRPr="000D6008">
              <w:rPr>
                <w:b/>
                <w:color w:val="FF0000"/>
                <w:sz w:val="16"/>
                <w:szCs w:val="16"/>
              </w:rPr>
              <w:t>01.01</w:t>
            </w:r>
            <w:r w:rsidR="0047596E" w:rsidRPr="000D6008">
              <w:rPr>
                <w:b/>
                <w:color w:val="FF0000"/>
                <w:sz w:val="16"/>
                <w:szCs w:val="16"/>
              </w:rPr>
              <w:t>.</w:t>
            </w:r>
            <w:r w:rsidR="0051507B" w:rsidRPr="000D6008">
              <w:rPr>
                <w:b/>
                <w:color w:val="FF0000"/>
                <w:sz w:val="16"/>
                <w:szCs w:val="16"/>
              </w:rPr>
              <w:t>20</w:t>
            </w:r>
            <w:r w:rsidR="0018687F" w:rsidRPr="000D6008">
              <w:rPr>
                <w:b/>
                <w:color w:val="FF0000"/>
                <w:sz w:val="16"/>
                <w:szCs w:val="16"/>
              </w:rPr>
              <w:t>20 по 08.01.2020.</w:t>
            </w:r>
          </w:p>
        </w:tc>
      </w:tr>
    </w:tbl>
    <w:p w:rsidR="001C7024" w:rsidRPr="00C75A43" w:rsidRDefault="001C7024" w:rsidP="00EC09B7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</w:p>
    <w:sectPr w:rsidR="001C7024" w:rsidRPr="00C75A43" w:rsidSect="004D44FC">
      <w:pgSz w:w="16838" w:h="11906" w:orient="landscape"/>
      <w:pgMar w:top="142" w:right="1134" w:bottom="142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0AC"/>
    <w:multiLevelType w:val="hybridMultilevel"/>
    <w:tmpl w:val="1FE62132"/>
    <w:lvl w:ilvl="0" w:tplc="D2B03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B0D"/>
    <w:multiLevelType w:val="multilevel"/>
    <w:tmpl w:val="3BE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F5F63"/>
    <w:multiLevelType w:val="multilevel"/>
    <w:tmpl w:val="24E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34FDF"/>
    <w:multiLevelType w:val="multilevel"/>
    <w:tmpl w:val="C23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96A67"/>
    <w:multiLevelType w:val="multilevel"/>
    <w:tmpl w:val="5E3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924A6"/>
    <w:multiLevelType w:val="multilevel"/>
    <w:tmpl w:val="766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C0A67"/>
    <w:multiLevelType w:val="multilevel"/>
    <w:tmpl w:val="935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17DA5"/>
    <w:multiLevelType w:val="multilevel"/>
    <w:tmpl w:val="938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549B2"/>
    <w:multiLevelType w:val="multilevel"/>
    <w:tmpl w:val="C86E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B14182"/>
    <w:multiLevelType w:val="multilevel"/>
    <w:tmpl w:val="BD0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4112B"/>
    <w:multiLevelType w:val="multilevel"/>
    <w:tmpl w:val="84C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5F26A8"/>
    <w:rsid w:val="00002567"/>
    <w:rsid w:val="000063ED"/>
    <w:rsid w:val="0002795E"/>
    <w:rsid w:val="00045256"/>
    <w:rsid w:val="00051B27"/>
    <w:rsid w:val="0006482B"/>
    <w:rsid w:val="0007468D"/>
    <w:rsid w:val="00090028"/>
    <w:rsid w:val="000A29B6"/>
    <w:rsid w:val="000A6521"/>
    <w:rsid w:val="000B25EA"/>
    <w:rsid w:val="000C4D77"/>
    <w:rsid w:val="000C59D7"/>
    <w:rsid w:val="000D50CD"/>
    <w:rsid w:val="000D6008"/>
    <w:rsid w:val="000E0C04"/>
    <w:rsid w:val="000E3FE6"/>
    <w:rsid w:val="001010D9"/>
    <w:rsid w:val="00102ADD"/>
    <w:rsid w:val="00110FEC"/>
    <w:rsid w:val="0011444B"/>
    <w:rsid w:val="00135F27"/>
    <w:rsid w:val="00137120"/>
    <w:rsid w:val="001377BC"/>
    <w:rsid w:val="001438D2"/>
    <w:rsid w:val="0015539F"/>
    <w:rsid w:val="00162764"/>
    <w:rsid w:val="00164CF2"/>
    <w:rsid w:val="0018187D"/>
    <w:rsid w:val="0018687F"/>
    <w:rsid w:val="00193DD9"/>
    <w:rsid w:val="001A42F9"/>
    <w:rsid w:val="001A6610"/>
    <w:rsid w:val="001A7164"/>
    <w:rsid w:val="001B2710"/>
    <w:rsid w:val="001B2A95"/>
    <w:rsid w:val="001B655E"/>
    <w:rsid w:val="001C40CC"/>
    <w:rsid w:val="001C7024"/>
    <w:rsid w:val="001E6347"/>
    <w:rsid w:val="00200033"/>
    <w:rsid w:val="00201386"/>
    <w:rsid w:val="002149FE"/>
    <w:rsid w:val="00217CE1"/>
    <w:rsid w:val="002521F7"/>
    <w:rsid w:val="002654DD"/>
    <w:rsid w:val="00276F53"/>
    <w:rsid w:val="00282020"/>
    <w:rsid w:val="00285411"/>
    <w:rsid w:val="002A2AE8"/>
    <w:rsid w:val="002B68FA"/>
    <w:rsid w:val="002C62AE"/>
    <w:rsid w:val="002C7502"/>
    <w:rsid w:val="002D09F9"/>
    <w:rsid w:val="002F0536"/>
    <w:rsid w:val="00305420"/>
    <w:rsid w:val="00305A7F"/>
    <w:rsid w:val="003108DF"/>
    <w:rsid w:val="00316AEC"/>
    <w:rsid w:val="003230DB"/>
    <w:rsid w:val="00330547"/>
    <w:rsid w:val="00342AD3"/>
    <w:rsid w:val="00342F3E"/>
    <w:rsid w:val="003526D2"/>
    <w:rsid w:val="003725F7"/>
    <w:rsid w:val="003850ED"/>
    <w:rsid w:val="003933A9"/>
    <w:rsid w:val="00396ABD"/>
    <w:rsid w:val="003A314A"/>
    <w:rsid w:val="003A34EA"/>
    <w:rsid w:val="003A3A18"/>
    <w:rsid w:val="003B0FC4"/>
    <w:rsid w:val="003B1DC2"/>
    <w:rsid w:val="003E3E69"/>
    <w:rsid w:val="003F4287"/>
    <w:rsid w:val="003F4A5A"/>
    <w:rsid w:val="00412650"/>
    <w:rsid w:val="004200F3"/>
    <w:rsid w:val="00421937"/>
    <w:rsid w:val="00433B5D"/>
    <w:rsid w:val="004428C0"/>
    <w:rsid w:val="00463ACB"/>
    <w:rsid w:val="00465365"/>
    <w:rsid w:val="0047596E"/>
    <w:rsid w:val="00497984"/>
    <w:rsid w:val="004A7BE7"/>
    <w:rsid w:val="004B2A61"/>
    <w:rsid w:val="004D44FC"/>
    <w:rsid w:val="004F0089"/>
    <w:rsid w:val="004F4BA1"/>
    <w:rsid w:val="004F6092"/>
    <w:rsid w:val="005075ED"/>
    <w:rsid w:val="0051507B"/>
    <w:rsid w:val="005158E6"/>
    <w:rsid w:val="005276D8"/>
    <w:rsid w:val="00527B6A"/>
    <w:rsid w:val="00571BD9"/>
    <w:rsid w:val="005820AD"/>
    <w:rsid w:val="0058414E"/>
    <w:rsid w:val="005953B8"/>
    <w:rsid w:val="005B28E2"/>
    <w:rsid w:val="005D1D93"/>
    <w:rsid w:val="005E7F1B"/>
    <w:rsid w:val="005F26A8"/>
    <w:rsid w:val="005F3996"/>
    <w:rsid w:val="00603F3F"/>
    <w:rsid w:val="00624EBB"/>
    <w:rsid w:val="0063279B"/>
    <w:rsid w:val="0063370E"/>
    <w:rsid w:val="00635EF3"/>
    <w:rsid w:val="006377DA"/>
    <w:rsid w:val="00671ADC"/>
    <w:rsid w:val="00671B49"/>
    <w:rsid w:val="00676E23"/>
    <w:rsid w:val="006773F0"/>
    <w:rsid w:val="00684C63"/>
    <w:rsid w:val="00696DEC"/>
    <w:rsid w:val="006A5030"/>
    <w:rsid w:val="006A6BEF"/>
    <w:rsid w:val="006B435B"/>
    <w:rsid w:val="006C0468"/>
    <w:rsid w:val="006C0F1F"/>
    <w:rsid w:val="006C21C0"/>
    <w:rsid w:val="006C4426"/>
    <w:rsid w:val="006D7C9D"/>
    <w:rsid w:val="006D7D71"/>
    <w:rsid w:val="00700DA3"/>
    <w:rsid w:val="007012E7"/>
    <w:rsid w:val="00711012"/>
    <w:rsid w:val="0071182B"/>
    <w:rsid w:val="00716151"/>
    <w:rsid w:val="00724B97"/>
    <w:rsid w:val="00726031"/>
    <w:rsid w:val="00735BA9"/>
    <w:rsid w:val="007379D1"/>
    <w:rsid w:val="00755ECB"/>
    <w:rsid w:val="007563B9"/>
    <w:rsid w:val="007608D5"/>
    <w:rsid w:val="0076444D"/>
    <w:rsid w:val="0077090E"/>
    <w:rsid w:val="007719C3"/>
    <w:rsid w:val="007758DF"/>
    <w:rsid w:val="00781940"/>
    <w:rsid w:val="007824C0"/>
    <w:rsid w:val="007859D4"/>
    <w:rsid w:val="00790F30"/>
    <w:rsid w:val="00792085"/>
    <w:rsid w:val="007A3384"/>
    <w:rsid w:val="007B7837"/>
    <w:rsid w:val="007C3F5D"/>
    <w:rsid w:val="007F7B01"/>
    <w:rsid w:val="00816949"/>
    <w:rsid w:val="0082112B"/>
    <w:rsid w:val="0082251D"/>
    <w:rsid w:val="00832E20"/>
    <w:rsid w:val="00837FD3"/>
    <w:rsid w:val="008501EA"/>
    <w:rsid w:val="00852BE4"/>
    <w:rsid w:val="008722B4"/>
    <w:rsid w:val="00875123"/>
    <w:rsid w:val="00876C5F"/>
    <w:rsid w:val="008B6638"/>
    <w:rsid w:val="008B6B0A"/>
    <w:rsid w:val="008B6B9B"/>
    <w:rsid w:val="008D03FF"/>
    <w:rsid w:val="008D7ED1"/>
    <w:rsid w:val="008E1882"/>
    <w:rsid w:val="008F11C9"/>
    <w:rsid w:val="008F14B5"/>
    <w:rsid w:val="008F1FFC"/>
    <w:rsid w:val="009002E7"/>
    <w:rsid w:val="009005CA"/>
    <w:rsid w:val="00904F6E"/>
    <w:rsid w:val="00907F5F"/>
    <w:rsid w:val="00925254"/>
    <w:rsid w:val="00930C3B"/>
    <w:rsid w:val="00943BC3"/>
    <w:rsid w:val="00946042"/>
    <w:rsid w:val="00966E08"/>
    <w:rsid w:val="009833A9"/>
    <w:rsid w:val="009849F4"/>
    <w:rsid w:val="00987183"/>
    <w:rsid w:val="009B32CA"/>
    <w:rsid w:val="009B7BF6"/>
    <w:rsid w:val="009C2D63"/>
    <w:rsid w:val="009D1622"/>
    <w:rsid w:val="009E12E0"/>
    <w:rsid w:val="009F48B5"/>
    <w:rsid w:val="009F7D2A"/>
    <w:rsid w:val="00A15885"/>
    <w:rsid w:val="00A35BB4"/>
    <w:rsid w:val="00A546DA"/>
    <w:rsid w:val="00A65027"/>
    <w:rsid w:val="00A7107F"/>
    <w:rsid w:val="00A76A2E"/>
    <w:rsid w:val="00A76BAE"/>
    <w:rsid w:val="00AA5F90"/>
    <w:rsid w:val="00AB0EBF"/>
    <w:rsid w:val="00AC115E"/>
    <w:rsid w:val="00AC33A6"/>
    <w:rsid w:val="00AD27B2"/>
    <w:rsid w:val="00AD5205"/>
    <w:rsid w:val="00AE7FCA"/>
    <w:rsid w:val="00AF31D4"/>
    <w:rsid w:val="00B35D26"/>
    <w:rsid w:val="00B55E22"/>
    <w:rsid w:val="00B5635B"/>
    <w:rsid w:val="00B64CC1"/>
    <w:rsid w:val="00B65183"/>
    <w:rsid w:val="00B653AA"/>
    <w:rsid w:val="00B663EE"/>
    <w:rsid w:val="00B708B9"/>
    <w:rsid w:val="00B71959"/>
    <w:rsid w:val="00B762E5"/>
    <w:rsid w:val="00B93A2B"/>
    <w:rsid w:val="00BA011A"/>
    <w:rsid w:val="00BC4D0E"/>
    <w:rsid w:val="00BD0612"/>
    <w:rsid w:val="00BE38B1"/>
    <w:rsid w:val="00BE4D0F"/>
    <w:rsid w:val="00BE5550"/>
    <w:rsid w:val="00BF7BF9"/>
    <w:rsid w:val="00C20614"/>
    <w:rsid w:val="00C222B0"/>
    <w:rsid w:val="00C3532E"/>
    <w:rsid w:val="00C371A3"/>
    <w:rsid w:val="00C42EFD"/>
    <w:rsid w:val="00C50DD8"/>
    <w:rsid w:val="00C73DD9"/>
    <w:rsid w:val="00C75A43"/>
    <w:rsid w:val="00C9151D"/>
    <w:rsid w:val="00CA5D63"/>
    <w:rsid w:val="00CC1405"/>
    <w:rsid w:val="00CD07E1"/>
    <w:rsid w:val="00CD5FBE"/>
    <w:rsid w:val="00CD6C0E"/>
    <w:rsid w:val="00CE5F36"/>
    <w:rsid w:val="00CF337A"/>
    <w:rsid w:val="00CF615E"/>
    <w:rsid w:val="00CF6A6A"/>
    <w:rsid w:val="00D159AE"/>
    <w:rsid w:val="00D20AB7"/>
    <w:rsid w:val="00D32E76"/>
    <w:rsid w:val="00D3480B"/>
    <w:rsid w:val="00D353B1"/>
    <w:rsid w:val="00D431BE"/>
    <w:rsid w:val="00D438AA"/>
    <w:rsid w:val="00D449B8"/>
    <w:rsid w:val="00D76005"/>
    <w:rsid w:val="00D87F1C"/>
    <w:rsid w:val="00DB0DB1"/>
    <w:rsid w:val="00DC23DB"/>
    <w:rsid w:val="00DC2F5B"/>
    <w:rsid w:val="00DF13EB"/>
    <w:rsid w:val="00DF7092"/>
    <w:rsid w:val="00E13567"/>
    <w:rsid w:val="00E1421C"/>
    <w:rsid w:val="00E17CEA"/>
    <w:rsid w:val="00E2544B"/>
    <w:rsid w:val="00E304C6"/>
    <w:rsid w:val="00E40577"/>
    <w:rsid w:val="00E45C3E"/>
    <w:rsid w:val="00E46635"/>
    <w:rsid w:val="00E60974"/>
    <w:rsid w:val="00E61F69"/>
    <w:rsid w:val="00E6224D"/>
    <w:rsid w:val="00E64660"/>
    <w:rsid w:val="00E723DB"/>
    <w:rsid w:val="00E73C25"/>
    <w:rsid w:val="00E91476"/>
    <w:rsid w:val="00EB172F"/>
    <w:rsid w:val="00EB5977"/>
    <w:rsid w:val="00EC05B5"/>
    <w:rsid w:val="00EC09B7"/>
    <w:rsid w:val="00EC4CAA"/>
    <w:rsid w:val="00EE05B4"/>
    <w:rsid w:val="00EE31EA"/>
    <w:rsid w:val="00EE55D4"/>
    <w:rsid w:val="00EE7D31"/>
    <w:rsid w:val="00EF2D58"/>
    <w:rsid w:val="00EF54E5"/>
    <w:rsid w:val="00F01DC9"/>
    <w:rsid w:val="00F33A34"/>
    <w:rsid w:val="00F371A1"/>
    <w:rsid w:val="00F54834"/>
    <w:rsid w:val="00F54DCF"/>
    <w:rsid w:val="00F55B66"/>
    <w:rsid w:val="00F56CFE"/>
    <w:rsid w:val="00F5704E"/>
    <w:rsid w:val="00F77993"/>
    <w:rsid w:val="00F84C57"/>
    <w:rsid w:val="00F907CF"/>
    <w:rsid w:val="00F950A1"/>
    <w:rsid w:val="00FA1F42"/>
    <w:rsid w:val="00FA29A7"/>
    <w:rsid w:val="00FA489F"/>
    <w:rsid w:val="00FD13BF"/>
    <w:rsid w:val="00FE29CE"/>
    <w:rsid w:val="00FE4EE3"/>
    <w:rsid w:val="00FF6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DD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7024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F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7024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DD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7024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F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7024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6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01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05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5096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BD631D"/>
                                                                    <w:left w:val="single" w:sz="6" w:space="11" w:color="BD631D"/>
                                                                    <w:bottom w:val="single" w:sz="6" w:space="0" w:color="BD631D"/>
                                                                    <w:right w:val="single" w:sz="6" w:space="11" w:color="BD631D"/>
                                                                  </w:divBdr>
                                                                  <w:divsChild>
                                                                    <w:div w:id="13120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3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BD631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07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136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54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or.ZSH1\Desktop\&#1075;&#1086;&#1076;&#1086;&#1074;&#1086;&#1081;%20&#1082;&#1072;&#1083;&#1077;&#1085;&#1076;&#1072;&#1088;&#1085;&#1099;&#1081;%20&#1075;&#1088;&#1072;&#1092;&#1080;&#1082;%202013-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4CC4C-6371-443E-A2AF-C2B16AD3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годовой календарный график 2013-2014</Template>
  <TotalTime>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ТАБЕЛЬ-КАЛЕНДАРЬ НА 2012/2013 УЧЕБНЫЙ ГОД</vt:lpstr>
    </vt:vector>
  </TitlesOfParts>
  <Company>mgus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ТАБЕЛЬ-КАЛЕНДАРЬ НА 2012/2013 УЧЕБНЫЙ ГОД</dc:title>
  <dc:creator>direktor</dc:creator>
  <cp:lastModifiedBy>bushnout</cp:lastModifiedBy>
  <cp:revision>4</cp:revision>
  <cp:lastPrinted>2019-06-10T06:29:00Z</cp:lastPrinted>
  <dcterms:created xsi:type="dcterms:W3CDTF">2019-06-11T10:51:00Z</dcterms:created>
  <dcterms:modified xsi:type="dcterms:W3CDTF">2019-06-11T10:51:00Z</dcterms:modified>
</cp:coreProperties>
</file>